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C9A12" w14:textId="77777777" w:rsidR="00D22D59" w:rsidRDefault="00D22D59" w:rsidP="009C761E">
      <w:pPr>
        <w:pStyle w:val="DBTitelG"/>
      </w:pPr>
      <w:r>
        <w:t>Standardisierte Leistungsbeschreibung</w:t>
      </w:r>
    </w:p>
    <w:p w14:paraId="123F5A57" w14:textId="77777777" w:rsidR="00D22D59" w:rsidRDefault="00D22D59" w:rsidP="009C761E">
      <w:pPr>
        <w:pStyle w:val="DBTitelG"/>
      </w:pPr>
      <w:r>
        <w:t>Leistungsbeschreibung Hochbau</w:t>
      </w:r>
    </w:p>
    <w:p w14:paraId="23797F1E" w14:textId="77777777" w:rsidR="00D22D59" w:rsidRDefault="00D22D59" w:rsidP="009C761E">
      <w:pPr>
        <w:pStyle w:val="DBTitelG"/>
      </w:pPr>
      <w:r>
        <w:t xml:space="preserve">LB-HB, Version </w:t>
      </w:r>
      <w:r w:rsidR="00CC14F4">
        <w:t>022</w:t>
      </w:r>
    </w:p>
    <w:p w14:paraId="070E6EA1" w14:textId="77777777" w:rsidR="00D22D59" w:rsidRDefault="00D22D59" w:rsidP="009C761E">
      <w:pPr>
        <w:pStyle w:val="DBTitelG"/>
      </w:pPr>
    </w:p>
    <w:p w14:paraId="4FB6C9F7" w14:textId="77777777" w:rsidR="00D22D59" w:rsidRDefault="00D22D59" w:rsidP="009C761E">
      <w:pPr>
        <w:pStyle w:val="DBTitelLG"/>
      </w:pPr>
      <w:r>
        <w:t>LG 31</w:t>
      </w:r>
    </w:p>
    <w:p w14:paraId="326EDA67" w14:textId="77777777" w:rsidR="00D22D59" w:rsidRDefault="00D22D59" w:rsidP="009C761E">
      <w:pPr>
        <w:pStyle w:val="DBTitelLG"/>
      </w:pPr>
      <w:r>
        <w:t>Metallbauarbeiten</w:t>
      </w:r>
    </w:p>
    <w:p w14:paraId="61BD7ACE" w14:textId="77777777" w:rsidR="00D22D59" w:rsidRDefault="00D22D59" w:rsidP="009C761E">
      <w:pPr>
        <w:pStyle w:val="DBLGVers"/>
      </w:pPr>
    </w:p>
    <w:p w14:paraId="3D1D256D" w14:textId="77777777" w:rsidR="00D22D59" w:rsidRDefault="00D22D59" w:rsidP="009C761E">
      <w:pPr>
        <w:pStyle w:val="DBLGVers"/>
      </w:pPr>
    </w:p>
    <w:p w14:paraId="2231925A" w14:textId="77777777" w:rsidR="00D22D59" w:rsidRDefault="00D22D59" w:rsidP="009C761E">
      <w:pPr>
        <w:pStyle w:val="DBTitelG"/>
      </w:pPr>
      <w:r>
        <w:t>LB-HB022 Ergänzungen FUNDERMAX</w:t>
      </w:r>
    </w:p>
    <w:p w14:paraId="62C852AC" w14:textId="564A54D3" w:rsidR="00D22D59" w:rsidRDefault="00D22D59" w:rsidP="009C761E">
      <w:pPr>
        <w:pStyle w:val="DBLGVers"/>
      </w:pPr>
      <w:r w:rsidRPr="008306C1">
        <w:t>V:05/2023 09</w:t>
      </w:r>
      <w:r w:rsidR="00CC14F4" w:rsidRPr="008306C1">
        <w:t xml:space="preserve"> vom 17.07.2024</w:t>
      </w:r>
    </w:p>
    <w:p w14:paraId="3A18715E" w14:textId="77777777" w:rsidR="00D22D59" w:rsidRDefault="00D22D59" w:rsidP="009C761E">
      <w:pPr>
        <w:pStyle w:val="DBLGVers"/>
      </w:pPr>
    </w:p>
    <w:p w14:paraId="56C1F7AB" w14:textId="77777777" w:rsidR="00D22D59" w:rsidRDefault="00D22D59" w:rsidP="009C761E">
      <w:pPr>
        <w:pStyle w:val="DBLG1"/>
      </w:pPr>
      <w:r>
        <w:t>Unterleistungsgruppen (ULG) - Übersicht</w:t>
      </w:r>
    </w:p>
    <w:p w14:paraId="6A4730C3" w14:textId="77777777" w:rsidR="00D22D59" w:rsidRDefault="00D22D59" w:rsidP="009C761E">
      <w:pPr>
        <w:pStyle w:val="DBLG1"/>
      </w:pPr>
    </w:p>
    <w:p w14:paraId="48269A48" w14:textId="77777777" w:rsidR="00D22D59" w:rsidRDefault="00D22D59" w:rsidP="009C761E">
      <w:pPr>
        <w:pStyle w:val="DBLG2"/>
      </w:pPr>
      <w:r>
        <w:t>31.FA</w:t>
      </w:r>
      <w:r>
        <w:tab/>
        <w:t>Unterkonstruktion f.Balkonbekleidung (Fundermax)</w:t>
      </w:r>
    </w:p>
    <w:p w14:paraId="0BF99626" w14:textId="77777777" w:rsidR="00D22D59" w:rsidRDefault="00D22D59" w:rsidP="009C761E">
      <w:pPr>
        <w:pStyle w:val="DBLG2"/>
      </w:pPr>
      <w:r>
        <w:t>31.FB</w:t>
      </w:r>
      <w:r>
        <w:tab/>
        <w:t>Balkonbekleidung f.starke UV Beanspruchungen (Fundermax)</w:t>
      </w:r>
    </w:p>
    <w:p w14:paraId="0101E90E" w14:textId="77777777" w:rsidR="00D22D59" w:rsidRDefault="00D22D59" w:rsidP="009C761E">
      <w:pPr>
        <w:pStyle w:val="DBLG2"/>
      </w:pPr>
      <w:r>
        <w:t>31.FC</w:t>
      </w:r>
      <w:r>
        <w:tab/>
        <w:t>Balkonbekleidung f.mäßige UV Beanspruchungen (Fundermax)</w:t>
      </w:r>
    </w:p>
    <w:p w14:paraId="415668DF" w14:textId="77777777" w:rsidR="00D22D59" w:rsidRDefault="00D22D59" w:rsidP="009C761E">
      <w:pPr>
        <w:pStyle w:val="DBLG2"/>
      </w:pPr>
      <w:r>
        <w:t>31.FD</w:t>
      </w:r>
      <w:r>
        <w:tab/>
        <w:t>Architektur-Balkonbrüstung (Fundermax)</w:t>
      </w:r>
    </w:p>
    <w:p w14:paraId="2B0201FD" w14:textId="77777777" w:rsidR="00D22D59" w:rsidRPr="001F658C" w:rsidRDefault="00D22D59" w:rsidP="009C761E">
      <w:pPr>
        <w:pStyle w:val="DBLG2"/>
      </w:pPr>
    </w:p>
    <w:p w14:paraId="153505CA" w14:textId="77777777" w:rsidR="00D22D59" w:rsidRDefault="00D22D59" w:rsidP="001F658C">
      <w:pPr>
        <w:sectPr w:rsidR="00D22D59" w:rsidSect="00393D78">
          <w:headerReference w:type="even" r:id="rId7"/>
          <w:pgSz w:w="11907" w:h="16840" w:code="9"/>
          <w:pgMar w:top="1134" w:right="737" w:bottom="1134" w:left="1021" w:header="567" w:footer="567" w:gutter="0"/>
          <w:paperSrc w:first="7" w:other="7"/>
          <w:pgNumType w:start="1"/>
          <w:cols w:space="340"/>
        </w:sectPr>
      </w:pPr>
    </w:p>
    <w:p w14:paraId="2E2BD373" w14:textId="77777777" w:rsidR="00D22D59" w:rsidRDefault="00D22D59" w:rsidP="006B69D0">
      <w:pPr>
        <w:pStyle w:val="LG"/>
        <w:keepLines/>
      </w:pPr>
      <w:r>
        <w:lastRenderedPageBreak/>
        <w:t>31 Metallbauarbeiten</w:t>
      </w:r>
    </w:p>
    <w:p w14:paraId="625BBE0A" w14:textId="77777777" w:rsidR="00D22D59" w:rsidRDefault="00D22D59" w:rsidP="006B69D0">
      <w:pPr>
        <w:pStyle w:val="Langtext"/>
      </w:pPr>
      <w:r>
        <w:t>Version 022 (2021-12)</w:t>
      </w:r>
    </w:p>
    <w:p w14:paraId="7496689C" w14:textId="77777777" w:rsidR="00D22D59" w:rsidRDefault="00D22D59" w:rsidP="006B69D0">
      <w:pPr>
        <w:pStyle w:val="Langtext"/>
      </w:pPr>
      <w:r>
        <w:t>Soweit in Vorbemerkungen oder Positionstexten nicht anders angegeben, gelten für alle Leistungen dieser Gruppe folgende Regelungen:</w:t>
      </w:r>
    </w:p>
    <w:p w14:paraId="493826DA" w14:textId="77777777" w:rsidR="00D22D59" w:rsidRDefault="00D22D59" w:rsidP="006B69D0">
      <w:pPr>
        <w:pStyle w:val="Langtext"/>
      </w:pPr>
    </w:p>
    <w:p w14:paraId="0A374E8B" w14:textId="77777777" w:rsidR="00D22D59" w:rsidRDefault="00D22D59" w:rsidP="006B69D0">
      <w:pPr>
        <w:pStyle w:val="Langtext"/>
      </w:pPr>
      <w:r>
        <w:t>1. Qualitätsanforderungen/Ausführung:</w:t>
      </w:r>
    </w:p>
    <w:p w14:paraId="06CCD9B4" w14:textId="77777777" w:rsidR="00D22D59" w:rsidRDefault="00D22D59" w:rsidP="006B69D0">
      <w:pPr>
        <w:pStyle w:val="Langtext"/>
      </w:pPr>
      <w:r>
        <w:t>Metallbauarbeiten werden entsprechend der (den) ausgeschriebenen Ausführungsklasse(n) gemäß ÖNORM in einer für die Fertigung der Konstruktionsteile sowohl größenmäßig als auch von der Kran-, Maschinen- und der Prüfgeräteausstattung her geeigneten Betriebsstätte ausgeführt.</w:t>
      </w:r>
    </w:p>
    <w:p w14:paraId="7BC8927F" w14:textId="77777777" w:rsidR="00D22D59" w:rsidRDefault="00D22D59" w:rsidP="006B69D0">
      <w:pPr>
        <w:pStyle w:val="Langtext"/>
      </w:pPr>
      <w:r>
        <w:t>1.1 Korrosionsbeständiger Stahl:</w:t>
      </w:r>
    </w:p>
    <w:p w14:paraId="58A9169C" w14:textId="77777777" w:rsidR="00D22D59" w:rsidRDefault="00D22D59" w:rsidP="006B69D0">
      <w:pPr>
        <w:pStyle w:val="Langtext"/>
      </w:pPr>
      <w:r>
        <w:t>Im Folgenden ist unter Edelstahl korrosionsbeständiger Stahl (z.B. V2A oder V4A) beschrieben.</w:t>
      </w:r>
    </w:p>
    <w:p w14:paraId="69D53DE7" w14:textId="77777777" w:rsidR="00D22D59" w:rsidRDefault="00D22D59" w:rsidP="006B69D0">
      <w:pPr>
        <w:pStyle w:val="Langtext"/>
      </w:pPr>
      <w:r>
        <w:t>1.2 Stahlgüte:</w:t>
      </w:r>
    </w:p>
    <w:p w14:paraId="34B4C1F4" w14:textId="77777777" w:rsidR="00D22D59" w:rsidRDefault="00D22D59" w:rsidP="006B69D0">
      <w:pPr>
        <w:pStyle w:val="Langtext"/>
      </w:pPr>
      <w:r>
        <w:t>Alle Positionen sind mindestens mit Stahlgüte S 235 JR, gemäß EN 10025-2 ausgeführt</w:t>
      </w:r>
    </w:p>
    <w:p w14:paraId="15816ADC" w14:textId="77777777" w:rsidR="00D22D59" w:rsidRDefault="00D22D59" w:rsidP="006B69D0">
      <w:pPr>
        <w:pStyle w:val="Langtext"/>
      </w:pPr>
      <w:r>
        <w:t>1.3 Stahlteile im Außenbereich:</w:t>
      </w:r>
    </w:p>
    <w:p w14:paraId="20ED3CC3" w14:textId="77777777" w:rsidR="00D22D59" w:rsidRDefault="00D22D59" w:rsidP="006B69D0">
      <w:pPr>
        <w:pStyle w:val="Langtext"/>
      </w:pPr>
      <w:r>
        <w:t>Stahlteile im Außenbereich sind feuerverzinkt, gemäß ÖNORM EN ISO 1461.</w:t>
      </w:r>
    </w:p>
    <w:p w14:paraId="4840B937" w14:textId="77777777" w:rsidR="00D22D59" w:rsidRDefault="00D22D59" w:rsidP="006B69D0">
      <w:pPr>
        <w:pStyle w:val="Langtext"/>
      </w:pPr>
      <w:r>
        <w:t>2. Einkalkulierte Leistungen:</w:t>
      </w:r>
    </w:p>
    <w:p w14:paraId="760E4B8B" w14:textId="77777777" w:rsidR="00D22D59" w:rsidRDefault="00D22D59" w:rsidP="006B69D0">
      <w:pPr>
        <w:pStyle w:val="Langtext"/>
      </w:pPr>
      <w:r>
        <w:t>Folgende Leistungen sind (ergänzend zu den Nebenleistungen gemäß ÖNORM) in die Einheitspreise einkalkuliert:</w:t>
      </w:r>
    </w:p>
    <w:p w14:paraId="1D750829" w14:textId="77777777" w:rsidR="00D22D59" w:rsidRDefault="00D22D59" w:rsidP="006B69D0">
      <w:pPr>
        <w:pStyle w:val="Langtext"/>
      </w:pPr>
    </w:p>
    <w:p w14:paraId="2DC6DFB1" w14:textId="77777777" w:rsidR="00D22D59" w:rsidRDefault="00D22D59" w:rsidP="006B69D0">
      <w:pPr>
        <w:pStyle w:val="Langtext"/>
      </w:pPr>
      <w:r>
        <w:t>• Bohren von Montagelöchern in Mauerwerk, Beton oder Stahlbeton bis zu einem Durchmesser von 20 mm, wenn gelieferte Bauteile auch montiert werden</w:t>
      </w:r>
    </w:p>
    <w:p w14:paraId="41805820" w14:textId="77777777" w:rsidR="00D22D59" w:rsidRDefault="00D22D59" w:rsidP="006B69D0">
      <w:pPr>
        <w:pStyle w:val="Kommentar"/>
      </w:pPr>
    </w:p>
    <w:p w14:paraId="73C1A0C2" w14:textId="77777777" w:rsidR="00D22D59" w:rsidRDefault="00D22D59" w:rsidP="006B69D0">
      <w:pPr>
        <w:pStyle w:val="Kommentar"/>
      </w:pPr>
      <w:r>
        <w:t>Kommentar:</w:t>
      </w:r>
    </w:p>
    <w:p w14:paraId="66412A36" w14:textId="77777777" w:rsidR="00D22D59" w:rsidRDefault="00D22D59" w:rsidP="006B69D0">
      <w:pPr>
        <w:pStyle w:val="Kommentar"/>
      </w:pPr>
      <w:r>
        <w:t>Für die Ausführung von konstruktiven Bauteilen (z.B. Geländer, Treppen, Roste, Vordächer) stehen 4 Ausführungsklassen – EXC1 bis EXC 4 zur Verfügung. Kriterien bzw. Anforderungen für die Auswahl der Ausführungsklassen sind in EN 1993-1-1 angegeben.</w:t>
      </w:r>
    </w:p>
    <w:p w14:paraId="6CFD3DA5" w14:textId="77777777" w:rsidR="00D22D59" w:rsidRDefault="00D22D59" w:rsidP="006B69D0">
      <w:pPr>
        <w:pStyle w:val="Kommentar"/>
      </w:pPr>
      <w:r>
        <w:t>Etwaige Blindstöcke sind in den Leistungsgruppen für jene Bauteile beschrieben, bei denen sie gegebenenfalls zum Einsatz kommen.</w:t>
      </w:r>
    </w:p>
    <w:p w14:paraId="4A32CF96" w14:textId="77777777" w:rsidR="00D22D59" w:rsidRDefault="00D22D59" w:rsidP="006B69D0">
      <w:pPr>
        <w:pStyle w:val="Kommentar"/>
      </w:pPr>
      <w:r>
        <w:t>Gliederung der ULGs (neu):</w:t>
      </w:r>
    </w:p>
    <w:p w14:paraId="1A529605" w14:textId="77777777" w:rsidR="00D22D59" w:rsidRDefault="00D22D59" w:rsidP="006B69D0">
      <w:pPr>
        <w:pStyle w:val="Kommentar"/>
      </w:pPr>
      <w:r>
        <w:t>Um die in der vorliegenden LG enthaltenen Produkte einer praxisgerechten Preisgleitung unterziehen zu können, wurden diese - wie folgt - gegliedert.</w:t>
      </w:r>
    </w:p>
    <w:p w14:paraId="6D520033" w14:textId="77777777" w:rsidR="00D22D59" w:rsidRDefault="00D22D59" w:rsidP="006B69D0">
      <w:pPr>
        <w:pStyle w:val="Kommentar"/>
      </w:pPr>
    </w:p>
    <w:p w14:paraId="7DDEA22E" w14:textId="77777777" w:rsidR="00D22D59" w:rsidRDefault="00D22D59" w:rsidP="006B69D0">
      <w:pPr>
        <w:pStyle w:val="Kommentar"/>
      </w:pPr>
      <w:r>
        <w:t>• bis ULG 31.32: Produkte und Konstruktionen (Konstruktive Stahlbauteile), die unter Beschaffung/Einsatz von Vormaterialien beim Hersteller gefertigt werden (z.B. Geländer, Stiegen, Gitterroste, Zäune)</w:t>
      </w:r>
    </w:p>
    <w:p w14:paraId="6100B013" w14:textId="77777777" w:rsidR="00D22D59" w:rsidRDefault="00D22D59" w:rsidP="006B69D0">
      <w:pPr>
        <w:pStyle w:val="Kommentar"/>
      </w:pPr>
      <w:r>
        <w:t>• ab ULG 31.41: Produkte, die überwiegend als Fertigprodukt bezogen und bereitgestellt werden (z.B. Profilzylinder, Briefkästen, Hausbrieffachanlagen, Beschläge)</w:t>
      </w:r>
    </w:p>
    <w:p w14:paraId="726FC25C" w14:textId="77777777" w:rsidR="00D22D59" w:rsidRDefault="00D22D59" w:rsidP="006B69D0">
      <w:pPr>
        <w:pStyle w:val="Kommentar"/>
      </w:pPr>
      <w:r>
        <w:t>Um die Kostenentwicklung eines Systems (Produktes) mit Hilfe eines Index/einer Arbeitskategorie beschreiben zu können, muss ein Index aus mehreren Messgrößen, die in einem Warenkorb mit unterschiedlichen Anteilen zusammen gefasst werden, gebildet werden.</w:t>
      </w:r>
    </w:p>
    <w:p w14:paraId="44802E1F" w14:textId="77777777" w:rsidR="00D22D59" w:rsidRDefault="00D22D59" w:rsidP="006B69D0">
      <w:pPr>
        <w:pStyle w:val="Kommentar"/>
      </w:pPr>
      <w:r>
        <w:t>In der LG 00 (Allgemeine Bestimmungen) sind entsprechende Arbeitskategorien, die nach überwiegendem Inhalt der beschriebenen Leistung vereinbart werden können, beschrieben.</w:t>
      </w:r>
    </w:p>
    <w:p w14:paraId="047627EB" w14:textId="77777777" w:rsidR="00D22D59" w:rsidRDefault="00D22D59" w:rsidP="006B69D0">
      <w:pPr>
        <w:pStyle w:val="Kommentar"/>
        <w:keepNext/>
        <w:keepLines/>
      </w:pPr>
      <w:r>
        <w:t>Frei zu formulieren (z.B.):</w:t>
      </w:r>
    </w:p>
    <w:p w14:paraId="43E60EE1" w14:textId="77777777" w:rsidR="00D22D59" w:rsidRDefault="00D22D59" w:rsidP="006B69D0">
      <w:pPr>
        <w:pStyle w:val="Kommentar"/>
        <w:keepNext/>
        <w:keepLines/>
      </w:pPr>
    </w:p>
    <w:p w14:paraId="6BD5A387" w14:textId="77777777" w:rsidR="00D22D59" w:rsidRDefault="00D22D59" w:rsidP="006B69D0">
      <w:pPr>
        <w:pStyle w:val="Kommentar"/>
      </w:pPr>
      <w:r>
        <w:t>• Oberfläche feuerverzinkt und nass beschichtet (Malerarbeiten)</w:t>
      </w:r>
    </w:p>
    <w:p w14:paraId="7DEF716B" w14:textId="77777777" w:rsidR="00D22D59" w:rsidRDefault="00D22D59" w:rsidP="006B69D0">
      <w:pPr>
        <w:pStyle w:val="Kommentar"/>
      </w:pPr>
      <w:r>
        <w:t>• Sicherheitsgitter gemäß ÖNORM EN 1627: Türen, Fenster, Vorhangfassaden, Gitterelemente und Abschlüsse - Einbruchhemmung - Anforderungen und Klassifizierung</w:t>
      </w:r>
    </w:p>
    <w:p w14:paraId="65DF0DFB" w14:textId="77777777" w:rsidR="00D22D59" w:rsidRDefault="00D22D59" w:rsidP="006B69D0">
      <w:pPr>
        <w:pStyle w:val="Kommentar"/>
      </w:pPr>
      <w:r>
        <w:t>• Laufsteg für Schrägdächer aus Alu-Profilen</w:t>
      </w:r>
    </w:p>
    <w:p w14:paraId="3928369E" w14:textId="77777777" w:rsidR="00D22D59" w:rsidRDefault="00D22D59" w:rsidP="006B69D0">
      <w:pPr>
        <w:pStyle w:val="Kommentar"/>
      </w:pPr>
      <w:r>
        <w:t>• Stahl-Geländer ohne Abschlussbögen am Geländerende (z.B. zwischen zwei Mauerpfeiler)</w:t>
      </w:r>
    </w:p>
    <w:p w14:paraId="56C41C78" w14:textId="77777777" w:rsidR="00D22D59" w:rsidRDefault="00D22D59" w:rsidP="006B69D0">
      <w:pPr>
        <w:pStyle w:val="Kommentar"/>
      </w:pPr>
      <w:r>
        <w:t>• Fenster, Fenstertüren,Türen und Tore aus Stahl</w:t>
      </w:r>
    </w:p>
    <w:p w14:paraId="3C8515F7" w14:textId="77777777" w:rsidR="00D22D59" w:rsidRDefault="00D22D59" w:rsidP="006B69D0">
      <w:pPr>
        <w:pStyle w:val="Kommentar"/>
      </w:pPr>
      <w:r>
        <w:t>• Traforaumabschlüsse und Traforaumausstattungen</w:t>
      </w:r>
    </w:p>
    <w:p w14:paraId="58A86D8F" w14:textId="77777777" w:rsidR="00D22D59" w:rsidRDefault="00D22D59" w:rsidP="006B69D0">
      <w:pPr>
        <w:pStyle w:val="Kommentar"/>
      </w:pPr>
      <w:r>
        <w:t>• Aufzugsschächte einschließlich z.B. Ankerteile, Ausfachungen und Portale</w:t>
      </w:r>
    </w:p>
    <w:p w14:paraId="507FF611" w14:textId="77777777" w:rsidR="00D22D59" w:rsidRDefault="00D22D59" w:rsidP="006B69D0">
      <w:pPr>
        <w:pStyle w:val="Kommentar"/>
      </w:pPr>
      <w:r>
        <w:t>• Zäune für Ballspielanlagen</w:t>
      </w:r>
    </w:p>
    <w:p w14:paraId="580FD253" w14:textId="77777777" w:rsidR="00D22D59" w:rsidRDefault="00D22D59" w:rsidP="006B69D0">
      <w:pPr>
        <w:pStyle w:val="Kommentar"/>
      </w:pPr>
      <w:r>
        <w:t>• Instandsetzungsrabeiten</w:t>
      </w:r>
    </w:p>
    <w:p w14:paraId="7204A66C" w14:textId="77777777" w:rsidR="00D22D59" w:rsidRDefault="00D22D59" w:rsidP="006B69D0">
      <w:pPr>
        <w:pStyle w:val="Kommentar"/>
      </w:pPr>
    </w:p>
    <w:p w14:paraId="37716922" w14:textId="77777777" w:rsidR="00D22D59" w:rsidRDefault="00D22D59" w:rsidP="006B69D0">
      <w:pPr>
        <w:pStyle w:val="Kommentar"/>
      </w:pPr>
      <w:r>
        <w:t>Literaturhinweis (z.B.):</w:t>
      </w:r>
    </w:p>
    <w:p w14:paraId="14DB0669" w14:textId="77777777" w:rsidR="00D22D59" w:rsidRDefault="00D22D59" w:rsidP="006B69D0">
      <w:pPr>
        <w:pStyle w:val="Kommentar"/>
      </w:pPr>
      <w:r>
        <w:t>OIB - Richtlinien</w:t>
      </w:r>
    </w:p>
    <w:p w14:paraId="3191A171" w14:textId="77777777" w:rsidR="00D22D59" w:rsidRDefault="00D22D59" w:rsidP="006B69D0">
      <w:pPr>
        <w:pStyle w:val="Kommentar"/>
      </w:pPr>
      <w:r>
        <w:t>ÖNORM B 2225: Metallbauarbeiten, Herstellung von Stahl- und Aluminiumtragwerken sowie Korrosionsschutzarbeiten (Werkvertragsnorm)</w:t>
      </w:r>
    </w:p>
    <w:p w14:paraId="3AEB47D7" w14:textId="77777777" w:rsidR="00D22D59" w:rsidRDefault="00D22D59" w:rsidP="006B69D0">
      <w:pPr>
        <w:pStyle w:val="Kommentar"/>
      </w:pPr>
      <w:r>
        <w:t>ÖNORM B 3716: Glas im Bauwesen - Konstruktiver Glasbau</w:t>
      </w:r>
    </w:p>
    <w:p w14:paraId="6F2FCA23" w14:textId="77777777" w:rsidR="00D22D59" w:rsidRDefault="00D22D59" w:rsidP="006B69D0">
      <w:pPr>
        <w:pStyle w:val="Kommentar"/>
      </w:pPr>
      <w:r>
        <w:t>ÖNORM B 5371: Treppen, Geländer und Brüstungen in Gebäuden und von Außenanlagen</w:t>
      </w:r>
    </w:p>
    <w:p w14:paraId="176A820D" w14:textId="77777777" w:rsidR="00D22D59" w:rsidRDefault="00D22D59" w:rsidP="006B69D0">
      <w:pPr>
        <w:pStyle w:val="Kommentar"/>
      </w:pPr>
      <w:r>
        <w:t>ÖNORM B 8207: Rauch- und Abgasfänge - Leitern und Stege für die Durchführung der Reinigung und Überprüfung von Fängen</w:t>
      </w:r>
    </w:p>
    <w:p w14:paraId="6C0BDE66" w14:textId="77777777" w:rsidR="00D22D59" w:rsidRDefault="00D22D59" w:rsidP="006B69D0">
      <w:pPr>
        <w:pStyle w:val="Kommentar"/>
      </w:pPr>
      <w:r>
        <w:t>ÖNORM Z 1600: Leitern - Fest verlegte Aufstiege aus metallischen Werkstoffen an baulichen Anlagen</w:t>
      </w:r>
    </w:p>
    <w:p w14:paraId="1E5FD94E" w14:textId="77777777" w:rsidR="00D22D59" w:rsidRDefault="00D22D59" w:rsidP="006B69D0">
      <w:pPr>
        <w:pStyle w:val="Kommentar"/>
      </w:pPr>
      <w:r>
        <w:t>ÖNORM EN 1090: Ausführung von Stahltragwerken und Aluminiumtragwerken</w:t>
      </w:r>
    </w:p>
    <w:p w14:paraId="5E204EB0" w14:textId="77777777" w:rsidR="00D22D59" w:rsidRDefault="00D22D59" w:rsidP="006B69D0">
      <w:pPr>
        <w:pStyle w:val="Kommentar"/>
      </w:pPr>
      <w:r>
        <w:lastRenderedPageBreak/>
        <w:t>ÖNORM EN 13724: Postalische Dienstleistungen - Einwurföffnungen von Hausbriefkästen - Anforderungen und Prüfungen</w:t>
      </w:r>
    </w:p>
    <w:p w14:paraId="1877AF79" w14:textId="77777777" w:rsidR="00D22D59" w:rsidRDefault="00D22D59" w:rsidP="006B69D0">
      <w:pPr>
        <w:pStyle w:val="Kommentar"/>
      </w:pPr>
      <w:r>
        <w:t>ÖNORM EN 1990: Grundlagen der Tragwerksplanung</w:t>
      </w:r>
    </w:p>
    <w:p w14:paraId="42938043" w14:textId="77777777" w:rsidR="00D22D59" w:rsidRDefault="00D22D59" w:rsidP="006B69D0">
      <w:pPr>
        <w:pStyle w:val="Kommentar"/>
      </w:pPr>
      <w:r>
        <w:t>ÖNORM EN 1991: Einwirkungen auf Tragwerke</w:t>
      </w:r>
    </w:p>
    <w:p w14:paraId="2FAC52DF" w14:textId="77777777" w:rsidR="00D22D59" w:rsidRDefault="00D22D59" w:rsidP="006B69D0">
      <w:pPr>
        <w:pStyle w:val="Kommentar"/>
      </w:pPr>
      <w:r>
        <w:t>ÖNORM EN 1993: Bemessung und Konstruktion von Stahlbauten</w:t>
      </w:r>
    </w:p>
    <w:p w14:paraId="00F40843" w14:textId="77777777" w:rsidR="00D22D59" w:rsidRDefault="00D22D59" w:rsidP="006B69D0">
      <w:pPr>
        <w:pStyle w:val="Kommentar"/>
      </w:pPr>
      <w:r>
        <w:t>ÖNORM B 1991: Einwirkungen auf Tragwerke - Nationale Festlegungen zu ÖNORM EN 1991-1-1 und nationale Ergänzungen</w:t>
      </w:r>
    </w:p>
    <w:p w14:paraId="2CED9E40" w14:textId="77777777" w:rsidR="00D22D59" w:rsidRDefault="00D22D59" w:rsidP="006B69D0">
      <w:pPr>
        <w:pStyle w:val="Kommentar"/>
      </w:pPr>
      <w:r>
        <w:t>ÖNORM EN 1993: Bemessung und Konstruktion von Stahlteilen</w:t>
      </w:r>
    </w:p>
    <w:p w14:paraId="32DCC1A9" w14:textId="77777777" w:rsidR="00D22D59" w:rsidRDefault="00D22D59" w:rsidP="006B69D0">
      <w:pPr>
        <w:pStyle w:val="TrennungULG"/>
        <w:keepNext w:val="0"/>
      </w:pPr>
    </w:p>
    <w:p w14:paraId="59FE4F84" w14:textId="77777777" w:rsidR="00D22D59" w:rsidRDefault="00D22D59" w:rsidP="006B69D0">
      <w:pPr>
        <w:pStyle w:val="ULG"/>
        <w:keepLines/>
      </w:pPr>
      <w:r>
        <w:t>31.FA</w:t>
      </w:r>
      <w:r>
        <w:rPr>
          <w:sz w:val="12"/>
        </w:rPr>
        <w:t xml:space="preserve"> + </w:t>
      </w:r>
      <w:r>
        <w:t>Unterkonstruktion f.Balkonbekleidung (Fundermax)</w:t>
      </w:r>
    </w:p>
    <w:p w14:paraId="0C3D585B" w14:textId="77777777" w:rsidR="00D22D59" w:rsidRDefault="00D22D59" w:rsidP="006B69D0">
      <w:pPr>
        <w:pStyle w:val="Langtext"/>
      </w:pPr>
      <w:r>
        <w:t>Version: 2023-09</w:t>
      </w:r>
    </w:p>
    <w:p w14:paraId="28734B50" w14:textId="77777777" w:rsidR="00D22D59" w:rsidRDefault="00D22D59" w:rsidP="006B69D0">
      <w:pPr>
        <w:pStyle w:val="Langtext"/>
      </w:pPr>
      <w:r>
        <w:t>Im Folgenden ist das Liefern, Montieren bzw. der Einbau einer Unterkonstruktion für Balkonbekleidungen beschrieben.</w:t>
      </w:r>
    </w:p>
    <w:p w14:paraId="6A1D1500" w14:textId="77777777" w:rsidR="00D22D59" w:rsidRDefault="00D22D59" w:rsidP="006B69D0">
      <w:pPr>
        <w:pStyle w:val="Kommentar"/>
      </w:pPr>
    </w:p>
    <w:p w14:paraId="78BB9223" w14:textId="77777777" w:rsidR="00D22D59" w:rsidRDefault="00D22D59" w:rsidP="006B69D0">
      <w:pPr>
        <w:pStyle w:val="Kommentar"/>
      </w:pPr>
      <w:r>
        <w:t>Kommentar:</w:t>
      </w:r>
    </w:p>
    <w:p w14:paraId="4EE2538E" w14:textId="77777777" w:rsidR="00D22D59" w:rsidRDefault="00D22D59" w:rsidP="006B69D0">
      <w:pPr>
        <w:pStyle w:val="Kommentar"/>
      </w:pPr>
      <w:r>
        <w:t>Produktspezifische Ausschreibungstexte (Produktbeschreibungen) sind für Ausschreibungen gemäß Bundesvergabegesetz (BVergG) nicht geeignet.</w:t>
      </w:r>
    </w:p>
    <w:p w14:paraId="5BAC5EC1" w14:textId="77777777" w:rsidR="00D22D59" w:rsidRDefault="00D22D59" w:rsidP="006B69D0">
      <w:pPr>
        <w:pStyle w:val="Kommentar"/>
      </w:pPr>
      <w:r>
        <w:t>Sie dienen als Vorlage für frei formulierte Positionen und müssen inhaltlich so abgeändert werden, dass den Anforderungen des BVergG entsprochen wird (z.B. Kriterien der Gleichwertigkeit ergänzen).</w:t>
      </w:r>
    </w:p>
    <w:p w14:paraId="7EBBE8BA" w14:textId="77777777" w:rsidR="00D22D59" w:rsidRDefault="00D22D59" w:rsidP="006B69D0">
      <w:pPr>
        <w:pStyle w:val="TrennungPOS"/>
      </w:pPr>
    </w:p>
    <w:p w14:paraId="09DC26E1" w14:textId="77777777" w:rsidR="00D22D59" w:rsidRDefault="00D22D59" w:rsidP="006B69D0">
      <w:pPr>
        <w:pStyle w:val="GrundtextPosNr"/>
        <w:keepNext/>
        <w:keepLines/>
      </w:pPr>
      <w:r>
        <w:t>31.FA 01</w:t>
      </w:r>
    </w:p>
    <w:p w14:paraId="5DCC2A3A" w14:textId="77777777" w:rsidR="00D22D59" w:rsidRDefault="00D22D59" w:rsidP="006B69D0">
      <w:pPr>
        <w:pStyle w:val="Grundtext"/>
      </w:pPr>
      <w:r>
        <w:t>Sonderkosten.</w:t>
      </w:r>
    </w:p>
    <w:p w14:paraId="7C7CDE84" w14:textId="77777777" w:rsidR="00D22D59" w:rsidRDefault="00D22D59" w:rsidP="006B69D0">
      <w:pPr>
        <w:pStyle w:val="Folgeposition"/>
        <w:keepNext/>
        <w:keepLines/>
      </w:pPr>
      <w:r>
        <w:t>A</w:t>
      </w:r>
      <w:r>
        <w:rPr>
          <w:sz w:val="12"/>
        </w:rPr>
        <w:t>+</w:t>
      </w:r>
      <w:r>
        <w:tab/>
        <w:t>Objektstatik zu LG36</w:t>
      </w:r>
      <w:r>
        <w:tab/>
        <w:t xml:space="preserve">m </w:t>
      </w:r>
    </w:p>
    <w:p w14:paraId="5D7159EC" w14:textId="77777777" w:rsidR="00D22D59" w:rsidRDefault="00D22D59" w:rsidP="006B69D0">
      <w:pPr>
        <w:pStyle w:val="Langtext"/>
      </w:pPr>
      <w:r>
        <w:t>Erstellung und Lieferung einer prüffähigen Objektstatik ohne Prüf- und Genehmigungsgebühren für die Montage von Balkonbodenplatten.</w:t>
      </w:r>
    </w:p>
    <w:p w14:paraId="6093A932" w14:textId="77777777" w:rsidR="00D22D59" w:rsidRDefault="00D22D59" w:rsidP="006B69D0">
      <w:pPr>
        <w:pStyle w:val="Langtext"/>
      </w:pPr>
      <w:r>
        <w:t>Betrifft Position(en): _ _ _</w:t>
      </w:r>
    </w:p>
    <w:p w14:paraId="1BCEC3AD" w14:textId="77777777" w:rsidR="00D22D59" w:rsidRDefault="00D22D59" w:rsidP="006B69D0">
      <w:pPr>
        <w:pStyle w:val="TrennungPOS"/>
      </w:pPr>
    </w:p>
    <w:p w14:paraId="66357586" w14:textId="77777777" w:rsidR="00D22D59" w:rsidRDefault="00D22D59" w:rsidP="006B69D0">
      <w:pPr>
        <w:pStyle w:val="GrundtextPosNr"/>
        <w:keepNext/>
        <w:keepLines/>
      </w:pPr>
      <w:r>
        <w:t>31.FA 02</w:t>
      </w:r>
    </w:p>
    <w:p w14:paraId="2BEA7FEE" w14:textId="77777777" w:rsidR="00D22D59" w:rsidRDefault="00D22D59" w:rsidP="006B69D0">
      <w:pPr>
        <w:pStyle w:val="Grundtext"/>
      </w:pPr>
      <w:r>
        <w:t>Unterkonstruktion aus Stahl für Balkonbekleidungen.</w:t>
      </w:r>
    </w:p>
    <w:p w14:paraId="5E3A96AA" w14:textId="77777777" w:rsidR="00D22D59" w:rsidRDefault="00D22D59" w:rsidP="006B69D0">
      <w:pPr>
        <w:pStyle w:val="Folgeposition"/>
        <w:keepNext/>
        <w:keepLines/>
      </w:pPr>
      <w:r>
        <w:t>A</w:t>
      </w:r>
      <w:r>
        <w:rPr>
          <w:sz w:val="12"/>
        </w:rPr>
        <w:t>+</w:t>
      </w:r>
      <w:r>
        <w:tab/>
        <w:t>Unterkonstruktion aus Stahl Geländer 900mm</w:t>
      </w:r>
      <w:r>
        <w:tab/>
        <w:t xml:space="preserve">m </w:t>
      </w:r>
    </w:p>
    <w:p w14:paraId="08B2E35C" w14:textId="77777777" w:rsidR="00D22D59" w:rsidRDefault="00D22D59" w:rsidP="006B69D0">
      <w:pPr>
        <w:pStyle w:val="Langtext"/>
      </w:pPr>
      <w:r>
        <w:t>Für 900 mm Geländerhöhe.</w:t>
      </w:r>
    </w:p>
    <w:p w14:paraId="51C8ED9A" w14:textId="77777777" w:rsidR="00D22D59" w:rsidRDefault="00D22D59" w:rsidP="006B69D0">
      <w:pPr>
        <w:pStyle w:val="Langtext"/>
      </w:pPr>
      <w:r>
        <w:t>Betrifft Position(en): _ _ _</w:t>
      </w:r>
    </w:p>
    <w:p w14:paraId="24501B18" w14:textId="77777777" w:rsidR="00D22D59" w:rsidRDefault="00D22D59" w:rsidP="006B69D0">
      <w:pPr>
        <w:pStyle w:val="Folgeposition"/>
        <w:keepNext/>
        <w:keepLines/>
      </w:pPr>
      <w:r>
        <w:t>B</w:t>
      </w:r>
      <w:r>
        <w:rPr>
          <w:sz w:val="12"/>
        </w:rPr>
        <w:t>+</w:t>
      </w:r>
      <w:r>
        <w:tab/>
        <w:t>Unterkonstruktion aus Stahl Geländer 1100mm</w:t>
      </w:r>
      <w:r>
        <w:tab/>
        <w:t xml:space="preserve">m </w:t>
      </w:r>
    </w:p>
    <w:p w14:paraId="302C1BA5" w14:textId="77777777" w:rsidR="00D22D59" w:rsidRDefault="00D22D59" w:rsidP="006B69D0">
      <w:pPr>
        <w:pStyle w:val="Langtext"/>
      </w:pPr>
      <w:r>
        <w:t>Für 1100 mm Geländerhöhe.</w:t>
      </w:r>
    </w:p>
    <w:p w14:paraId="272D5E10" w14:textId="77777777" w:rsidR="00D22D59" w:rsidRDefault="00D22D59" w:rsidP="006B69D0">
      <w:pPr>
        <w:pStyle w:val="Langtext"/>
      </w:pPr>
      <w:r>
        <w:t>Betrifft Position(en): _ _ _</w:t>
      </w:r>
    </w:p>
    <w:p w14:paraId="127E4C7B" w14:textId="77777777" w:rsidR="00D22D59" w:rsidRDefault="00D22D59" w:rsidP="006B69D0">
      <w:pPr>
        <w:pStyle w:val="TrennungPOS"/>
      </w:pPr>
    </w:p>
    <w:p w14:paraId="1248B4CC" w14:textId="77777777" w:rsidR="00D22D59" w:rsidRDefault="00D22D59" w:rsidP="006B69D0">
      <w:pPr>
        <w:pStyle w:val="GrundtextPosNr"/>
        <w:keepNext/>
        <w:keepLines/>
      </w:pPr>
      <w:r>
        <w:t>31.FA 03</w:t>
      </w:r>
    </w:p>
    <w:p w14:paraId="0A4CACBC" w14:textId="77777777" w:rsidR="00D22D59" w:rsidRDefault="00D22D59" w:rsidP="006B69D0">
      <w:pPr>
        <w:pStyle w:val="Grundtext"/>
      </w:pPr>
      <w:r>
        <w:t>Unterkonstruktion aus Aluminium für Balkonbekleidungen.</w:t>
      </w:r>
    </w:p>
    <w:p w14:paraId="3A8B6BBC" w14:textId="77777777" w:rsidR="00D22D59" w:rsidRDefault="00D22D59" w:rsidP="006B69D0">
      <w:pPr>
        <w:pStyle w:val="Folgeposition"/>
        <w:keepNext/>
        <w:keepLines/>
      </w:pPr>
      <w:r>
        <w:t>A</w:t>
      </w:r>
      <w:r>
        <w:rPr>
          <w:sz w:val="12"/>
        </w:rPr>
        <w:t>+</w:t>
      </w:r>
      <w:r>
        <w:tab/>
        <w:t>Unterkonstruktion aus Aluminium Geländer 900mm</w:t>
      </w:r>
      <w:r>
        <w:tab/>
        <w:t xml:space="preserve">m </w:t>
      </w:r>
    </w:p>
    <w:p w14:paraId="11B0D10F" w14:textId="77777777" w:rsidR="00D22D59" w:rsidRDefault="00D22D59" w:rsidP="006B69D0">
      <w:pPr>
        <w:pStyle w:val="Langtext"/>
      </w:pPr>
      <w:r>
        <w:t>Für 900 mm Geländerhöhe.</w:t>
      </w:r>
    </w:p>
    <w:p w14:paraId="4750E40C" w14:textId="77777777" w:rsidR="00D22D59" w:rsidRDefault="00D22D59" w:rsidP="006B69D0">
      <w:pPr>
        <w:pStyle w:val="Langtext"/>
      </w:pPr>
      <w:r>
        <w:t>Betrifft Position(en): _ _ _</w:t>
      </w:r>
    </w:p>
    <w:p w14:paraId="054971A9" w14:textId="77777777" w:rsidR="00D22D59" w:rsidRDefault="00D22D59" w:rsidP="006B69D0">
      <w:pPr>
        <w:pStyle w:val="Folgeposition"/>
        <w:keepNext/>
        <w:keepLines/>
      </w:pPr>
      <w:r>
        <w:t>B</w:t>
      </w:r>
      <w:r>
        <w:rPr>
          <w:sz w:val="12"/>
        </w:rPr>
        <w:t>+</w:t>
      </w:r>
      <w:r>
        <w:tab/>
        <w:t>Unterkonstruktion aus Aluminium Geländer 1100mm</w:t>
      </w:r>
      <w:r>
        <w:tab/>
        <w:t xml:space="preserve">m </w:t>
      </w:r>
    </w:p>
    <w:p w14:paraId="6D9A16F1" w14:textId="77777777" w:rsidR="00D22D59" w:rsidRDefault="00D22D59" w:rsidP="006B69D0">
      <w:pPr>
        <w:pStyle w:val="Langtext"/>
      </w:pPr>
      <w:r>
        <w:t>Für 1100 mm Geländerhöhe.</w:t>
      </w:r>
    </w:p>
    <w:p w14:paraId="4B6EFE61" w14:textId="77777777" w:rsidR="00D22D59" w:rsidRDefault="00D22D59" w:rsidP="006B69D0">
      <w:pPr>
        <w:pStyle w:val="Langtext"/>
      </w:pPr>
      <w:r>
        <w:t>Betrifft Position(en): _ _ _</w:t>
      </w:r>
    </w:p>
    <w:p w14:paraId="7C21BF8D" w14:textId="77777777" w:rsidR="00D22D59" w:rsidRDefault="00D22D59" w:rsidP="006B69D0">
      <w:pPr>
        <w:pStyle w:val="TrennungULG"/>
        <w:keepNext w:val="0"/>
      </w:pPr>
    </w:p>
    <w:p w14:paraId="35BE8F24" w14:textId="77777777" w:rsidR="00D22D59" w:rsidRDefault="00D22D59" w:rsidP="006B69D0">
      <w:pPr>
        <w:pStyle w:val="ULG"/>
        <w:keepLines/>
      </w:pPr>
      <w:r>
        <w:t>31.FB</w:t>
      </w:r>
      <w:r>
        <w:rPr>
          <w:sz w:val="12"/>
        </w:rPr>
        <w:t xml:space="preserve"> + </w:t>
      </w:r>
      <w:r>
        <w:t>Balkonbekleidung f.starke UV Beanspruchungen (Fundermax)</w:t>
      </w:r>
    </w:p>
    <w:p w14:paraId="6A8628EC" w14:textId="77777777" w:rsidR="00D22D59" w:rsidRDefault="00D22D59" w:rsidP="006B69D0">
      <w:pPr>
        <w:pStyle w:val="Langtext"/>
      </w:pPr>
      <w:r>
        <w:t>Version: 2024-07</w:t>
      </w:r>
    </w:p>
    <w:p w14:paraId="37DCE590" w14:textId="77777777" w:rsidR="00D22D59" w:rsidRDefault="00D22D59" w:rsidP="006B69D0">
      <w:pPr>
        <w:pStyle w:val="Langtext"/>
      </w:pPr>
      <w:r>
        <w:t>Im Folgenden ist das Liefern von HPL Platten Typ EDF beschrieben.</w:t>
      </w:r>
    </w:p>
    <w:p w14:paraId="305F9A82" w14:textId="77777777" w:rsidR="00D22D59" w:rsidRDefault="00D22D59" w:rsidP="006B69D0">
      <w:pPr>
        <w:pStyle w:val="Langtext"/>
      </w:pPr>
      <w:r>
        <w:t>Die Montage hat entsprechend den statischen Erfordernissen zu erfolgen und ist in eigenen Positionen beschrieben.</w:t>
      </w:r>
    </w:p>
    <w:p w14:paraId="5EB734DB" w14:textId="77777777" w:rsidR="00D22D59" w:rsidRDefault="00D22D59" w:rsidP="006B69D0">
      <w:pPr>
        <w:pStyle w:val="Langtext"/>
      </w:pPr>
      <w:r>
        <w:t>Die Angaben des Plattenhersteller bezüglich Liefer-, Montage- bzw. Einbaubedingungen sowie Verarbeitungsrichtlinien sind zu beachten.</w:t>
      </w:r>
    </w:p>
    <w:p w14:paraId="3573A846" w14:textId="77777777" w:rsidR="00D22D59" w:rsidRDefault="00D22D59" w:rsidP="006B69D0">
      <w:pPr>
        <w:pStyle w:val="Langtext"/>
      </w:pPr>
      <w:r>
        <w:t>Nach Fertigstellung des Bauvorhabens muss eine Endreinigung gemäß den Empfehlungen des Herstellers durchgeführt werden.</w:t>
      </w:r>
    </w:p>
    <w:p w14:paraId="310B62CB" w14:textId="77777777" w:rsidR="00D22D59" w:rsidRDefault="00D22D59" w:rsidP="006B69D0">
      <w:pPr>
        <w:pStyle w:val="Langtext"/>
      </w:pPr>
      <w:r>
        <w:t>Vorgehängte, hinterlüftete Fassaden mit zusätzlicher Wärmedämmung durch Wärmedämmstoffe mit einer Dichte von 30 – 70 kg/m³ und einem Schmelzpunkt &gt;1000°C, die systemkonform an der Außenwand verankert werden.</w:t>
      </w:r>
    </w:p>
    <w:p w14:paraId="1CD9C5AA" w14:textId="77777777" w:rsidR="00D22D59" w:rsidRDefault="00D22D59" w:rsidP="006B69D0">
      <w:pPr>
        <w:pStyle w:val="Langtext"/>
      </w:pPr>
    </w:p>
    <w:p w14:paraId="6980BBE9" w14:textId="77777777" w:rsidR="00D22D59" w:rsidRDefault="00D22D59" w:rsidP="006B69D0">
      <w:pPr>
        <w:pStyle w:val="Langtext"/>
      </w:pPr>
      <w:r>
        <w:t>Angaben zum Plattenmaterial:</w:t>
      </w:r>
    </w:p>
    <w:p w14:paraId="0AB5B97B" w14:textId="77777777" w:rsidR="00D22D59" w:rsidRDefault="00D22D59" w:rsidP="006B69D0">
      <w:pPr>
        <w:pStyle w:val="Langtext"/>
      </w:pPr>
      <w:r>
        <w:t>Als HPL (High Pressure Laminates) Platten Typ EDF bezeichnet man dekorative Hochdruck-Schichtpressstoffplatten zur Anwendung unter Witterungsbedingungen im Freien, wie Sonnenlicht, Regen und Frost mit einem zusätzlichen hoch wirksamen Witterungschutz. HPL Platten Typ EDF bestehen aus Naturfaserbahnen, die etwa 65 % des Gesamtgewichts darstellen. Sie werden überwiegend aus Holz hergestellt, das zu „Kraftpapieren“ veredelt wurde. Die Kraftpapiere werden in Imprägnieranlagen mit synthetischen Harzen getränkt, getrocknet und unter hohem Druck und starker Hitze zu langlebigen, feuchteresistenten Platten verpresst. Die Kanten der HPL Platten TYP EDF sind ebenfalls Witterungsfest und müssen nach dem Zuschnitt nicht versiegelt werden.</w:t>
      </w:r>
    </w:p>
    <w:p w14:paraId="7899635F" w14:textId="77777777" w:rsidR="00D22D59" w:rsidRDefault="00D22D59" w:rsidP="006B69D0">
      <w:pPr>
        <w:pStyle w:val="Langtext"/>
      </w:pPr>
      <w:r>
        <w:lastRenderedPageBreak/>
        <w:t>Die Herstellung dieser HPL Platten erfolgt gemäß der EN 438 Teil 6 – Klassifizierung und Spezifikation für Kompakt-Schichtpresstoffe für die Anwendung im Freien mit einer Dicke von 2 mm und größer.</w:t>
      </w:r>
    </w:p>
    <w:p w14:paraId="2F861C7D" w14:textId="77777777" w:rsidR="00D22D59" w:rsidRDefault="00D22D59" w:rsidP="006B69D0">
      <w:pPr>
        <w:pStyle w:val="Langtext"/>
      </w:pPr>
      <w:r>
        <w:t>Die HPL Platten Typ EDF zeichnen sich durch ihre hohe Zugfestigkeit, hohe Beständigkeit gegen Stoßbeanspruchung, hohe Beständigkeit gegen Temperaturwechsel, hohe Beständigkeit gegen Witterungseinflüssen &amp; UV-Belastung, sowie eine sehr gute Farbechtheit und eine sehr gute Chemikalienbeständigkeit aus, welche es ermöglicht Graffities ohne großen Aufwand von der Oberfläche zu reinigen. Ebenfalls können die HPL Balkonbekleidungsplatten Typ EDF als FSC oder PEFC Zertifiziert bezogen werden.</w:t>
      </w:r>
    </w:p>
    <w:p w14:paraId="46FFAD51" w14:textId="77777777" w:rsidR="00D22D59" w:rsidRDefault="00D22D59" w:rsidP="006B69D0">
      <w:pPr>
        <w:pStyle w:val="Langtext"/>
      </w:pPr>
      <w:r>
        <w:t>Nachweis einer nachhaltigen Rohstoffherkunft (z.B. PEFC und FSC).</w:t>
      </w:r>
    </w:p>
    <w:p w14:paraId="59A8E852" w14:textId="77777777" w:rsidR="00D22D59" w:rsidRDefault="00D22D59" w:rsidP="00810520">
      <w:pPr>
        <w:pStyle w:val="Langtext"/>
      </w:pPr>
      <w:r>
        <w:t>Nachweis der umweltrelevanten Eigenschaften des Produktes (z.B. Umweltproduktdeklaration EPD oder FDES).</w:t>
      </w:r>
    </w:p>
    <w:p w14:paraId="3FE58135" w14:textId="77777777" w:rsidR="00D22D59" w:rsidRDefault="00D22D59" w:rsidP="00810520">
      <w:pPr>
        <w:pStyle w:val="Langtext"/>
      </w:pPr>
    </w:p>
    <w:p w14:paraId="629AABEA" w14:textId="77777777" w:rsidR="00D22D59" w:rsidRDefault="00D22D59" w:rsidP="00810520">
      <w:pPr>
        <w:pStyle w:val="Langtext"/>
      </w:pPr>
      <w:r>
        <w:t>Technische Beschreibung:</w:t>
      </w:r>
    </w:p>
    <w:p w14:paraId="62C20BCB" w14:textId="77777777" w:rsidR="00D22D59" w:rsidRDefault="00D22D59" w:rsidP="00810520">
      <w:pPr>
        <w:pStyle w:val="Langtext"/>
      </w:pPr>
      <w:r>
        <w:t>• Beständigkeit gegen künstliche Bewitterung: ≥ Stufe 4 des 5 teiligen Graumastabes gemäß EN 20105-A02 (Dekorgr. Authentic Typ EGF, Beständigkeit gegen künstliche Bewitterung: ≥ Stufe 3 des 5-teiligen Graumaßstabes gemäß EN 20105-A02)</w:t>
      </w:r>
    </w:p>
    <w:p w14:paraId="494B5824" w14:textId="77777777" w:rsidR="00D22D59" w:rsidRDefault="00D22D59" w:rsidP="00810520">
      <w:pPr>
        <w:pStyle w:val="Langtext"/>
      </w:pPr>
      <w:r>
        <w:t>• Oberflächeneingenschaften: Hoch Witterungsbeständig, Lichtecht, Kratzfest, Lösungsmittelbeständig, Schlagzäh, Graffitischutz, leicht zu reinigen und doppelt gehärtet</w:t>
      </w:r>
    </w:p>
    <w:p w14:paraId="6A813E68" w14:textId="77777777" w:rsidR="00D22D59" w:rsidRDefault="00D22D59" w:rsidP="00810520">
      <w:pPr>
        <w:pStyle w:val="Langtext"/>
      </w:pPr>
      <w:r>
        <w:t>• Kanten: benötigen keine Versiegelung</w:t>
      </w:r>
    </w:p>
    <w:p w14:paraId="7B441A1B" w14:textId="77777777" w:rsidR="00D22D59" w:rsidRDefault="00D22D59" w:rsidP="00810520">
      <w:pPr>
        <w:pStyle w:val="Langtext"/>
      </w:pPr>
      <w:r>
        <w:t>• Hagelschutz: ≥ HW 4 nach VKF Prüfbestimmung Nr. 11 Kunststoffplatte/Version 1,02</w:t>
      </w:r>
    </w:p>
    <w:p w14:paraId="7EAA8773" w14:textId="77777777" w:rsidR="00D22D59" w:rsidRDefault="00D22D59" w:rsidP="00810520">
      <w:pPr>
        <w:pStyle w:val="Langtext"/>
      </w:pPr>
      <w:r>
        <w:t>• Dichte: ≥ 1350kg/m3 gemäß EN 438-6</w:t>
      </w:r>
    </w:p>
    <w:p w14:paraId="6F1B3A8A" w14:textId="77777777" w:rsidR="00D22D59" w:rsidRDefault="00D22D59" w:rsidP="00810520">
      <w:pPr>
        <w:pStyle w:val="Langtext"/>
      </w:pPr>
      <w:r>
        <w:t>• Baustoffklasse: Euroclass B-s2,d0 nach EN 13501-1</w:t>
      </w:r>
    </w:p>
    <w:p w14:paraId="02A1B267" w14:textId="77777777" w:rsidR="00D22D59" w:rsidRDefault="00D22D59" w:rsidP="00810520">
      <w:pPr>
        <w:pStyle w:val="Langtext"/>
      </w:pPr>
      <w:r>
        <w:t>• Fassadenbrandprüfung ÖNORM B3800-5</w:t>
      </w:r>
    </w:p>
    <w:p w14:paraId="1045CD0C" w14:textId="77777777" w:rsidR="00D22D59" w:rsidRDefault="00D22D59" w:rsidP="00810520">
      <w:pPr>
        <w:pStyle w:val="Langtext"/>
      </w:pPr>
      <w:r>
        <w:t>• Plattendicken: 6 mm, 8 mm, 10 mm gemäß bauaufsichtlicher Zulassung Z-10.3-712</w:t>
      </w:r>
    </w:p>
    <w:p w14:paraId="60D7FE9B" w14:textId="77777777" w:rsidR="00D22D59" w:rsidRDefault="00D22D59" w:rsidP="00810520">
      <w:pPr>
        <w:pStyle w:val="Langtext"/>
      </w:pPr>
      <w:r>
        <w:t>• Plattenformate und Oberflächenausführungen:</w:t>
      </w:r>
    </w:p>
    <w:p w14:paraId="594F6875" w14:textId="77777777" w:rsidR="00D22D59" w:rsidRDefault="00D22D59" w:rsidP="00810520">
      <w:pPr>
        <w:pStyle w:val="Langtext"/>
      </w:pPr>
    </w:p>
    <w:p w14:paraId="56673CC6" w14:textId="77777777" w:rsidR="00D22D59" w:rsidRDefault="00D22D59" w:rsidP="00810520">
      <w:pPr>
        <w:pStyle w:val="Langtext"/>
      </w:pPr>
      <w:r>
        <w:t>• GR: 2800 x 1300 mm = 3,64 m2, NT</w:t>
      </w:r>
    </w:p>
    <w:p w14:paraId="519363D3" w14:textId="77777777" w:rsidR="00D22D59" w:rsidRPr="008306C1" w:rsidRDefault="00D22D59" w:rsidP="00810520">
      <w:pPr>
        <w:pStyle w:val="Langtext"/>
        <w:rPr>
          <w:lang w:val="en-GB"/>
        </w:rPr>
      </w:pPr>
      <w:r w:rsidRPr="008306C1">
        <w:rPr>
          <w:lang w:val="en-GB"/>
        </w:rPr>
        <w:t>• SP: 2800 x 1854 mm = 5,19 m2, NT</w:t>
      </w:r>
    </w:p>
    <w:p w14:paraId="1E698513" w14:textId="77777777" w:rsidR="00D22D59" w:rsidRPr="008306C1" w:rsidRDefault="00D22D59" w:rsidP="00810520">
      <w:pPr>
        <w:pStyle w:val="Langtext"/>
        <w:rPr>
          <w:lang w:val="en-GB"/>
        </w:rPr>
      </w:pPr>
      <w:r w:rsidRPr="008306C1">
        <w:rPr>
          <w:lang w:val="en-GB"/>
        </w:rPr>
        <w:t>• JU: 4100 x 1300 mm = 5,33 m2, NT, NY, NG, NP</w:t>
      </w:r>
    </w:p>
    <w:p w14:paraId="5122E133" w14:textId="77777777" w:rsidR="00D22D59" w:rsidRPr="008306C1" w:rsidRDefault="00D22D59" w:rsidP="00810520">
      <w:pPr>
        <w:pStyle w:val="Langtext"/>
        <w:rPr>
          <w:lang w:val="en-GB"/>
        </w:rPr>
      </w:pPr>
      <w:r w:rsidRPr="008306C1">
        <w:rPr>
          <w:lang w:val="en-GB"/>
        </w:rPr>
        <w:t>• XL: 4100 x 1854 mm = 7,60 m2, NT, NH</w:t>
      </w:r>
    </w:p>
    <w:p w14:paraId="42263D51" w14:textId="77777777" w:rsidR="00D22D59" w:rsidRPr="008306C1" w:rsidRDefault="00D22D59" w:rsidP="00810520">
      <w:pPr>
        <w:pStyle w:val="Langtext"/>
        <w:rPr>
          <w:lang w:val="en-GB"/>
        </w:rPr>
      </w:pPr>
      <w:r w:rsidRPr="008306C1">
        <w:rPr>
          <w:lang w:val="en-GB"/>
        </w:rPr>
        <w:t>• OF: OF: 3670 x 1630 mm = 5,98 m2, NT</w:t>
      </w:r>
    </w:p>
    <w:p w14:paraId="500B1375" w14:textId="77777777" w:rsidR="00D22D59" w:rsidRDefault="00D22D59" w:rsidP="00810520">
      <w:pPr>
        <w:pStyle w:val="Langtext"/>
      </w:pPr>
      <w:r>
        <w:t>• Kern: Braun</w:t>
      </w:r>
    </w:p>
    <w:p w14:paraId="53F650D6" w14:textId="77777777" w:rsidR="00D22D59" w:rsidRDefault="00D22D59" w:rsidP="00810520">
      <w:pPr>
        <w:pStyle w:val="Langtext"/>
      </w:pPr>
      <w:r>
        <w:t>• Außenschicht: High Pressure Laminate (HPL)</w:t>
      </w:r>
    </w:p>
    <w:p w14:paraId="2B87F9B6" w14:textId="77777777" w:rsidR="00D22D59" w:rsidRDefault="00D22D59" w:rsidP="00810520">
      <w:pPr>
        <w:pStyle w:val="Langtext"/>
      </w:pPr>
      <w:r>
        <w:t>• Die Befestigung der HPL Platten erfolgt technisch zwängungsfrei nach den Angaben des HPL Plattenherstellers. Alle sichtbaren Befestigungselemente sind farblich dem Dekor der HPL Platten an zu passen.</w:t>
      </w:r>
    </w:p>
    <w:p w14:paraId="1A837809" w14:textId="77777777" w:rsidR="00D22D59" w:rsidRDefault="00D22D59" w:rsidP="00810520">
      <w:pPr>
        <w:pStyle w:val="Langtext"/>
      </w:pPr>
      <w:r>
        <w:t>• Die Fugenausbildung erfolgt technisch zwängungsfrei nach den Angaben des HPL Plattenherstellers.</w:t>
      </w:r>
    </w:p>
    <w:p w14:paraId="40A0BE99" w14:textId="77777777" w:rsidR="00D22D59" w:rsidRDefault="00D22D59" w:rsidP="00810520">
      <w:pPr>
        <w:pStyle w:val="Kommentar"/>
      </w:pPr>
    </w:p>
    <w:p w14:paraId="71BCB870" w14:textId="77777777" w:rsidR="00D22D59" w:rsidRDefault="00D22D59" w:rsidP="00810520">
      <w:pPr>
        <w:pStyle w:val="Kommentar"/>
      </w:pPr>
      <w:r>
        <w:t>Kommentar:</w:t>
      </w:r>
    </w:p>
    <w:p w14:paraId="6FFC9E1D" w14:textId="77777777" w:rsidR="00D22D59" w:rsidRDefault="00D22D59" w:rsidP="00810520">
      <w:pPr>
        <w:pStyle w:val="Kommentar"/>
      </w:pPr>
      <w:r>
        <w:t>Produktspezifische Ausschreibungstexte (Produktbeschreibungen) sind für Ausschreibungen gemäß Bundesvergabegesetz (BVergG) nicht geeignet.</w:t>
      </w:r>
    </w:p>
    <w:p w14:paraId="494AC16F" w14:textId="77777777" w:rsidR="00D22D59" w:rsidRDefault="00D22D59" w:rsidP="00810520">
      <w:pPr>
        <w:pStyle w:val="Kommentar"/>
      </w:pPr>
      <w:r>
        <w:t>Sie dienen als Vorlage für frei formulierte Positionen und müssen inhaltlich so abgeändert werden, dass den Anforderungen des BVergG entsprochen wird (z.B. Kriterien der Gleichwertigkeit ergänzen).</w:t>
      </w:r>
    </w:p>
    <w:p w14:paraId="53EBA5C0" w14:textId="77777777" w:rsidR="00D22D59" w:rsidRDefault="00D22D59" w:rsidP="00810520">
      <w:pPr>
        <w:pStyle w:val="TrennungPOS"/>
      </w:pPr>
    </w:p>
    <w:p w14:paraId="12429C35" w14:textId="77777777" w:rsidR="00D22D59" w:rsidRDefault="00D22D59" w:rsidP="00810520">
      <w:pPr>
        <w:pStyle w:val="GrundtextPosNr"/>
        <w:keepNext/>
        <w:keepLines/>
      </w:pPr>
      <w:r>
        <w:t>31.FB 01</w:t>
      </w:r>
    </w:p>
    <w:p w14:paraId="206F4E7C" w14:textId="77777777" w:rsidR="00D22D59" w:rsidRDefault="00D22D59" w:rsidP="00810520">
      <w:pPr>
        <w:pStyle w:val="Folgeposition"/>
      </w:pPr>
      <w:r>
        <w:t xml:space="preserve"> </w:t>
      </w:r>
      <w:r>
        <w:rPr>
          <w:sz w:val="12"/>
        </w:rPr>
        <w:t>+</w:t>
      </w:r>
      <w:r>
        <w:tab/>
        <w:t>HPL Balkonbekleidung Dekorgr.Colour</w:t>
      </w:r>
      <w:r>
        <w:tab/>
        <w:t xml:space="preserve">m2 </w:t>
      </w:r>
    </w:p>
    <w:p w14:paraId="6922AB7C" w14:textId="77777777" w:rsidR="00D22D59" w:rsidRDefault="00D22D59" w:rsidP="00810520">
      <w:pPr>
        <w:pStyle w:val="Langtext"/>
      </w:pPr>
      <w:r>
        <w:t>HPL Balkonbekleidungsplatten Typ EDF nur liefern.</w:t>
      </w:r>
    </w:p>
    <w:p w14:paraId="721995FA" w14:textId="77777777" w:rsidR="00D22D59" w:rsidRDefault="00D22D59" w:rsidP="00810520">
      <w:pPr>
        <w:pStyle w:val="Langtext"/>
      </w:pPr>
      <w:r>
        <w:t>Abgerechnet wird die gesamte abgewickelte Bekleidungsfläche.</w:t>
      </w:r>
    </w:p>
    <w:p w14:paraId="5A9B812B" w14:textId="77777777" w:rsidR="00D22D59" w:rsidRDefault="00D22D59" w:rsidP="00810520">
      <w:pPr>
        <w:pStyle w:val="Langtext"/>
      </w:pPr>
      <w:r>
        <w:t>Dekorgruppe Colour</w:t>
      </w:r>
    </w:p>
    <w:p w14:paraId="1AB73773" w14:textId="77777777" w:rsidR="00D22D59" w:rsidRDefault="00D22D59" w:rsidP="00810520">
      <w:pPr>
        <w:pStyle w:val="Langtext"/>
      </w:pPr>
      <w:r>
        <w:t>Dekornummer (gemäß aktueller Kollektion):: _ _ _</w:t>
      </w:r>
    </w:p>
    <w:p w14:paraId="01D6EEAE" w14:textId="77777777" w:rsidR="00D22D59" w:rsidRDefault="00D22D59" w:rsidP="00810520">
      <w:pPr>
        <w:pStyle w:val="Langtext"/>
      </w:pPr>
      <w:r>
        <w:t>Rückseite: Beidseitig das gleiche Dekor, alternative Rückseite Dekor 0890 Balkonweiß;</w:t>
      </w:r>
    </w:p>
    <w:p w14:paraId="2D8F29A8" w14:textId="77777777" w:rsidR="00D22D59" w:rsidRDefault="00D22D59" w:rsidP="00810520">
      <w:pPr>
        <w:pStyle w:val="Langtext"/>
      </w:pPr>
    </w:p>
    <w:p w14:paraId="683DDE75" w14:textId="77777777" w:rsidR="00D22D59" w:rsidRDefault="00D22D59" w:rsidP="00810520">
      <w:pPr>
        <w:pStyle w:val="Langtext"/>
      </w:pPr>
      <w:r>
        <w:t>• Oberfläche (NT/NT, NG/NG, NP/NT, NY/NT): _ _ _</w:t>
      </w:r>
    </w:p>
    <w:p w14:paraId="288C29D6" w14:textId="77777777" w:rsidR="00D22D59" w:rsidRDefault="00D22D59" w:rsidP="00810520">
      <w:pPr>
        <w:pStyle w:val="Langtext"/>
      </w:pPr>
      <w:r>
        <w:t>• Plattendicke (6 mm, 8 mm, 10 mm, 12 mm, 13 mm):  _ _ _ mm</w:t>
      </w:r>
    </w:p>
    <w:p w14:paraId="242DCFD5" w14:textId="77777777" w:rsidR="00D22D59" w:rsidRDefault="00D22D59" w:rsidP="00810520">
      <w:pPr>
        <w:pStyle w:val="Langtext"/>
      </w:pPr>
      <w:r>
        <w:t>Plattenformat: _ _ _</w:t>
      </w:r>
    </w:p>
    <w:p w14:paraId="0C8AF719" w14:textId="77777777" w:rsidR="00D22D59" w:rsidRDefault="00D22D59" w:rsidP="00810520">
      <w:pPr>
        <w:pStyle w:val="Langtext"/>
      </w:pPr>
    </w:p>
    <w:p w14:paraId="4A362FF5" w14:textId="77777777" w:rsidR="00D22D59" w:rsidRDefault="00D22D59" w:rsidP="00810520">
      <w:pPr>
        <w:pStyle w:val="Langtext"/>
      </w:pPr>
      <w:r>
        <w:t>• GR: 2800 x 1300 mm = 3,64 m2; NT/NT</w:t>
      </w:r>
    </w:p>
    <w:p w14:paraId="1BDA947C" w14:textId="77777777" w:rsidR="00D22D59" w:rsidRDefault="00D22D59" w:rsidP="00810520">
      <w:pPr>
        <w:pStyle w:val="Langtext"/>
      </w:pPr>
      <w:r>
        <w:t>• SP: 2800 x 1854 mm = 5,19 m2; NT/NT</w:t>
      </w:r>
    </w:p>
    <w:p w14:paraId="2B7F21A7" w14:textId="77777777" w:rsidR="00D22D59" w:rsidRDefault="00D22D59" w:rsidP="00810520">
      <w:pPr>
        <w:pStyle w:val="Langtext"/>
      </w:pPr>
      <w:r>
        <w:t>• JU: 4100 x 1300 mm = 5,33 m2; NT/NT, NG/NG, NP/NT, NY/NT</w:t>
      </w:r>
    </w:p>
    <w:p w14:paraId="473ADDE2" w14:textId="77777777" w:rsidR="00D22D59" w:rsidRPr="008306C1" w:rsidRDefault="00D22D59" w:rsidP="00810520">
      <w:pPr>
        <w:pStyle w:val="Langtext"/>
        <w:rPr>
          <w:lang w:val="en-GB"/>
        </w:rPr>
      </w:pPr>
      <w:r w:rsidRPr="008306C1">
        <w:rPr>
          <w:lang w:val="en-GB"/>
        </w:rPr>
        <w:t>• XL: 4100 x 1854 mm = 7,60 m2; NT/NT</w:t>
      </w:r>
    </w:p>
    <w:p w14:paraId="385EF541" w14:textId="77777777" w:rsidR="00D22D59" w:rsidRPr="008306C1" w:rsidRDefault="00D22D59" w:rsidP="00810520">
      <w:pPr>
        <w:pStyle w:val="Langtext"/>
        <w:rPr>
          <w:lang w:val="en-GB"/>
        </w:rPr>
      </w:pPr>
      <w:r w:rsidRPr="008306C1">
        <w:rPr>
          <w:lang w:val="en-GB"/>
        </w:rPr>
        <w:t>• OF: 3670 x 1630 mm = 5,98 m2, NT/NT</w:t>
      </w:r>
    </w:p>
    <w:p w14:paraId="2DF38366" w14:textId="77777777" w:rsidR="00D22D59" w:rsidRDefault="00D22D59" w:rsidP="00810520">
      <w:pPr>
        <w:pStyle w:val="Langtext"/>
      </w:pPr>
      <w:r>
        <w:t>Besäumschnitte sind auszuführen! (z.B.: 2800 x 1300 mm = 2790 x 1290 mm)</w:t>
      </w:r>
    </w:p>
    <w:p w14:paraId="7204B026" w14:textId="77777777" w:rsidR="00D22D59" w:rsidRDefault="00D22D59" w:rsidP="00810520">
      <w:pPr>
        <w:pStyle w:val="Langtext"/>
      </w:pPr>
      <w:r>
        <w:t>z.B. Max Compact Exterior F-Qualität von Fundermax oder Gleichwertiges.</w:t>
      </w:r>
    </w:p>
    <w:p w14:paraId="38E6A8AD" w14:textId="77777777" w:rsidR="00D22D59" w:rsidRDefault="00D22D59" w:rsidP="00810520">
      <w:pPr>
        <w:pStyle w:val="Langtext"/>
      </w:pPr>
      <w:r>
        <w:t>Angebotenes Erzeugnis: (....)</w:t>
      </w:r>
    </w:p>
    <w:p w14:paraId="03E1CCE4" w14:textId="77777777" w:rsidR="00D22D59" w:rsidRDefault="00D22D59" w:rsidP="00810520">
      <w:pPr>
        <w:pStyle w:val="TrennungPOS"/>
      </w:pPr>
    </w:p>
    <w:p w14:paraId="087E0AB8" w14:textId="77777777" w:rsidR="00D22D59" w:rsidRDefault="00D22D59" w:rsidP="00810520">
      <w:pPr>
        <w:pStyle w:val="GrundtextPosNr"/>
        <w:keepNext/>
        <w:keepLines/>
      </w:pPr>
      <w:r>
        <w:lastRenderedPageBreak/>
        <w:t>31.FB 02</w:t>
      </w:r>
    </w:p>
    <w:p w14:paraId="666DD7AF" w14:textId="77777777" w:rsidR="00D22D59" w:rsidRDefault="00D22D59" w:rsidP="00810520">
      <w:pPr>
        <w:pStyle w:val="Folgeposition"/>
      </w:pPr>
      <w:r>
        <w:t xml:space="preserve"> </w:t>
      </w:r>
      <w:r>
        <w:rPr>
          <w:sz w:val="12"/>
        </w:rPr>
        <w:t>+</w:t>
      </w:r>
      <w:r>
        <w:tab/>
        <w:t>HPL Balkonbekleidung Dekorgr.Nature</w:t>
      </w:r>
      <w:r>
        <w:tab/>
        <w:t xml:space="preserve">m2 </w:t>
      </w:r>
    </w:p>
    <w:p w14:paraId="1EF8402C" w14:textId="77777777" w:rsidR="00D22D59" w:rsidRDefault="00D22D59" w:rsidP="00810520">
      <w:pPr>
        <w:pStyle w:val="Langtext"/>
      </w:pPr>
      <w:r>
        <w:t>HPL Balkonbekleidungsplatten Typ EDF nur liefern.</w:t>
      </w:r>
    </w:p>
    <w:p w14:paraId="34C2AB88" w14:textId="77777777" w:rsidR="00D22D59" w:rsidRDefault="00D22D59" w:rsidP="00810520">
      <w:pPr>
        <w:pStyle w:val="Langtext"/>
      </w:pPr>
      <w:r>
        <w:t>Abgerechnet wird die gesamte abgewickelte Bekleidungsfläche.</w:t>
      </w:r>
    </w:p>
    <w:p w14:paraId="2B3B4830" w14:textId="77777777" w:rsidR="00D22D59" w:rsidRDefault="00D22D59" w:rsidP="00810520">
      <w:pPr>
        <w:pStyle w:val="Langtext"/>
      </w:pPr>
      <w:r>
        <w:t>Dekorgruppe Nature</w:t>
      </w:r>
    </w:p>
    <w:p w14:paraId="1C4D33BB" w14:textId="77777777" w:rsidR="00D22D59" w:rsidRDefault="00D22D59" w:rsidP="00810520">
      <w:pPr>
        <w:pStyle w:val="Langtext"/>
      </w:pPr>
      <w:r>
        <w:t>Dekornummer: _ _ _</w:t>
      </w:r>
    </w:p>
    <w:p w14:paraId="58C63BB0" w14:textId="77777777" w:rsidR="00D22D59" w:rsidRDefault="00D22D59" w:rsidP="00810520">
      <w:pPr>
        <w:pStyle w:val="Langtext"/>
      </w:pPr>
      <w:r>
        <w:t>Rückseite: Dekor 0077 Charcoal</w:t>
      </w:r>
    </w:p>
    <w:p w14:paraId="47ECB5F7" w14:textId="77777777" w:rsidR="00D22D59" w:rsidRDefault="00D22D59" w:rsidP="00810520">
      <w:pPr>
        <w:pStyle w:val="Langtext"/>
      </w:pPr>
    </w:p>
    <w:p w14:paraId="5F0D9534" w14:textId="77777777" w:rsidR="00D22D59" w:rsidRDefault="00D22D59" w:rsidP="00810520">
      <w:pPr>
        <w:pStyle w:val="Langtext"/>
      </w:pPr>
      <w:r>
        <w:t>• Oberfläche (NT/NT, NG/NG, NP/NT, NY/NT): _ _ _</w:t>
      </w:r>
    </w:p>
    <w:p w14:paraId="2721C8E1" w14:textId="77777777" w:rsidR="00D22D59" w:rsidRDefault="00D22D59" w:rsidP="00810520">
      <w:pPr>
        <w:pStyle w:val="Langtext"/>
      </w:pPr>
      <w:r>
        <w:t>• Plattendicke (6 mm, 8 mm, 10 mm, 12 mm, 13 mm):  _ _ _ mm</w:t>
      </w:r>
    </w:p>
    <w:p w14:paraId="5624232C" w14:textId="77777777" w:rsidR="00D22D59" w:rsidRDefault="00D22D59" w:rsidP="00810520">
      <w:pPr>
        <w:pStyle w:val="Langtext"/>
      </w:pPr>
      <w:r>
        <w:t>Plattenformat: _ _ _</w:t>
      </w:r>
    </w:p>
    <w:p w14:paraId="43663B1B" w14:textId="77777777" w:rsidR="00D22D59" w:rsidRDefault="00D22D59" w:rsidP="00810520">
      <w:pPr>
        <w:pStyle w:val="Langtext"/>
      </w:pPr>
    </w:p>
    <w:p w14:paraId="43F658C5" w14:textId="77777777" w:rsidR="00D22D59" w:rsidRDefault="00D22D59" w:rsidP="00810520">
      <w:pPr>
        <w:pStyle w:val="Langtext"/>
      </w:pPr>
      <w:r>
        <w:t>• GR: 2800 x 1300 mm = 3,64 m2; NT/NT</w:t>
      </w:r>
    </w:p>
    <w:p w14:paraId="5CB84EDD" w14:textId="77777777" w:rsidR="00D22D59" w:rsidRDefault="00D22D59" w:rsidP="00810520">
      <w:pPr>
        <w:pStyle w:val="Langtext"/>
      </w:pPr>
      <w:r>
        <w:t>• SP: 2800 x 1854 mm = 5,19 m2; NT/NT</w:t>
      </w:r>
    </w:p>
    <w:p w14:paraId="25B65133" w14:textId="77777777" w:rsidR="00D22D59" w:rsidRDefault="00D22D59" w:rsidP="00810520">
      <w:pPr>
        <w:pStyle w:val="Langtext"/>
      </w:pPr>
      <w:r>
        <w:t>• JU: 4100 x 1300 mm = 5,33 m2; NT/NT, NG/NG, NP/NT, NY/NT</w:t>
      </w:r>
    </w:p>
    <w:p w14:paraId="5E55CDFE" w14:textId="77777777" w:rsidR="00D22D59" w:rsidRPr="008306C1" w:rsidRDefault="00D22D59" w:rsidP="00810520">
      <w:pPr>
        <w:pStyle w:val="Langtext"/>
        <w:rPr>
          <w:lang w:val="en-GB"/>
        </w:rPr>
      </w:pPr>
      <w:r w:rsidRPr="008306C1">
        <w:rPr>
          <w:lang w:val="en-GB"/>
        </w:rPr>
        <w:t>• XL: 4100 x 1854 mm = 7,60 m2; NT/NT</w:t>
      </w:r>
    </w:p>
    <w:p w14:paraId="1CCC7985" w14:textId="77777777" w:rsidR="00D22D59" w:rsidRPr="008306C1" w:rsidRDefault="00D22D59" w:rsidP="00810520">
      <w:pPr>
        <w:pStyle w:val="Langtext"/>
        <w:rPr>
          <w:lang w:val="en-GB"/>
        </w:rPr>
      </w:pPr>
      <w:r w:rsidRPr="008306C1">
        <w:rPr>
          <w:lang w:val="en-GB"/>
        </w:rPr>
        <w:t>• OF: 3670 x 1630 mm = 5,98 m2; NT/NT</w:t>
      </w:r>
    </w:p>
    <w:p w14:paraId="6B5E9A89" w14:textId="77777777" w:rsidR="00D22D59" w:rsidRDefault="00D22D59" w:rsidP="00810520">
      <w:pPr>
        <w:pStyle w:val="Langtext"/>
      </w:pPr>
      <w:r>
        <w:t>Besäumschnitte sind auszuführen! (z.B.: 2800 x 1300 mm = 2790 x 1290 mm)</w:t>
      </w:r>
    </w:p>
    <w:p w14:paraId="275B74F4" w14:textId="77777777" w:rsidR="00D22D59" w:rsidRDefault="00D22D59" w:rsidP="00810520">
      <w:pPr>
        <w:pStyle w:val="Langtext"/>
      </w:pPr>
      <w:r>
        <w:t>z.B. Max Compact Exterior F-Qualität von Fundermax oder Gleichwertiges.</w:t>
      </w:r>
    </w:p>
    <w:p w14:paraId="7AA27FCA" w14:textId="77777777" w:rsidR="00D22D59" w:rsidRDefault="00D22D59" w:rsidP="00810520">
      <w:pPr>
        <w:pStyle w:val="Langtext"/>
      </w:pPr>
      <w:r>
        <w:t>Angebotenes Erzeugnis: (....)</w:t>
      </w:r>
    </w:p>
    <w:p w14:paraId="470D6FB4" w14:textId="77777777" w:rsidR="00D22D59" w:rsidRDefault="00D22D59" w:rsidP="00810520">
      <w:pPr>
        <w:pStyle w:val="TrennungPOS"/>
      </w:pPr>
    </w:p>
    <w:p w14:paraId="69832807" w14:textId="77777777" w:rsidR="00D22D59" w:rsidRDefault="00D22D59" w:rsidP="00810520">
      <w:pPr>
        <w:pStyle w:val="GrundtextPosNr"/>
        <w:keepNext/>
        <w:keepLines/>
      </w:pPr>
      <w:r>
        <w:t>31.FB 03</w:t>
      </w:r>
    </w:p>
    <w:p w14:paraId="67A37400" w14:textId="77777777" w:rsidR="00D22D59" w:rsidRDefault="00D22D59" w:rsidP="00810520">
      <w:pPr>
        <w:pStyle w:val="Folgeposition"/>
      </w:pPr>
      <w:r>
        <w:t xml:space="preserve"> </w:t>
      </w:r>
      <w:r>
        <w:rPr>
          <w:sz w:val="12"/>
        </w:rPr>
        <w:t>+</w:t>
      </w:r>
      <w:r>
        <w:tab/>
        <w:t>HPL Balkonbekleidung Dekorgr.Material</w:t>
      </w:r>
      <w:r>
        <w:tab/>
        <w:t xml:space="preserve">m2 </w:t>
      </w:r>
    </w:p>
    <w:p w14:paraId="04A60D94" w14:textId="77777777" w:rsidR="00D22D59" w:rsidRDefault="00D22D59" w:rsidP="00810520">
      <w:pPr>
        <w:pStyle w:val="Langtext"/>
      </w:pPr>
      <w:r>
        <w:t>HPL Balkonbekleidungsplatten Typ EDF nur liefern.</w:t>
      </w:r>
    </w:p>
    <w:p w14:paraId="7163979E" w14:textId="77777777" w:rsidR="00D22D59" w:rsidRDefault="00D22D59" w:rsidP="00810520">
      <w:pPr>
        <w:pStyle w:val="Langtext"/>
      </w:pPr>
      <w:r>
        <w:t>Abgerechnet wird die gesamte abgewickelte Bekleidungsfläche.</w:t>
      </w:r>
    </w:p>
    <w:p w14:paraId="14BC72BA" w14:textId="77777777" w:rsidR="00D22D59" w:rsidRDefault="00D22D59" w:rsidP="00810520">
      <w:pPr>
        <w:pStyle w:val="Langtext"/>
      </w:pPr>
      <w:r>
        <w:t>Dekorgruppe Material</w:t>
      </w:r>
    </w:p>
    <w:p w14:paraId="1C89F375" w14:textId="77777777" w:rsidR="00D22D59" w:rsidRDefault="00D22D59" w:rsidP="00810520">
      <w:pPr>
        <w:pStyle w:val="Langtext"/>
      </w:pPr>
      <w:r>
        <w:t>Dekornummer: _ _ _</w:t>
      </w:r>
    </w:p>
    <w:p w14:paraId="734D9795" w14:textId="77777777" w:rsidR="00D22D59" w:rsidRDefault="00D22D59" w:rsidP="00810520">
      <w:pPr>
        <w:pStyle w:val="Langtext"/>
      </w:pPr>
      <w:r>
        <w:t>Rückseite: Beidseitig das gleiche Dekor, alternative Rückseite Dekor 0890 Balkonweiß;</w:t>
      </w:r>
    </w:p>
    <w:p w14:paraId="02BD254B" w14:textId="77777777" w:rsidR="00D22D59" w:rsidRDefault="00D22D59" w:rsidP="00810520">
      <w:pPr>
        <w:pStyle w:val="Langtext"/>
      </w:pPr>
    </w:p>
    <w:p w14:paraId="2D4C72F5" w14:textId="77777777" w:rsidR="00D22D59" w:rsidRDefault="00D22D59" w:rsidP="00810520">
      <w:pPr>
        <w:pStyle w:val="Langtext"/>
      </w:pPr>
      <w:r>
        <w:t>• Oberfläche (NT/NT, NG/NG, NY/NT*, NP/NT):  _ _ _ (* Achtung eingeschränkte Dekorauswahl)</w:t>
      </w:r>
    </w:p>
    <w:p w14:paraId="68E2EA22" w14:textId="77777777" w:rsidR="00D22D59" w:rsidRDefault="00D22D59" w:rsidP="00810520">
      <w:pPr>
        <w:pStyle w:val="Langtext"/>
      </w:pPr>
      <w:r>
        <w:t>• Plattendicke (6 mm, 8 mm, 10 mm, 12 mm, 13 mm):  _ _ _ mm</w:t>
      </w:r>
    </w:p>
    <w:p w14:paraId="643D15FB" w14:textId="77777777" w:rsidR="00D22D59" w:rsidRDefault="00D22D59" w:rsidP="00810520">
      <w:pPr>
        <w:pStyle w:val="Langtext"/>
      </w:pPr>
      <w:r>
        <w:t>Plattenformat: _ _ _</w:t>
      </w:r>
    </w:p>
    <w:p w14:paraId="16813326" w14:textId="77777777" w:rsidR="00D22D59" w:rsidRDefault="00D22D59" w:rsidP="00810520">
      <w:pPr>
        <w:pStyle w:val="Langtext"/>
      </w:pPr>
    </w:p>
    <w:p w14:paraId="75940108" w14:textId="77777777" w:rsidR="00D22D59" w:rsidRDefault="00D22D59" w:rsidP="00810520">
      <w:pPr>
        <w:pStyle w:val="Langtext"/>
      </w:pPr>
      <w:r>
        <w:t>• GR: 2800 x 1300 mm = 3,64 m2; NT/NT</w:t>
      </w:r>
    </w:p>
    <w:p w14:paraId="49F89401" w14:textId="77777777" w:rsidR="00D22D59" w:rsidRDefault="00D22D59" w:rsidP="00810520">
      <w:pPr>
        <w:pStyle w:val="Langtext"/>
      </w:pPr>
      <w:r>
        <w:t>• SP: 2800 x 1854 mm = 5,19 m2; NT/NT</w:t>
      </w:r>
    </w:p>
    <w:p w14:paraId="6052CD31" w14:textId="77777777" w:rsidR="00D22D59" w:rsidRDefault="00D22D59" w:rsidP="00810520">
      <w:pPr>
        <w:pStyle w:val="Langtext"/>
      </w:pPr>
      <w:r>
        <w:t>• JU: 4100 x 1300 mm = 5,33 m2; NT/NT, NG/NG, NY/NT, NP/NT</w:t>
      </w:r>
    </w:p>
    <w:p w14:paraId="6396C10B" w14:textId="77777777" w:rsidR="00D22D59" w:rsidRPr="008306C1" w:rsidRDefault="00D22D59" w:rsidP="00810520">
      <w:pPr>
        <w:pStyle w:val="Langtext"/>
        <w:rPr>
          <w:lang w:val="en-GB"/>
        </w:rPr>
      </w:pPr>
      <w:r w:rsidRPr="008306C1">
        <w:rPr>
          <w:lang w:val="en-GB"/>
        </w:rPr>
        <w:t>• XL: 4100 x 1854 mm = 7,60 m2; NT/NT</w:t>
      </w:r>
    </w:p>
    <w:p w14:paraId="2978A095" w14:textId="77777777" w:rsidR="00D22D59" w:rsidRPr="008306C1" w:rsidRDefault="00D22D59" w:rsidP="00810520">
      <w:pPr>
        <w:pStyle w:val="Langtext"/>
        <w:rPr>
          <w:lang w:val="en-GB"/>
        </w:rPr>
      </w:pPr>
      <w:r w:rsidRPr="008306C1">
        <w:rPr>
          <w:lang w:val="en-GB"/>
        </w:rPr>
        <w:t>• OF: 3670 x 1630 mm = 5,98 m2; NT/NT</w:t>
      </w:r>
    </w:p>
    <w:p w14:paraId="13B548F3" w14:textId="77777777" w:rsidR="00D22D59" w:rsidRDefault="00D22D59" w:rsidP="00810520">
      <w:pPr>
        <w:pStyle w:val="Langtext"/>
      </w:pPr>
      <w:r>
        <w:t>Besäumschnitte sind auszuführen! (z.B.: 4100 x 1854 mm = 4090 x 1844 mm)</w:t>
      </w:r>
    </w:p>
    <w:p w14:paraId="2CBC5D6F" w14:textId="77777777" w:rsidR="00D22D59" w:rsidRDefault="00D22D59" w:rsidP="00810520">
      <w:pPr>
        <w:pStyle w:val="Langtext"/>
      </w:pPr>
      <w:r>
        <w:t>z.B. Max Compact Exterior F-Qualität von Fundermax oder Gleichwertiges.</w:t>
      </w:r>
    </w:p>
    <w:p w14:paraId="515925EB" w14:textId="77777777" w:rsidR="00D22D59" w:rsidRDefault="00D22D59" w:rsidP="00810520">
      <w:pPr>
        <w:pStyle w:val="Langtext"/>
      </w:pPr>
      <w:r>
        <w:t>Angebotenes Erzeugnis: (....)</w:t>
      </w:r>
    </w:p>
    <w:p w14:paraId="641083DB" w14:textId="77777777" w:rsidR="00D22D59" w:rsidRDefault="00D22D59" w:rsidP="00810520">
      <w:pPr>
        <w:pStyle w:val="TrennungPOS"/>
      </w:pPr>
    </w:p>
    <w:p w14:paraId="689F6071" w14:textId="77777777" w:rsidR="00D22D59" w:rsidRDefault="00D22D59" w:rsidP="00810520">
      <w:pPr>
        <w:pStyle w:val="GrundtextPosNr"/>
        <w:keepNext/>
        <w:keepLines/>
      </w:pPr>
      <w:r>
        <w:t>31.FB 04</w:t>
      </w:r>
    </w:p>
    <w:p w14:paraId="4543C0DE" w14:textId="77777777" w:rsidR="00D22D59" w:rsidRDefault="00D22D59" w:rsidP="00810520">
      <w:pPr>
        <w:pStyle w:val="Folgeposition"/>
      </w:pPr>
      <w:r>
        <w:t xml:space="preserve"> </w:t>
      </w:r>
      <w:r>
        <w:rPr>
          <w:sz w:val="12"/>
        </w:rPr>
        <w:t>+</w:t>
      </w:r>
      <w:r>
        <w:tab/>
        <w:t>HPL Balkonbekleidung Dekorgr.Metallic</w:t>
      </w:r>
      <w:r>
        <w:tab/>
        <w:t xml:space="preserve">m2 </w:t>
      </w:r>
    </w:p>
    <w:p w14:paraId="534ADB1D" w14:textId="77777777" w:rsidR="00D22D59" w:rsidRDefault="00D22D59" w:rsidP="00810520">
      <w:pPr>
        <w:pStyle w:val="Langtext"/>
      </w:pPr>
      <w:r>
        <w:t>HPL Balkonbekleidungsplatten Typ EDF nur liefern.</w:t>
      </w:r>
    </w:p>
    <w:p w14:paraId="79C4D8E6" w14:textId="77777777" w:rsidR="00D22D59" w:rsidRDefault="00D22D59" w:rsidP="00810520">
      <w:pPr>
        <w:pStyle w:val="Langtext"/>
      </w:pPr>
      <w:r>
        <w:t>Abgerechnet wird die gesamte abgewickelte Bekleidungsfläche.</w:t>
      </w:r>
    </w:p>
    <w:p w14:paraId="0FC1E8F1" w14:textId="77777777" w:rsidR="00D22D59" w:rsidRDefault="00D22D59" w:rsidP="00810520">
      <w:pPr>
        <w:pStyle w:val="Langtext"/>
      </w:pPr>
      <w:r>
        <w:t>Dekorgruppe Metallic</w:t>
      </w:r>
    </w:p>
    <w:p w14:paraId="1D1222EB" w14:textId="77777777" w:rsidR="00D22D59" w:rsidRDefault="00D22D59" w:rsidP="00810520">
      <w:pPr>
        <w:pStyle w:val="Langtext"/>
      </w:pPr>
      <w:r>
        <w:t>Dekornummer: _ _ _</w:t>
      </w:r>
    </w:p>
    <w:p w14:paraId="5BD26224" w14:textId="77777777" w:rsidR="00D22D59" w:rsidRDefault="00D22D59" w:rsidP="00810520">
      <w:pPr>
        <w:pStyle w:val="Langtext"/>
      </w:pPr>
      <w:r>
        <w:t>Rückseite: Beidseitig das gleiche Dekor, alternative Rückseite Dekor 0890 Balkonweiß;</w:t>
      </w:r>
    </w:p>
    <w:p w14:paraId="310BF7F0" w14:textId="77777777" w:rsidR="00D22D59" w:rsidRDefault="00D22D59" w:rsidP="00810520">
      <w:pPr>
        <w:pStyle w:val="Langtext"/>
      </w:pPr>
    </w:p>
    <w:p w14:paraId="33338B81" w14:textId="77777777" w:rsidR="00D22D59" w:rsidRDefault="00D22D59" w:rsidP="00810520">
      <w:pPr>
        <w:pStyle w:val="Langtext"/>
      </w:pPr>
      <w:r>
        <w:t>• Oberfläche (NT/NT, NG/NG, NP/NT, NY/NT): _ _ _</w:t>
      </w:r>
    </w:p>
    <w:p w14:paraId="5B7B9B1E" w14:textId="77777777" w:rsidR="00D22D59" w:rsidRDefault="00D22D59" w:rsidP="00810520">
      <w:pPr>
        <w:pStyle w:val="Langtext"/>
      </w:pPr>
      <w:r>
        <w:t>• Plattendicke (6 mm, 8 mm, 10 mm, 12 mm, 13 mm):  _ _ _ mm</w:t>
      </w:r>
    </w:p>
    <w:p w14:paraId="2FFAC423" w14:textId="77777777" w:rsidR="00D22D59" w:rsidRDefault="00D22D59" w:rsidP="004C35BE">
      <w:pPr>
        <w:pStyle w:val="Langtext"/>
      </w:pPr>
      <w:r>
        <w:t>Plattenformat: _ _ _</w:t>
      </w:r>
    </w:p>
    <w:p w14:paraId="42433E51" w14:textId="77777777" w:rsidR="00D22D59" w:rsidRDefault="00D22D59" w:rsidP="004C35BE">
      <w:pPr>
        <w:pStyle w:val="Langtext"/>
      </w:pPr>
    </w:p>
    <w:p w14:paraId="28BA8DD5" w14:textId="77777777" w:rsidR="00D22D59" w:rsidRDefault="00D22D59" w:rsidP="004C35BE">
      <w:pPr>
        <w:pStyle w:val="Langtext"/>
      </w:pPr>
      <w:r>
        <w:t>• 2800 x 1300 mm = 3,64 m2; NT/NT</w:t>
      </w:r>
    </w:p>
    <w:p w14:paraId="17DFE725" w14:textId="77777777" w:rsidR="00D22D59" w:rsidRDefault="00D22D59" w:rsidP="004C35BE">
      <w:pPr>
        <w:pStyle w:val="Langtext"/>
      </w:pPr>
      <w:r>
        <w:t>• 4100 x 1300 mm = 5,33 m2; NT/NT, NG/NG, NP/NT, NY/NZ</w:t>
      </w:r>
    </w:p>
    <w:p w14:paraId="03B323DA" w14:textId="77777777" w:rsidR="00D22D59" w:rsidRDefault="00D22D59" w:rsidP="004C35BE">
      <w:pPr>
        <w:pStyle w:val="Langtext"/>
      </w:pPr>
      <w:r>
        <w:t>Besäumschnitte sind auszuführen! (z.B.: 4100 x 1854 mm = 4090 x 1844 mm)</w:t>
      </w:r>
    </w:p>
    <w:p w14:paraId="0A731886" w14:textId="77777777" w:rsidR="00D22D59" w:rsidRDefault="00D22D59" w:rsidP="004C35BE">
      <w:pPr>
        <w:pStyle w:val="Langtext"/>
      </w:pPr>
      <w:r>
        <w:t>z.B. Max Compact Exterior F-Qualität von Fundermax oder Gleichwertiges.</w:t>
      </w:r>
    </w:p>
    <w:p w14:paraId="7C80743D" w14:textId="77777777" w:rsidR="00D22D59" w:rsidRDefault="00D22D59" w:rsidP="004C35BE">
      <w:pPr>
        <w:pStyle w:val="Langtext"/>
      </w:pPr>
      <w:r>
        <w:t>Angebotenes Erzeugnis: (....)</w:t>
      </w:r>
    </w:p>
    <w:p w14:paraId="66F844C4" w14:textId="77777777" w:rsidR="00D22D59" w:rsidRDefault="00D22D59" w:rsidP="004C35BE">
      <w:pPr>
        <w:pStyle w:val="TrennungPOS"/>
      </w:pPr>
    </w:p>
    <w:p w14:paraId="5D72EFBD" w14:textId="77777777" w:rsidR="00D22D59" w:rsidRDefault="00D22D59" w:rsidP="004C35BE">
      <w:pPr>
        <w:pStyle w:val="GrundtextPosNr"/>
        <w:keepNext/>
        <w:keepLines/>
      </w:pPr>
      <w:r>
        <w:t>31.FB 05</w:t>
      </w:r>
    </w:p>
    <w:p w14:paraId="1D640C04" w14:textId="77777777" w:rsidR="00D22D59" w:rsidRDefault="00D22D59" w:rsidP="004C35BE">
      <w:pPr>
        <w:pStyle w:val="Folgeposition"/>
      </w:pPr>
      <w:r>
        <w:t xml:space="preserve"> </w:t>
      </w:r>
      <w:r>
        <w:rPr>
          <w:sz w:val="12"/>
        </w:rPr>
        <w:t>+</w:t>
      </w:r>
      <w:r>
        <w:tab/>
        <w:t>HPL Balkonbekleidung Dekorgr.Authentic</w:t>
      </w:r>
      <w:r>
        <w:tab/>
        <w:t xml:space="preserve">m2 </w:t>
      </w:r>
    </w:p>
    <w:p w14:paraId="222DAD94" w14:textId="77777777" w:rsidR="00D22D59" w:rsidRDefault="00D22D59" w:rsidP="004C35BE">
      <w:pPr>
        <w:pStyle w:val="Langtext"/>
      </w:pPr>
      <w:r>
        <w:t>HPL Balkonbekleidungsplatten Typ EDF nur liefern.</w:t>
      </w:r>
    </w:p>
    <w:p w14:paraId="4D68BC1D" w14:textId="77777777" w:rsidR="00D22D59" w:rsidRDefault="00D22D59" w:rsidP="004C35BE">
      <w:pPr>
        <w:pStyle w:val="Langtext"/>
      </w:pPr>
      <w:r>
        <w:lastRenderedPageBreak/>
        <w:t>Abgerechnet wird die gesamte abgewickelte Bekleidungsfläche.</w:t>
      </w:r>
    </w:p>
    <w:p w14:paraId="46058AF6" w14:textId="77777777" w:rsidR="00D22D59" w:rsidRDefault="00D22D59" w:rsidP="004C35BE">
      <w:pPr>
        <w:pStyle w:val="Langtext"/>
      </w:pPr>
      <w:r>
        <w:t>Dekorgruppe Authentic</w:t>
      </w:r>
    </w:p>
    <w:p w14:paraId="5DB0E4D2" w14:textId="77777777" w:rsidR="00D22D59" w:rsidRDefault="00D22D59" w:rsidP="004C35BE">
      <w:pPr>
        <w:pStyle w:val="Langtext"/>
      </w:pPr>
      <w:r>
        <w:t>Dekornummer (gemäß aktueller Kollektion: _ _ _</w:t>
      </w:r>
    </w:p>
    <w:p w14:paraId="664723E1" w14:textId="77777777" w:rsidR="00D22D59" w:rsidRDefault="00D22D59" w:rsidP="004C35BE">
      <w:pPr>
        <w:pStyle w:val="Langtext"/>
      </w:pPr>
      <w:r>
        <w:t>Rückseite: Beidseitig das gleiche Dekor</w:t>
      </w:r>
    </w:p>
    <w:p w14:paraId="5238558A" w14:textId="77777777" w:rsidR="00D22D59" w:rsidRDefault="00D22D59" w:rsidP="004C35BE">
      <w:pPr>
        <w:pStyle w:val="Langtext"/>
      </w:pPr>
    </w:p>
    <w:p w14:paraId="56367110" w14:textId="77777777" w:rsidR="00D22D59" w:rsidRDefault="00D22D59" w:rsidP="004C35BE">
      <w:pPr>
        <w:pStyle w:val="Langtext"/>
      </w:pPr>
      <w:r>
        <w:t>• Oberfläche (NT/NT, NT/NY): _ _ _</w:t>
      </w:r>
    </w:p>
    <w:p w14:paraId="019C5C2A" w14:textId="77777777" w:rsidR="00D22D59" w:rsidRDefault="00D22D59" w:rsidP="004C35BE">
      <w:pPr>
        <w:pStyle w:val="Langtext"/>
      </w:pPr>
      <w:r>
        <w:t>• Plattendicke (6 mm, 8 mm, 10 mm, 12 mm, 13 mm):  _ _ _ mm</w:t>
      </w:r>
    </w:p>
    <w:p w14:paraId="66887991" w14:textId="77777777" w:rsidR="00D22D59" w:rsidRDefault="00D22D59" w:rsidP="004C35BE">
      <w:pPr>
        <w:pStyle w:val="Langtext"/>
      </w:pPr>
      <w:r>
        <w:t>Plattenformat: _ _ _</w:t>
      </w:r>
    </w:p>
    <w:p w14:paraId="1CACA65E" w14:textId="77777777" w:rsidR="00D22D59" w:rsidRDefault="00D22D59" w:rsidP="004C35BE">
      <w:pPr>
        <w:pStyle w:val="Langtext"/>
      </w:pPr>
    </w:p>
    <w:p w14:paraId="2677184D" w14:textId="77777777" w:rsidR="00D22D59" w:rsidRDefault="00D22D59" w:rsidP="004C35BE">
      <w:pPr>
        <w:pStyle w:val="Langtext"/>
      </w:pPr>
      <w:r>
        <w:t>• 4100 x 1854 mm = 7,60 m2; NT/NT</w:t>
      </w:r>
    </w:p>
    <w:p w14:paraId="41EC05A2" w14:textId="77777777" w:rsidR="00D22D59" w:rsidRPr="008306C1" w:rsidRDefault="00D22D59" w:rsidP="004C35BE">
      <w:pPr>
        <w:pStyle w:val="Langtext"/>
        <w:rPr>
          <w:lang w:val="en-GB"/>
        </w:rPr>
      </w:pPr>
      <w:r w:rsidRPr="008306C1">
        <w:rPr>
          <w:lang w:val="en-GB"/>
        </w:rPr>
        <w:t>• 4100 x 1300 mm = 5,33 m2; NT/NT, NT/NY</w:t>
      </w:r>
    </w:p>
    <w:p w14:paraId="16A0F285" w14:textId="77777777" w:rsidR="00D22D59" w:rsidRDefault="00D22D59" w:rsidP="004C35BE">
      <w:pPr>
        <w:pStyle w:val="Langtext"/>
      </w:pPr>
      <w:r>
        <w:t>Besäumschnitte sind auszuführen! (z.B.: 4100 x 1300 mm = 4090 x 1290 mm)</w:t>
      </w:r>
    </w:p>
    <w:p w14:paraId="3784838D" w14:textId="77777777" w:rsidR="00D22D59" w:rsidRDefault="00D22D59" w:rsidP="004C35BE">
      <w:pPr>
        <w:pStyle w:val="Langtext"/>
      </w:pPr>
      <w:r>
        <w:t>z.B. Max Compact Authentic F-Qualität von Fundermax oder Gleichwertiges.</w:t>
      </w:r>
    </w:p>
    <w:p w14:paraId="71B78AA4" w14:textId="77777777" w:rsidR="00D22D59" w:rsidRDefault="00D22D59" w:rsidP="004C35BE">
      <w:pPr>
        <w:pStyle w:val="Langtext"/>
      </w:pPr>
      <w:r>
        <w:t>Angebotenes Erzeugnis: (....)</w:t>
      </w:r>
    </w:p>
    <w:p w14:paraId="294EAE4A" w14:textId="77777777" w:rsidR="00D22D59" w:rsidRDefault="00D22D59" w:rsidP="004C35BE">
      <w:pPr>
        <w:pStyle w:val="TrennungPOS"/>
      </w:pPr>
    </w:p>
    <w:p w14:paraId="4A811856" w14:textId="77777777" w:rsidR="00D22D59" w:rsidRDefault="00D22D59" w:rsidP="004C35BE">
      <w:pPr>
        <w:pStyle w:val="GrundtextPosNr"/>
        <w:keepNext/>
        <w:keepLines/>
      </w:pPr>
      <w:r>
        <w:t>31.FB 07</w:t>
      </w:r>
    </w:p>
    <w:p w14:paraId="558F71B5" w14:textId="77777777" w:rsidR="00D22D59" w:rsidRDefault="00D22D59" w:rsidP="004C35BE">
      <w:pPr>
        <w:pStyle w:val="Folgeposition"/>
      </w:pPr>
      <w:r>
        <w:t xml:space="preserve"> </w:t>
      </w:r>
      <w:r>
        <w:rPr>
          <w:sz w:val="12"/>
        </w:rPr>
        <w:t>+</w:t>
      </w:r>
      <w:r>
        <w:tab/>
        <w:t>HPL Balkonbekleidung Dekorgr.Individualdekor</w:t>
      </w:r>
      <w:r>
        <w:tab/>
        <w:t xml:space="preserve">m2 </w:t>
      </w:r>
    </w:p>
    <w:p w14:paraId="7B0A1E1E" w14:textId="77777777" w:rsidR="00D22D59" w:rsidRDefault="00D22D59" w:rsidP="004C35BE">
      <w:pPr>
        <w:pStyle w:val="Langtext"/>
      </w:pPr>
      <w:r>
        <w:t>HPL Balkonbekleidungsplatten Typ EDF nur liefern.</w:t>
      </w:r>
    </w:p>
    <w:p w14:paraId="4E325E48" w14:textId="77777777" w:rsidR="00D22D59" w:rsidRDefault="00D22D59" w:rsidP="004C35BE">
      <w:pPr>
        <w:pStyle w:val="Langtext"/>
      </w:pPr>
      <w:r>
        <w:t>Abgerechnet wird die gesamte abgewickelte Bekleidungsfläche.</w:t>
      </w:r>
    </w:p>
    <w:p w14:paraId="7D57D3E2" w14:textId="77777777" w:rsidR="00D22D59" w:rsidRDefault="00D22D59" w:rsidP="004C35BE">
      <w:pPr>
        <w:pStyle w:val="Langtext"/>
      </w:pPr>
      <w:r>
        <w:t>Dekorgruppe Individualdekor</w:t>
      </w:r>
    </w:p>
    <w:p w14:paraId="2D687C3D" w14:textId="77777777" w:rsidR="00D22D59" w:rsidRDefault="00D22D59" w:rsidP="004C35BE">
      <w:pPr>
        <w:pStyle w:val="Langtext"/>
      </w:pPr>
      <w:r>
        <w:t>Dekornummer: _ _ _</w:t>
      </w:r>
    </w:p>
    <w:p w14:paraId="1C7302CF" w14:textId="77777777" w:rsidR="00D22D59" w:rsidRDefault="00D22D59" w:rsidP="004C35BE">
      <w:pPr>
        <w:pStyle w:val="Langtext"/>
      </w:pPr>
      <w:r>
        <w:t>Rückseite: 0891 Individualweiß</w:t>
      </w:r>
    </w:p>
    <w:p w14:paraId="033F8017" w14:textId="77777777" w:rsidR="00D22D59" w:rsidRDefault="00D22D59" w:rsidP="004C35BE">
      <w:pPr>
        <w:pStyle w:val="Langtext"/>
      </w:pPr>
    </w:p>
    <w:p w14:paraId="3621B15F" w14:textId="77777777" w:rsidR="00D22D59" w:rsidRDefault="00D22D59" w:rsidP="004C35BE">
      <w:pPr>
        <w:pStyle w:val="Langtext"/>
      </w:pPr>
      <w:r>
        <w:t>• Oberfläche NT/NT</w:t>
      </w:r>
    </w:p>
    <w:p w14:paraId="459E5A23" w14:textId="77777777" w:rsidR="00D22D59" w:rsidRDefault="00D22D59" w:rsidP="004C35BE">
      <w:pPr>
        <w:pStyle w:val="Langtext"/>
      </w:pPr>
      <w:r>
        <w:t>• Plattendicke (6 mm, 8 mm, 10 mm, 12 mm, 13 mm):  _ _ _ mm</w:t>
      </w:r>
    </w:p>
    <w:p w14:paraId="66F4CC46" w14:textId="77777777" w:rsidR="00D22D59" w:rsidRDefault="00D22D59" w:rsidP="004C35BE">
      <w:pPr>
        <w:pStyle w:val="Langtext"/>
      </w:pPr>
      <w:r>
        <w:t>Plattenformat: _ _ _</w:t>
      </w:r>
    </w:p>
    <w:p w14:paraId="584D9848" w14:textId="77777777" w:rsidR="00D22D59" w:rsidRDefault="00D22D59" w:rsidP="004C35BE">
      <w:pPr>
        <w:pStyle w:val="Langtext"/>
      </w:pPr>
    </w:p>
    <w:p w14:paraId="33D7EFDA" w14:textId="77777777" w:rsidR="00D22D59" w:rsidRDefault="00D22D59" w:rsidP="004C35BE">
      <w:pPr>
        <w:pStyle w:val="Langtext"/>
      </w:pPr>
      <w:r>
        <w:t>• 2800 x 1300 mm = 3,64 m2; NT/NT</w:t>
      </w:r>
    </w:p>
    <w:p w14:paraId="7E195509" w14:textId="77777777" w:rsidR="00D22D59" w:rsidRDefault="00D22D59" w:rsidP="004C35BE">
      <w:pPr>
        <w:pStyle w:val="Langtext"/>
      </w:pPr>
      <w:r>
        <w:t>• 4100 x 1300 mm = 5,33 m2; NT/NT</w:t>
      </w:r>
    </w:p>
    <w:p w14:paraId="2CE0281E" w14:textId="77777777" w:rsidR="00D22D59" w:rsidRDefault="00D22D59" w:rsidP="004C35BE">
      <w:pPr>
        <w:pStyle w:val="Langtext"/>
      </w:pPr>
      <w:r>
        <w:t>Bedruckbarer Bereich: _ _ _</w:t>
      </w:r>
    </w:p>
    <w:p w14:paraId="2E6FC577" w14:textId="77777777" w:rsidR="00D22D59" w:rsidRDefault="00D22D59" w:rsidP="004C35BE">
      <w:pPr>
        <w:pStyle w:val="Langtext"/>
      </w:pPr>
    </w:p>
    <w:p w14:paraId="10F73369" w14:textId="77777777" w:rsidR="00D22D59" w:rsidRDefault="00D22D59" w:rsidP="004C35BE">
      <w:pPr>
        <w:pStyle w:val="Langtext"/>
      </w:pPr>
      <w:r>
        <w:t>• 2760 x 1260 mm</w:t>
      </w:r>
    </w:p>
    <w:p w14:paraId="767BFA10" w14:textId="77777777" w:rsidR="00D22D59" w:rsidRDefault="00D22D59" w:rsidP="004C35BE">
      <w:pPr>
        <w:pStyle w:val="Langtext"/>
      </w:pPr>
      <w:r>
        <w:t>• 4060 x 1260 mm</w:t>
      </w:r>
    </w:p>
    <w:p w14:paraId="0D353D7D" w14:textId="77777777" w:rsidR="00D22D59" w:rsidRDefault="00D22D59" w:rsidP="004C35BE">
      <w:pPr>
        <w:pStyle w:val="Langtext"/>
      </w:pPr>
      <w:r>
        <w:t>Photorealistische Druckauflösung mit 1200 x 600 dpi, in einem 6 Farbdruck, hohe Lichtbeständigkeit.</w:t>
      </w:r>
    </w:p>
    <w:p w14:paraId="4E8499AF" w14:textId="77777777" w:rsidR="00D22D59" w:rsidRDefault="00D22D59" w:rsidP="004C35BE">
      <w:pPr>
        <w:pStyle w:val="Langtext"/>
      </w:pPr>
      <w:r>
        <w:t>z.B. Max Compact Exterior F-Qualität von Fundermax oder Gleichwertiges.</w:t>
      </w:r>
    </w:p>
    <w:p w14:paraId="5008AE08" w14:textId="77777777" w:rsidR="00D22D59" w:rsidRDefault="00D22D59" w:rsidP="004C35BE">
      <w:pPr>
        <w:pStyle w:val="Langtext"/>
      </w:pPr>
      <w:r>
        <w:t>Angebotenes Erzeugnis: (....)</w:t>
      </w:r>
    </w:p>
    <w:p w14:paraId="7809527A" w14:textId="77777777" w:rsidR="00D22D59" w:rsidRDefault="00D22D59" w:rsidP="004C35BE">
      <w:pPr>
        <w:pStyle w:val="TrennungPOS"/>
      </w:pPr>
    </w:p>
    <w:p w14:paraId="18AE0FE7" w14:textId="77777777" w:rsidR="00D22D59" w:rsidRDefault="00D22D59" w:rsidP="004C35BE">
      <w:pPr>
        <w:pStyle w:val="GrundtextPosNr"/>
        <w:keepNext/>
        <w:keepLines/>
      </w:pPr>
      <w:r>
        <w:t>31.FB 11</w:t>
      </w:r>
    </w:p>
    <w:p w14:paraId="68A4D4E0" w14:textId="77777777" w:rsidR="00D22D59" w:rsidRDefault="00D22D59" w:rsidP="004C35BE">
      <w:pPr>
        <w:pStyle w:val="Folgeposition"/>
      </w:pPr>
      <w:r>
        <w:t xml:space="preserve"> </w:t>
      </w:r>
      <w:r>
        <w:rPr>
          <w:sz w:val="12"/>
        </w:rPr>
        <w:t>+</w:t>
      </w:r>
      <w:r>
        <w:tab/>
        <w:t>Montage HPL Balkonbekl.-pl.genietet</w:t>
      </w:r>
      <w:r>
        <w:tab/>
        <w:t xml:space="preserve">m2 </w:t>
      </w:r>
    </w:p>
    <w:p w14:paraId="16878BEA" w14:textId="77777777" w:rsidR="00D22D59" w:rsidRDefault="00D22D59" w:rsidP="004C35BE">
      <w:pPr>
        <w:pStyle w:val="Langtext"/>
      </w:pPr>
      <w:r>
        <w:t>Montage von Balkonbekleidungsplatten auf Unterkonstruktion, genietet.</w:t>
      </w:r>
    </w:p>
    <w:p w14:paraId="690F511E" w14:textId="77777777" w:rsidR="00D22D59" w:rsidRDefault="00D22D59" w:rsidP="004C35BE">
      <w:pPr>
        <w:pStyle w:val="Langtext"/>
      </w:pPr>
      <w:r>
        <w:t>Betrifft Position(en): _ _ _</w:t>
      </w:r>
    </w:p>
    <w:p w14:paraId="0BA7E62F" w14:textId="77777777" w:rsidR="00D22D59" w:rsidRDefault="00D22D59" w:rsidP="004C35BE">
      <w:pPr>
        <w:pStyle w:val="Langtext"/>
      </w:pPr>
      <w:r>
        <w:t>z.B. Alu-Blindniet oder Niro/Niro-Blindniet von SFS oder Gleichwertiges.</w:t>
      </w:r>
    </w:p>
    <w:p w14:paraId="43365D56" w14:textId="77777777" w:rsidR="00D22D59" w:rsidRDefault="00D22D59" w:rsidP="004C35BE">
      <w:pPr>
        <w:pStyle w:val="Langtext"/>
      </w:pPr>
      <w:r>
        <w:t>Angebotenes Erzeugnis: (....)</w:t>
      </w:r>
    </w:p>
    <w:p w14:paraId="17A771EE" w14:textId="77777777" w:rsidR="00D22D59" w:rsidRDefault="00D22D59" w:rsidP="004C35BE">
      <w:pPr>
        <w:pStyle w:val="TrennungPOS"/>
      </w:pPr>
    </w:p>
    <w:p w14:paraId="0DCA6818" w14:textId="77777777" w:rsidR="00D22D59" w:rsidRDefault="00D22D59" w:rsidP="004C35BE">
      <w:pPr>
        <w:pStyle w:val="GrundtextPosNr"/>
        <w:keepNext/>
        <w:keepLines/>
      </w:pPr>
      <w:r>
        <w:t>31.FB 12</w:t>
      </w:r>
    </w:p>
    <w:p w14:paraId="29080FC7" w14:textId="77777777" w:rsidR="00D22D59" w:rsidRDefault="00D22D59" w:rsidP="004C35BE">
      <w:pPr>
        <w:pStyle w:val="Folgeposition"/>
      </w:pPr>
      <w:r>
        <w:t xml:space="preserve"> </w:t>
      </w:r>
      <w:r>
        <w:rPr>
          <w:sz w:val="12"/>
        </w:rPr>
        <w:t>+</w:t>
      </w:r>
      <w:r>
        <w:tab/>
        <w:t>Montage HPL Balkonbekl.-pl.(Schraubenset)</w:t>
      </w:r>
      <w:r>
        <w:tab/>
        <w:t xml:space="preserve">m2 </w:t>
      </w:r>
    </w:p>
    <w:p w14:paraId="3551FB78" w14:textId="77777777" w:rsidR="00D22D59" w:rsidRDefault="00D22D59" w:rsidP="004C35BE">
      <w:pPr>
        <w:pStyle w:val="Langtext"/>
      </w:pPr>
      <w:r>
        <w:t>Montage von Balkonbekleidungsplatten auf Unterkonstruktion, geschraubt.</w:t>
      </w:r>
    </w:p>
    <w:p w14:paraId="2528EA96" w14:textId="77777777" w:rsidR="00D22D59" w:rsidRDefault="00D22D59" w:rsidP="004C35BE">
      <w:pPr>
        <w:pStyle w:val="Langtext"/>
      </w:pPr>
      <w:r>
        <w:t>Betrifft Position(en): _ _ _</w:t>
      </w:r>
    </w:p>
    <w:p w14:paraId="2DBC349D" w14:textId="77777777" w:rsidR="00D22D59" w:rsidRDefault="00D22D59" w:rsidP="004C35BE">
      <w:pPr>
        <w:pStyle w:val="Langtext"/>
      </w:pPr>
      <w:r>
        <w:t>- Balkonschraubenset</w:t>
      </w:r>
    </w:p>
    <w:p w14:paraId="283B46C0" w14:textId="77777777" w:rsidR="00D22D59" w:rsidRDefault="00D22D59" w:rsidP="004C35BE">
      <w:pPr>
        <w:pStyle w:val="Langtext"/>
      </w:pPr>
    </w:p>
    <w:p w14:paraId="0515F3D1" w14:textId="77777777" w:rsidR="00D22D59" w:rsidRDefault="00D22D59" w:rsidP="004C35BE">
      <w:pPr>
        <w:pStyle w:val="Langtext"/>
      </w:pPr>
      <w:r>
        <w:t>z.B. Balkonschraubenset BFS-Nut von SFS oder Gleichwertiges.</w:t>
      </w:r>
    </w:p>
    <w:p w14:paraId="36375804" w14:textId="77777777" w:rsidR="00D22D59" w:rsidRDefault="00D22D59" w:rsidP="004C35BE">
      <w:pPr>
        <w:pStyle w:val="Langtext"/>
      </w:pPr>
      <w:r>
        <w:t>Angebotenes Erzeugnis: (....)</w:t>
      </w:r>
    </w:p>
    <w:p w14:paraId="0438690C" w14:textId="77777777" w:rsidR="00D22D59" w:rsidRDefault="00D22D59" w:rsidP="004C35BE">
      <w:pPr>
        <w:pStyle w:val="TrennungPOS"/>
      </w:pPr>
    </w:p>
    <w:p w14:paraId="0322B1CD" w14:textId="77777777" w:rsidR="00D22D59" w:rsidRDefault="00D22D59" w:rsidP="004C35BE">
      <w:pPr>
        <w:pStyle w:val="GrundtextPosNr"/>
        <w:keepNext/>
        <w:keepLines/>
      </w:pPr>
      <w:r>
        <w:t>31.FB 13</w:t>
      </w:r>
    </w:p>
    <w:p w14:paraId="650BC10A" w14:textId="77777777" w:rsidR="00D22D59" w:rsidRDefault="00D22D59" w:rsidP="004C35BE">
      <w:pPr>
        <w:pStyle w:val="Folgeposition"/>
      </w:pPr>
      <w:r>
        <w:t xml:space="preserve"> </w:t>
      </w:r>
      <w:r>
        <w:rPr>
          <w:sz w:val="12"/>
        </w:rPr>
        <w:t>+</w:t>
      </w:r>
      <w:r>
        <w:tab/>
        <w:t>Montage HPL Balkonbekl.-pl.(Schraubenset/Hohlprofile)</w:t>
      </w:r>
      <w:r>
        <w:tab/>
        <w:t xml:space="preserve">m2 </w:t>
      </w:r>
    </w:p>
    <w:p w14:paraId="0EF985FD" w14:textId="77777777" w:rsidR="00D22D59" w:rsidRDefault="00D22D59" w:rsidP="004C35BE">
      <w:pPr>
        <w:pStyle w:val="Langtext"/>
      </w:pPr>
      <w:r>
        <w:t>Montage von Balkonbekleidungsplatten auf Unterkonstruktion, geschraubt (Hohlprofile).</w:t>
      </w:r>
    </w:p>
    <w:p w14:paraId="1595EDDD" w14:textId="77777777" w:rsidR="00D22D59" w:rsidRDefault="00D22D59" w:rsidP="004C35BE">
      <w:pPr>
        <w:pStyle w:val="Langtext"/>
      </w:pPr>
      <w:r>
        <w:t>Betrifft Position(en): _ _ _</w:t>
      </w:r>
    </w:p>
    <w:p w14:paraId="33D2FE8B" w14:textId="77777777" w:rsidR="00D22D59" w:rsidRDefault="00D22D59" w:rsidP="004C35BE">
      <w:pPr>
        <w:pStyle w:val="Langtext"/>
      </w:pPr>
      <w:r>
        <w:t>z.B. Balkonschraubenset BFS-SLEEVE von SFS oder Gleichwertiges.</w:t>
      </w:r>
    </w:p>
    <w:p w14:paraId="407BEA5F" w14:textId="77777777" w:rsidR="00D22D59" w:rsidRDefault="00D22D59" w:rsidP="004C35BE">
      <w:pPr>
        <w:pStyle w:val="Langtext"/>
      </w:pPr>
      <w:r>
        <w:t>Angebotenes Erzeugnis: (....)</w:t>
      </w:r>
    </w:p>
    <w:p w14:paraId="6CDB0A1D" w14:textId="77777777" w:rsidR="00D22D59" w:rsidRDefault="00D22D59" w:rsidP="004C35BE">
      <w:pPr>
        <w:pStyle w:val="TrennungULG"/>
        <w:keepNext w:val="0"/>
      </w:pPr>
    </w:p>
    <w:p w14:paraId="2A1FDEF1" w14:textId="77777777" w:rsidR="00D22D59" w:rsidRDefault="00D22D59" w:rsidP="004C35BE">
      <w:pPr>
        <w:pStyle w:val="ULG"/>
        <w:keepLines/>
      </w:pPr>
      <w:r>
        <w:t>31.FC</w:t>
      </w:r>
      <w:r>
        <w:rPr>
          <w:sz w:val="12"/>
        </w:rPr>
        <w:t xml:space="preserve"> + </w:t>
      </w:r>
      <w:r>
        <w:t>Balkonbekleidung f.mäßige UV Beanspruchungen (Fundermax)</w:t>
      </w:r>
    </w:p>
    <w:p w14:paraId="23B88650" w14:textId="77777777" w:rsidR="00D22D59" w:rsidRDefault="00D22D59" w:rsidP="004C35BE">
      <w:pPr>
        <w:pStyle w:val="Langtext"/>
      </w:pPr>
      <w:r>
        <w:t>Version: 2024-07</w:t>
      </w:r>
    </w:p>
    <w:p w14:paraId="79057ED4" w14:textId="77777777" w:rsidR="00D22D59" w:rsidRDefault="00D22D59" w:rsidP="004C35BE">
      <w:pPr>
        <w:pStyle w:val="Langtext"/>
      </w:pPr>
      <w:r>
        <w:t>Im Folgenden ist das Liefern von HPL Platten Type EGF beschrieben.</w:t>
      </w:r>
    </w:p>
    <w:p w14:paraId="62DF8E10" w14:textId="77777777" w:rsidR="00D22D59" w:rsidRDefault="00D22D59" w:rsidP="004C35BE">
      <w:pPr>
        <w:pStyle w:val="Langtext"/>
      </w:pPr>
      <w:r>
        <w:lastRenderedPageBreak/>
        <w:t>Die Montage hat entsprechend den statischen Erfordernissen zu erfolgen und ist in eigenen Positionen auszuschreiben.</w:t>
      </w:r>
    </w:p>
    <w:p w14:paraId="3559F02D" w14:textId="77777777" w:rsidR="00D22D59" w:rsidRDefault="00D22D59" w:rsidP="004C35BE">
      <w:pPr>
        <w:pStyle w:val="Langtext"/>
      </w:pPr>
      <w:r>
        <w:t>Die Angaben des Plattenhersteller bezüglich Liefer-, Montage- bzw. Einbaubedingungen sowie Verarbeitungsrichtlinien sind zu beachten.</w:t>
      </w:r>
    </w:p>
    <w:p w14:paraId="565FCB8F" w14:textId="77777777" w:rsidR="00D22D59" w:rsidRDefault="00D22D59" w:rsidP="004C35BE">
      <w:pPr>
        <w:pStyle w:val="Langtext"/>
      </w:pPr>
      <w:r>
        <w:t>Nach Fertigstellung des Bauvorhabens muss eine Endreinigung gemäß den Empfehlungen des Herstellers durchgeführt werden.</w:t>
      </w:r>
    </w:p>
    <w:p w14:paraId="3411054A" w14:textId="77777777" w:rsidR="00D22D59" w:rsidRDefault="00D22D59" w:rsidP="004C35BE">
      <w:pPr>
        <w:pStyle w:val="Langtext"/>
      </w:pPr>
      <w:r>
        <w:t>Vorgehängte, hinterlüftete Fassaden mit zusätzlicher Wärmedämmung durch Wärmedämmstoffe mit einer Dichte von 30 – 70 kg/m³ und einem Schmelzpunkt &gt;1000°C, die systemkonform an der Außenwand verankert werden.</w:t>
      </w:r>
    </w:p>
    <w:p w14:paraId="0C04C7A5" w14:textId="77777777" w:rsidR="00D22D59" w:rsidRDefault="00D22D59" w:rsidP="004C35BE">
      <w:pPr>
        <w:pStyle w:val="Langtext"/>
      </w:pPr>
    </w:p>
    <w:p w14:paraId="2E6BBDAA" w14:textId="77777777" w:rsidR="00D22D59" w:rsidRDefault="00D22D59" w:rsidP="004C35BE">
      <w:pPr>
        <w:pStyle w:val="Langtext"/>
      </w:pPr>
      <w:r>
        <w:t>Angaben zum Plattenmaterial:</w:t>
      </w:r>
    </w:p>
    <w:p w14:paraId="7657E97D" w14:textId="77777777" w:rsidR="00D22D59" w:rsidRDefault="00D22D59" w:rsidP="004C35BE">
      <w:pPr>
        <w:pStyle w:val="Langtext"/>
      </w:pPr>
      <w:r>
        <w:t>Als HPL (High Pressure Laminates) Platten Typ EGF mit einem mäßigen Witterungsschutz bezeichnet man dekorative Hochdruck-Schichtpressstoffplatten zur Anwendung unter Witterungsbedingungen im Freien, wie Sonnenlicht, Regen und Frost.</w:t>
      </w:r>
    </w:p>
    <w:p w14:paraId="25A54C3C" w14:textId="77777777" w:rsidR="00D22D59" w:rsidRDefault="00D22D59" w:rsidP="004C35BE">
      <w:pPr>
        <w:pStyle w:val="Langtext"/>
      </w:pPr>
      <w:r>
        <w:t>HPL Platten bestehen aus Naturfaserbahnen, die etwa 65 % des Gesamtgewichts darstellen. Sie werden überwiegend aus Holz hergestellt, das zu "Kraftpapieren" veredelt wurde. Die Kraftpapiere werden in Imprägnieranlagen mit synthetischen Harzen getränkt, getrocknet und unter hohem Druck und starker Hitze zu langlebigen, feuchteresistenten Platten verpresst. Die Kanten der HPL Platten sind ebenfalls Witterungsfest und müssen nach dem Zuschnitt nicht versiegelt werden.</w:t>
      </w:r>
    </w:p>
    <w:p w14:paraId="516A5BF5" w14:textId="77777777" w:rsidR="00D22D59" w:rsidRDefault="00D22D59" w:rsidP="004C35BE">
      <w:pPr>
        <w:pStyle w:val="Langtext"/>
      </w:pPr>
      <w:r>
        <w:t>Die Herstellung dieser HPL Platten erfolgt gemäß der EN 438 Teil 6 Typ EGF – Klassifizierung und Spezifikation für Kompakt-Schichtpresstoffe für die Anwendung im Freien mit einer Dicke von 2 mm und größer.</w:t>
      </w:r>
    </w:p>
    <w:p w14:paraId="7856AEC0" w14:textId="77777777" w:rsidR="00D22D59" w:rsidRDefault="00D22D59" w:rsidP="004C35BE">
      <w:pPr>
        <w:pStyle w:val="Langtext"/>
      </w:pPr>
      <w:r>
        <w:t>Die HPL Platten zeichnen sich durch ihre hohe Zugfestigkeit, hohe Beständigkeit gegen Stoßbeanspruchung, hohe Beständigkeit gegen Temperaturwechsel, mäßige Beständigkeit gegen Witterungseinflüssen &amp; UV-Belastung, sowie eine sehr gute Farbechtheit und eine gute Chemikalienbeständigkeit aus, welche es ermöglicht Graffities ohne großen Aufwand von der Oberfläche zu reinigen.</w:t>
      </w:r>
    </w:p>
    <w:p w14:paraId="307AF968" w14:textId="77777777" w:rsidR="00D22D59" w:rsidRDefault="00D22D59" w:rsidP="004C35BE">
      <w:pPr>
        <w:pStyle w:val="Langtext"/>
      </w:pPr>
      <w:r>
        <w:t>Ebenfalls können die HPL Balkonbekleidungsplatten Typ EDF als FSC oder PEFC Zertifiziert bezogen werden.</w:t>
      </w:r>
    </w:p>
    <w:p w14:paraId="78BED5C8" w14:textId="77777777" w:rsidR="00D22D59" w:rsidRDefault="00D22D59" w:rsidP="004C35BE">
      <w:pPr>
        <w:pStyle w:val="Langtext"/>
      </w:pPr>
      <w:r>
        <w:t>Nachweis einer nachhaltigen Rohstoffherkunft (z.B. PEFC und FSC).</w:t>
      </w:r>
    </w:p>
    <w:p w14:paraId="4C1C530A" w14:textId="77777777" w:rsidR="00D22D59" w:rsidRDefault="00D22D59" w:rsidP="004C35BE">
      <w:pPr>
        <w:pStyle w:val="Langtext"/>
      </w:pPr>
      <w:r>
        <w:t>Nachweis der umweltrelevanten Eigenschaften des Produktes (z.B. Umweltproduktdeklaration EPD oder FDES).</w:t>
      </w:r>
    </w:p>
    <w:p w14:paraId="75AA8A5C" w14:textId="77777777" w:rsidR="00D22D59" w:rsidRDefault="00D22D59" w:rsidP="004C35BE">
      <w:pPr>
        <w:pStyle w:val="Langtext"/>
      </w:pPr>
    </w:p>
    <w:p w14:paraId="2A8AE28F" w14:textId="77777777" w:rsidR="00D22D59" w:rsidRDefault="00D22D59" w:rsidP="004C35BE">
      <w:pPr>
        <w:pStyle w:val="Langtext"/>
      </w:pPr>
      <w:r>
        <w:t>Technische Beschreibung:</w:t>
      </w:r>
    </w:p>
    <w:p w14:paraId="2D225A99" w14:textId="77777777" w:rsidR="00D22D59" w:rsidRDefault="00D22D59" w:rsidP="004C35BE">
      <w:pPr>
        <w:pStyle w:val="Langtext"/>
      </w:pPr>
      <w:r>
        <w:t>• Beständigkeit gegen künstliche Bewitterung: ≥ Stufe 3 des 5 teiligen Graumaßstabes gemäß EN 20105-A02</w:t>
      </w:r>
    </w:p>
    <w:p w14:paraId="19FA6079" w14:textId="77777777" w:rsidR="00D22D59" w:rsidRDefault="00D22D59" w:rsidP="004C35BE">
      <w:pPr>
        <w:pStyle w:val="Langtext"/>
      </w:pPr>
      <w:r>
        <w:t>• Oberflächeneigenschaften: mäßig Witterungsbeständig, Lichtecht, Kratzfest, Lösungsmittelbeständig, Schlagzäh, Graffitischutz, und leicht zu reinigen</w:t>
      </w:r>
    </w:p>
    <w:p w14:paraId="3553C0F9" w14:textId="77777777" w:rsidR="00D22D59" w:rsidRDefault="00D22D59" w:rsidP="004C35BE">
      <w:pPr>
        <w:pStyle w:val="Langtext"/>
      </w:pPr>
      <w:r>
        <w:t>• Kanten: benötigen keine Versiegelung</w:t>
      </w:r>
    </w:p>
    <w:p w14:paraId="691EE114" w14:textId="77777777" w:rsidR="00D22D59" w:rsidRDefault="00D22D59" w:rsidP="004C35BE">
      <w:pPr>
        <w:pStyle w:val="Langtext"/>
      </w:pPr>
      <w:r>
        <w:t>• Hagelschutz: ≥ HW 4 nach VKF Prüfbestimmung Nr. 11 Kunststoffplatte/Version 1,02</w:t>
      </w:r>
    </w:p>
    <w:p w14:paraId="60ADA730" w14:textId="77777777" w:rsidR="00D22D59" w:rsidRDefault="00D22D59" w:rsidP="004C35BE">
      <w:pPr>
        <w:pStyle w:val="Langtext"/>
      </w:pPr>
      <w:r>
        <w:t>• Dichte: ≥ 1350 kg/m3 gemäß EN 438-6</w:t>
      </w:r>
    </w:p>
    <w:p w14:paraId="00F3BE00" w14:textId="77777777" w:rsidR="00D22D59" w:rsidRDefault="00D22D59" w:rsidP="004C35BE">
      <w:pPr>
        <w:pStyle w:val="Langtext"/>
      </w:pPr>
      <w:r>
        <w:t>• Baustoffklasse: Euroclass B-s2,d0 nach EN 13501-1</w:t>
      </w:r>
    </w:p>
    <w:p w14:paraId="21CCA625" w14:textId="77777777" w:rsidR="00D22D59" w:rsidRDefault="00D22D59" w:rsidP="004C35BE">
      <w:pPr>
        <w:pStyle w:val="Langtext"/>
      </w:pPr>
      <w:r>
        <w:t>• Plattendicken: 6 mm, 8 mm, 10 mm gemäß bauaufsichtlicher Zulassung Z-10.3-712</w:t>
      </w:r>
    </w:p>
    <w:p w14:paraId="430EB05C" w14:textId="77777777" w:rsidR="00D22D59" w:rsidRDefault="00D22D59" w:rsidP="004C35BE">
      <w:pPr>
        <w:pStyle w:val="Langtext"/>
      </w:pPr>
      <w:r>
        <w:t>Bei den HPL Fassadenplatten ist ein Zuschnitt für Maß- und Winkelgenauigkeit auszuführen! (z.B.: 2800 x 1300 mm = 2790 x 1290 mm)</w:t>
      </w:r>
    </w:p>
    <w:p w14:paraId="25909360" w14:textId="77777777" w:rsidR="00D22D59" w:rsidRDefault="00D22D59" w:rsidP="004C35BE">
      <w:pPr>
        <w:pStyle w:val="Langtext"/>
      </w:pPr>
      <w:r>
        <w:t>• Plattenformate und Oberflächenausführungen:</w:t>
      </w:r>
    </w:p>
    <w:p w14:paraId="367292DB" w14:textId="77777777" w:rsidR="00D22D59" w:rsidRDefault="00D22D59" w:rsidP="004C35BE">
      <w:pPr>
        <w:pStyle w:val="Langtext"/>
      </w:pPr>
    </w:p>
    <w:p w14:paraId="6478B240" w14:textId="77777777" w:rsidR="00D22D59" w:rsidRDefault="00D22D59" w:rsidP="004C35BE">
      <w:pPr>
        <w:pStyle w:val="Langtext"/>
      </w:pPr>
      <w:r>
        <w:t>• GR: 2800 x 1300 mm = 3,64 m2, FH</w:t>
      </w:r>
    </w:p>
    <w:p w14:paraId="055B212A" w14:textId="77777777" w:rsidR="00D22D59" w:rsidRDefault="00D22D59" w:rsidP="00704CA6">
      <w:pPr>
        <w:pStyle w:val="Langtext"/>
      </w:pPr>
      <w:r>
        <w:t>• SP: 2800 x 1854 mm = 5,19 m2, FH</w:t>
      </w:r>
    </w:p>
    <w:p w14:paraId="1413E88E" w14:textId="77777777" w:rsidR="00D22D59" w:rsidRDefault="00D22D59" w:rsidP="00704CA6">
      <w:pPr>
        <w:pStyle w:val="Langtext"/>
      </w:pPr>
      <w:r>
        <w:t>• JU: 4100 x 1300 mm = 5,33 m2, FH</w:t>
      </w:r>
    </w:p>
    <w:p w14:paraId="5ACD4E13" w14:textId="77777777" w:rsidR="00D22D59" w:rsidRDefault="00D22D59" w:rsidP="00704CA6">
      <w:pPr>
        <w:pStyle w:val="Langtext"/>
      </w:pPr>
      <w:r>
        <w:t>• XL: 4100 x 1854 mm = 7,60 m2, FH</w:t>
      </w:r>
    </w:p>
    <w:p w14:paraId="11391B7A" w14:textId="77777777" w:rsidR="00D22D59" w:rsidRDefault="00D22D59" w:rsidP="00704CA6">
      <w:pPr>
        <w:pStyle w:val="Langtext"/>
      </w:pPr>
      <w:r>
        <w:t>• Kern: Braun</w:t>
      </w:r>
    </w:p>
    <w:p w14:paraId="56DFD25D" w14:textId="77777777" w:rsidR="00D22D59" w:rsidRDefault="00D22D59" w:rsidP="00704CA6">
      <w:pPr>
        <w:pStyle w:val="Langtext"/>
      </w:pPr>
      <w:r>
        <w:t>• Die Befestigung der HPL Platten erfolgt technisch zwängungsfrei nach den Angaben des HPL Plattenherstellers. Die Befestigung der Platten erfolgt mittels Fixpunkt und Gleitpunkten lt. technischer Informationen der Fundermax GmbH. Alle sichtbaren Befestigungselemente sind farblich dem Dekor der HPL Platten an zu passen. Die Lochdurchmesser der Gleitpunkte sind gemäß der zu erwartenden Plattenausdehnung zu bemessen.</w:t>
      </w:r>
    </w:p>
    <w:p w14:paraId="639618B8" w14:textId="77777777" w:rsidR="00D22D59" w:rsidRDefault="00D22D59" w:rsidP="00704CA6">
      <w:pPr>
        <w:pStyle w:val="Langtext"/>
      </w:pPr>
      <w:r>
        <w:t>• Die Verlegung ist technisch zwängungsfrei auszuführen.</w:t>
      </w:r>
    </w:p>
    <w:p w14:paraId="103F2A02" w14:textId="77777777" w:rsidR="00D22D59" w:rsidRDefault="00D22D59" w:rsidP="00704CA6">
      <w:pPr>
        <w:pStyle w:val="Langtext"/>
      </w:pPr>
      <w:r>
        <w:t>• Die Fugenausbildung erfolgt technisch zwängungsfrei nach den Angaben des HPL Plattenherstellers.</w:t>
      </w:r>
    </w:p>
    <w:p w14:paraId="623B3610" w14:textId="77777777" w:rsidR="00D22D59" w:rsidRDefault="00D22D59" w:rsidP="00704CA6">
      <w:pPr>
        <w:pStyle w:val="Kommentar"/>
      </w:pPr>
    </w:p>
    <w:p w14:paraId="1495EB84" w14:textId="77777777" w:rsidR="00D22D59" w:rsidRDefault="00D22D59" w:rsidP="00704CA6">
      <w:pPr>
        <w:pStyle w:val="Kommentar"/>
      </w:pPr>
      <w:r>
        <w:t>Kommentar:</w:t>
      </w:r>
    </w:p>
    <w:p w14:paraId="5678E96A" w14:textId="77777777" w:rsidR="00D22D59" w:rsidRDefault="00D22D59" w:rsidP="00704CA6">
      <w:pPr>
        <w:pStyle w:val="Kommentar"/>
      </w:pPr>
      <w:r>
        <w:t>Produktspezifische Ausschreibungstexte (Produktbeschreibungen) sind für Ausschreibungen gemäß Bundesvergabegesetz (BVergG) nicht geeignet.</w:t>
      </w:r>
    </w:p>
    <w:p w14:paraId="779F65C4" w14:textId="77777777" w:rsidR="00D22D59" w:rsidRDefault="00D22D59" w:rsidP="00704CA6">
      <w:pPr>
        <w:pStyle w:val="Kommentar"/>
      </w:pPr>
      <w:r>
        <w:t>Sie dienen als Vorlage für frei formulierte Positionen und müssen inhaltlich so abgeändert werden, dass den Anforderungen des BVergG entsprochen wird (z.B. Kriterien der Gleichwertigkeit ergänzen).</w:t>
      </w:r>
    </w:p>
    <w:p w14:paraId="390FFD60" w14:textId="77777777" w:rsidR="00D22D59" w:rsidRDefault="00D22D59" w:rsidP="00704CA6">
      <w:pPr>
        <w:pStyle w:val="TrennungPOS"/>
      </w:pPr>
    </w:p>
    <w:p w14:paraId="35781861" w14:textId="77777777" w:rsidR="00D22D59" w:rsidRDefault="00D22D59" w:rsidP="00704CA6">
      <w:pPr>
        <w:pStyle w:val="GrundtextPosNr"/>
        <w:keepNext/>
        <w:keepLines/>
      </w:pPr>
      <w:r>
        <w:t>31.FC 01</w:t>
      </w:r>
    </w:p>
    <w:p w14:paraId="5B4C062C" w14:textId="77777777" w:rsidR="00D22D59" w:rsidRDefault="00D22D59" w:rsidP="00704CA6">
      <w:pPr>
        <w:pStyle w:val="Folgeposition"/>
      </w:pPr>
      <w:r>
        <w:t xml:space="preserve"> </w:t>
      </w:r>
      <w:r>
        <w:rPr>
          <w:sz w:val="12"/>
        </w:rPr>
        <w:t>+</w:t>
      </w:r>
      <w:r>
        <w:tab/>
        <w:t>HPL Balkonbekleidungspl.f.mäßige Beanspr.Dekorgr.Colour</w:t>
      </w:r>
      <w:r>
        <w:tab/>
        <w:t xml:space="preserve">m2 </w:t>
      </w:r>
    </w:p>
    <w:p w14:paraId="0E95A406" w14:textId="77777777" w:rsidR="00D22D59" w:rsidRDefault="00D22D59" w:rsidP="00704CA6">
      <w:pPr>
        <w:pStyle w:val="Langtext"/>
      </w:pPr>
      <w:r>
        <w:t>HPL Balkonbekleidungsplatten Typ EGF nur liefern.</w:t>
      </w:r>
    </w:p>
    <w:p w14:paraId="1DC22C16" w14:textId="77777777" w:rsidR="00D22D59" w:rsidRDefault="00D22D59" w:rsidP="00704CA6">
      <w:pPr>
        <w:pStyle w:val="Langtext"/>
      </w:pPr>
      <w:r>
        <w:t>Abgerechnet wird die gesamte abgewickelte Bekleidungsfläche.</w:t>
      </w:r>
    </w:p>
    <w:p w14:paraId="3D21FA6B" w14:textId="77777777" w:rsidR="00D22D59" w:rsidRDefault="00D22D59" w:rsidP="00704CA6">
      <w:pPr>
        <w:pStyle w:val="Langtext"/>
      </w:pPr>
      <w:r>
        <w:t>Dekorgruppe Colour</w:t>
      </w:r>
    </w:p>
    <w:p w14:paraId="5B90BE13" w14:textId="77777777" w:rsidR="00D22D59" w:rsidRDefault="00D22D59" w:rsidP="00704CA6">
      <w:pPr>
        <w:pStyle w:val="Langtext"/>
      </w:pPr>
      <w:r>
        <w:t>Dekornummer (0746, 0771, 0772, 0773, 0774, 0775): _ _ _</w:t>
      </w:r>
    </w:p>
    <w:p w14:paraId="5AD8CB9F" w14:textId="77777777" w:rsidR="00D22D59" w:rsidRDefault="00D22D59" w:rsidP="00704CA6">
      <w:pPr>
        <w:pStyle w:val="Langtext"/>
      </w:pPr>
      <w:r>
        <w:lastRenderedPageBreak/>
        <w:t>Rückseite: Beidseitig das gleiche Dekor</w:t>
      </w:r>
    </w:p>
    <w:p w14:paraId="4A08821B" w14:textId="77777777" w:rsidR="00D22D59" w:rsidRDefault="00D22D59" w:rsidP="00704CA6">
      <w:pPr>
        <w:pStyle w:val="Langtext"/>
      </w:pPr>
    </w:p>
    <w:p w14:paraId="43741C80" w14:textId="77777777" w:rsidR="00D22D59" w:rsidRDefault="00D22D59" w:rsidP="00704CA6">
      <w:pPr>
        <w:pStyle w:val="Langtext"/>
      </w:pPr>
      <w:r>
        <w:t>• Oberfläche FH/FH</w:t>
      </w:r>
    </w:p>
    <w:p w14:paraId="58763A68" w14:textId="77777777" w:rsidR="00D22D59" w:rsidRDefault="00D22D59" w:rsidP="00704CA6">
      <w:pPr>
        <w:pStyle w:val="Langtext"/>
      </w:pPr>
      <w:r>
        <w:t>• Plattendicke (6 mm, 8 mm, 10 mm):  _ _ _ mm</w:t>
      </w:r>
    </w:p>
    <w:p w14:paraId="4AAB94CD" w14:textId="77777777" w:rsidR="00D22D59" w:rsidRDefault="00D22D59" w:rsidP="00704CA6">
      <w:pPr>
        <w:pStyle w:val="Langtext"/>
      </w:pPr>
      <w:r>
        <w:t>Plattenformat: _ _ _</w:t>
      </w:r>
    </w:p>
    <w:p w14:paraId="33786154" w14:textId="77777777" w:rsidR="00D22D59" w:rsidRDefault="00D22D59" w:rsidP="00704CA6">
      <w:pPr>
        <w:pStyle w:val="Langtext"/>
      </w:pPr>
    </w:p>
    <w:p w14:paraId="2C3A99BA" w14:textId="77777777" w:rsidR="00D22D59" w:rsidRDefault="00D22D59" w:rsidP="00704CA6">
      <w:pPr>
        <w:pStyle w:val="Langtext"/>
      </w:pPr>
      <w:r>
        <w:t>• 2800 x 1300 mm = 3,64 m2; FH</w:t>
      </w:r>
    </w:p>
    <w:p w14:paraId="5F282F9D" w14:textId="77777777" w:rsidR="00D22D59" w:rsidRDefault="00D22D59" w:rsidP="00704CA6">
      <w:pPr>
        <w:pStyle w:val="Langtext"/>
      </w:pPr>
      <w:r>
        <w:t>• 2800 x 1854 mm = 5,19 m2; FH</w:t>
      </w:r>
    </w:p>
    <w:p w14:paraId="23B778F9" w14:textId="77777777" w:rsidR="00D22D59" w:rsidRDefault="00D22D59" w:rsidP="00704CA6">
      <w:pPr>
        <w:pStyle w:val="Langtext"/>
      </w:pPr>
      <w:r>
        <w:t>• 4100 x 1300 mm = 5,33 m2; FH</w:t>
      </w:r>
    </w:p>
    <w:p w14:paraId="50A8A141" w14:textId="77777777" w:rsidR="00D22D59" w:rsidRDefault="00D22D59" w:rsidP="00704CA6">
      <w:pPr>
        <w:pStyle w:val="Langtext"/>
      </w:pPr>
      <w:r>
        <w:t>• 4100 x 1854 mm = 7,60 m2; FH</w:t>
      </w:r>
    </w:p>
    <w:p w14:paraId="703F0850" w14:textId="77777777" w:rsidR="00D22D59" w:rsidRDefault="00D22D59" w:rsidP="00704CA6">
      <w:pPr>
        <w:pStyle w:val="Langtext"/>
      </w:pPr>
      <w:r>
        <w:t>Zuschnitt für Maß- und Winkelgenauigkeit sind auszuführen! (z.B.: 4100 x 1854 mm = 4090 x 1844 mm)</w:t>
      </w:r>
    </w:p>
    <w:p w14:paraId="3D2ECCC4" w14:textId="77777777" w:rsidR="00D22D59" w:rsidRDefault="00D22D59" w:rsidP="00704CA6">
      <w:pPr>
        <w:pStyle w:val="Langtext"/>
      </w:pPr>
      <w:r>
        <w:t>z.B. Max Compact Universal F-Qualität von Fundermax oder Gleichwertiges.</w:t>
      </w:r>
    </w:p>
    <w:p w14:paraId="47723DAA" w14:textId="77777777" w:rsidR="00D22D59" w:rsidRDefault="00D22D59" w:rsidP="00704CA6">
      <w:pPr>
        <w:pStyle w:val="Langtext"/>
      </w:pPr>
      <w:r>
        <w:t>Angebotenes Erzeugnis: (....)</w:t>
      </w:r>
    </w:p>
    <w:p w14:paraId="04B48106" w14:textId="77777777" w:rsidR="00D22D59" w:rsidRDefault="00D22D59" w:rsidP="00704CA6">
      <w:pPr>
        <w:pStyle w:val="TrennungULG"/>
        <w:keepNext w:val="0"/>
      </w:pPr>
    </w:p>
    <w:p w14:paraId="1BC663A0" w14:textId="77777777" w:rsidR="00D22D59" w:rsidRDefault="00D22D59" w:rsidP="00704CA6">
      <w:pPr>
        <w:pStyle w:val="ULG"/>
        <w:keepLines/>
      </w:pPr>
      <w:r>
        <w:t>31.FD</w:t>
      </w:r>
      <w:r>
        <w:rPr>
          <w:sz w:val="12"/>
        </w:rPr>
        <w:t xml:space="preserve"> + </w:t>
      </w:r>
      <w:r>
        <w:t>Architektur-Balkonbrüstung (Fundermax)</w:t>
      </w:r>
    </w:p>
    <w:p w14:paraId="24E8BD8E" w14:textId="77777777" w:rsidR="00D22D59" w:rsidRDefault="00D22D59" w:rsidP="00704CA6">
      <w:pPr>
        <w:pStyle w:val="Langtext"/>
      </w:pPr>
      <w:r>
        <w:t>Version: 2024-07</w:t>
      </w:r>
    </w:p>
    <w:p w14:paraId="0FBCAE8E" w14:textId="77777777" w:rsidR="00D22D59" w:rsidRDefault="00D22D59" w:rsidP="00704CA6">
      <w:pPr>
        <w:pStyle w:val="Langtext"/>
      </w:pPr>
      <w:r>
        <w:t>Im Folgenden ist das Liefern von Architektur-Balkonbrüstungsplatten beschrieben.</w:t>
      </w:r>
    </w:p>
    <w:p w14:paraId="54813961" w14:textId="77777777" w:rsidR="00D22D59" w:rsidRDefault="00D22D59" w:rsidP="00704CA6">
      <w:pPr>
        <w:pStyle w:val="Langtext"/>
      </w:pPr>
      <w:r>
        <w:t>Die Montage hat entsprechend den statischen Erfordernissen zu erfolgen und ist in eigenen Positionen beschrieben.</w:t>
      </w:r>
    </w:p>
    <w:p w14:paraId="7C831620" w14:textId="77777777" w:rsidR="00D22D59" w:rsidRDefault="00D22D59" w:rsidP="00704CA6">
      <w:pPr>
        <w:pStyle w:val="Langtext"/>
      </w:pPr>
      <w:r>
        <w:t>Die Angaben des Plattenhersteller bezüglich Liefer-, Montage- bzw. Einbaubedingungen sowie Verarbeitungsrichtlinien sind zu beachten.</w:t>
      </w:r>
    </w:p>
    <w:p w14:paraId="4BF4CC4D" w14:textId="77777777" w:rsidR="00D22D59" w:rsidRDefault="00D22D59" w:rsidP="00704CA6">
      <w:pPr>
        <w:pStyle w:val="Langtext"/>
      </w:pPr>
      <w:r>
        <w:t>Nach Fertigstellung des Bauvorhabens muss eine Endreinigung gemäß den Empfehlungen des Herstellers durchgeführt werden.</w:t>
      </w:r>
    </w:p>
    <w:p w14:paraId="094E776C" w14:textId="77777777" w:rsidR="00D22D59" w:rsidRDefault="00D22D59" w:rsidP="00704CA6">
      <w:pPr>
        <w:pStyle w:val="Langtext"/>
      </w:pPr>
    </w:p>
    <w:p w14:paraId="22482EB9" w14:textId="77777777" w:rsidR="00D22D59" w:rsidRDefault="00D22D59" w:rsidP="00704CA6">
      <w:pPr>
        <w:pStyle w:val="Langtext"/>
      </w:pPr>
      <w:r>
        <w:t>Angaben zum Plattenmaterial:</w:t>
      </w:r>
    </w:p>
    <w:p w14:paraId="4635236F" w14:textId="77777777" w:rsidR="00D22D59" w:rsidRDefault="00D22D59" w:rsidP="00704CA6">
      <w:pPr>
        <w:pStyle w:val="Langtext"/>
      </w:pPr>
      <w:r>
        <w:t>Als Architekur-Balkonbrüstungsplatten mit hochbelastbarem glasvliesarmierten, überwiegend mineralischen nicht brennbaren Kern bezeichnet man dekorative Hochdruck-Schichtpressstoffplatten, die zur Anwendung unter Witterungsbedingungen im Freien, wie Sonnenlicht, Regen und Frost mit einem zusätzlichen hoch wirksamen Witterungsschutz geeignet sind. Die Kanten der Balkonbrüstungsplatten sind ebenfalls Witterungsfest und müsse nach dem Zuschnitt nicht versiegelt werden.</w:t>
      </w:r>
    </w:p>
    <w:p w14:paraId="7F9D23F3" w14:textId="77777777" w:rsidR="00D22D59" w:rsidRDefault="00D22D59" w:rsidP="00704CA6">
      <w:pPr>
        <w:pStyle w:val="Langtext"/>
      </w:pPr>
      <w:r>
        <w:t>Die Architekur-Balkonbrüstungsplatten zeichnen sich durch ihre hohe Beständigkeit gegen Stoßbeanspruchung, hohe Beständigkeit gegen Temperaturwechsel, hohe Biegefestigkeit, hohe Beständigkeit gegen Witterungseinflüssen &amp; UV-Belastung, sowie eine sehr gute Farbechtheit aus. Ebenfalls weist die Oberfläche eine eine sehr gute Chemikalienbeständigkeit auf, welche es ermöglicht Graffities ohne großen Aufwand von der Oberfläche zu reinigen.</w:t>
      </w:r>
    </w:p>
    <w:p w14:paraId="4A791E2F" w14:textId="77777777" w:rsidR="00D22D59" w:rsidRDefault="00D22D59" w:rsidP="00704CA6">
      <w:pPr>
        <w:pStyle w:val="Langtext"/>
      </w:pPr>
      <w:r>
        <w:t>Nachweis einer nachhaltigen Rohstoffherkunft (z.B. PEFC und FSC).</w:t>
      </w:r>
    </w:p>
    <w:p w14:paraId="2387C31F" w14:textId="77777777" w:rsidR="00D22D59" w:rsidRDefault="00D22D59" w:rsidP="00704CA6">
      <w:pPr>
        <w:pStyle w:val="Langtext"/>
      </w:pPr>
      <w:r>
        <w:t>Nachweis der umweltrelevanten Eigenschaften des Produktes (z.B. Umweltproduktdeklaration EPD oder FDES).</w:t>
      </w:r>
    </w:p>
    <w:p w14:paraId="2A555222" w14:textId="77777777" w:rsidR="00D22D59" w:rsidRDefault="00D22D59" w:rsidP="00704CA6">
      <w:pPr>
        <w:pStyle w:val="Langtext"/>
      </w:pPr>
    </w:p>
    <w:p w14:paraId="263C9BF9" w14:textId="77777777" w:rsidR="00D22D59" w:rsidRDefault="00D22D59" w:rsidP="00704CA6">
      <w:pPr>
        <w:pStyle w:val="Langtext"/>
      </w:pPr>
      <w:r>
        <w:t>Technische Beschreibung:</w:t>
      </w:r>
    </w:p>
    <w:p w14:paraId="7E386D14" w14:textId="77777777" w:rsidR="00D22D59" w:rsidRDefault="00D22D59" w:rsidP="00704CA6">
      <w:pPr>
        <w:pStyle w:val="Langtext"/>
      </w:pPr>
      <w:r>
        <w:t>• Beständigkeit gegen künstliche Bewitterung: ≥ Stufe 3 des 5 teiligen Graumaßstabes gemäß EN 20105-A02</w:t>
      </w:r>
    </w:p>
    <w:p w14:paraId="55BD9F5C" w14:textId="77777777" w:rsidR="00D22D59" w:rsidRDefault="00D22D59" w:rsidP="00704CA6">
      <w:pPr>
        <w:pStyle w:val="Langtext"/>
      </w:pPr>
      <w:r>
        <w:t>• Oberflächeneigenschaften: Hoch Witterungsbeständig, Lichtecht, Kratzfest, Lösungsmittelbeständig, Schlagzäh, leicht zu reinigen und doppelt gehärtet</w:t>
      </w:r>
    </w:p>
    <w:p w14:paraId="66977971" w14:textId="77777777" w:rsidR="00D22D59" w:rsidRDefault="00D22D59" w:rsidP="00704CA6">
      <w:pPr>
        <w:pStyle w:val="Langtext"/>
      </w:pPr>
      <w:r>
        <w:t>• Dichte: ≥ 1800 kg/m3</w:t>
      </w:r>
    </w:p>
    <w:p w14:paraId="5C1AC8E7" w14:textId="77777777" w:rsidR="00D22D59" w:rsidRDefault="00D22D59" w:rsidP="00704CA6">
      <w:pPr>
        <w:pStyle w:val="Langtext"/>
      </w:pPr>
      <w:r>
        <w:t>• Baustoffklasse: Euroclass A2-s1,d0 nach EN 13501-1</w:t>
      </w:r>
    </w:p>
    <w:p w14:paraId="0A9A327E" w14:textId="77777777" w:rsidR="00D22D59" w:rsidRDefault="00D22D59" w:rsidP="00704CA6">
      <w:pPr>
        <w:pStyle w:val="Langtext"/>
      </w:pPr>
      <w:r>
        <w:t>• Plattendicken: 9 mm gemäß bauaufsichtlicher Zulassung</w:t>
      </w:r>
    </w:p>
    <w:p w14:paraId="588FC6D1" w14:textId="77777777" w:rsidR="00D22D59" w:rsidRDefault="00D22D59" w:rsidP="00704CA6">
      <w:pPr>
        <w:pStyle w:val="Langtext"/>
      </w:pPr>
      <w:r>
        <w:t>Für Maß- und Winkelgenauigkeit ist ein allseitiger Zuschnitt der Architekur-Balkonbrüstungsplatten auszuführen! (z.B.: 3580 x 1580 mm = 3550 x 1550 mm)</w:t>
      </w:r>
    </w:p>
    <w:p w14:paraId="1ECB1EDD" w14:textId="77777777" w:rsidR="00D22D59" w:rsidRDefault="00D22D59" w:rsidP="00704CA6">
      <w:pPr>
        <w:pStyle w:val="Langtext"/>
      </w:pPr>
      <w:r>
        <w:t>• Plattenformate und Oberflächenausführungen:</w:t>
      </w:r>
    </w:p>
    <w:p w14:paraId="716BBD14" w14:textId="77777777" w:rsidR="00D22D59" w:rsidRDefault="00D22D59" w:rsidP="00704CA6">
      <w:pPr>
        <w:pStyle w:val="Langtext"/>
      </w:pPr>
    </w:p>
    <w:p w14:paraId="4D419C54" w14:textId="77777777" w:rsidR="00D22D59" w:rsidRDefault="00D22D59" w:rsidP="00704CA6">
      <w:pPr>
        <w:pStyle w:val="Langtext"/>
      </w:pPr>
      <w:r>
        <w:t>• OF: 3580 x 1580 mm = 5,66 m2, NT</w:t>
      </w:r>
    </w:p>
    <w:p w14:paraId="69172A4A" w14:textId="77777777" w:rsidR="00D22D59" w:rsidRDefault="00D22D59" w:rsidP="00704CA6">
      <w:pPr>
        <w:pStyle w:val="Langtext"/>
      </w:pPr>
      <w:r>
        <w:t>• Außenschicht: Architekur-Balkonbrüstungsplatten mit hochbelastbarem glasvliesarmierten, überwiegend mineralischen nicht brennbaren Kern Befestigungssysteme:</w:t>
      </w:r>
    </w:p>
    <w:p w14:paraId="38BE48AD" w14:textId="77777777" w:rsidR="00D22D59" w:rsidRDefault="00D22D59" w:rsidP="00704CA6">
      <w:pPr>
        <w:pStyle w:val="Langtext"/>
      </w:pPr>
      <w:r>
        <w:t>• Die Befestigung erfolgt technisch zwängungsfrei nach den Angaben des Herstellers.Alle sichtbaren Befestigungselemente sind farblich dem Dekor der Balkonbrüstungsplatten an zu passen.Die Befestigung der Platten erfolgt mittels Fixpunkt und Gleitpunkten lt. technischer Informationen des Herstellers. Die Lochdurchmesser der Gleitpunkte sind gemäß der zu erwartenden Plattenausdehnung zu bemessen.</w:t>
      </w:r>
    </w:p>
    <w:p w14:paraId="76F6EEFC" w14:textId="77777777" w:rsidR="00D22D59" w:rsidRDefault="00D22D59" w:rsidP="00704CA6">
      <w:pPr>
        <w:pStyle w:val="Langtext"/>
      </w:pPr>
      <w:r>
        <w:t>• Die Verlegung ist technisch zwängungsfrei auszuführen.</w:t>
      </w:r>
    </w:p>
    <w:p w14:paraId="7A3B2717" w14:textId="77777777" w:rsidR="00D22D59" w:rsidRDefault="00D22D59" w:rsidP="00704CA6">
      <w:pPr>
        <w:pStyle w:val="Langtext"/>
      </w:pPr>
      <w:r>
        <w:t>• Die Fugenausbildung erfolgt technisch zwängungsfrei nach den Angaben des Herstellers.</w:t>
      </w:r>
    </w:p>
    <w:p w14:paraId="4A578CC6" w14:textId="77777777" w:rsidR="00D22D59" w:rsidRDefault="00D22D59" w:rsidP="00704CA6">
      <w:pPr>
        <w:pStyle w:val="Kommentar"/>
      </w:pPr>
    </w:p>
    <w:p w14:paraId="1BC065AB" w14:textId="77777777" w:rsidR="00D22D59" w:rsidRDefault="00D22D59" w:rsidP="00704CA6">
      <w:pPr>
        <w:pStyle w:val="Kommentar"/>
      </w:pPr>
      <w:r>
        <w:t>Kommentar:</w:t>
      </w:r>
    </w:p>
    <w:p w14:paraId="3F090D84" w14:textId="77777777" w:rsidR="00D22D59" w:rsidRDefault="00D22D59" w:rsidP="00704CA6">
      <w:pPr>
        <w:pStyle w:val="Kommentar"/>
      </w:pPr>
      <w:r>
        <w:t>Produktspezifische Ausschreibungstexte (Produktbeschreibungen) sind für Ausschreibungen gemäß Bundesvergabegesetz (BVergG) nicht geeignet.</w:t>
      </w:r>
    </w:p>
    <w:p w14:paraId="595843DD" w14:textId="77777777" w:rsidR="00D22D59" w:rsidRDefault="00D22D59" w:rsidP="00704CA6">
      <w:pPr>
        <w:pStyle w:val="Kommentar"/>
      </w:pPr>
      <w:r>
        <w:t>Sie dienen als Vorlage für frei formulierte Positionen und müssen inhaltlich so abgeändert werden, dass den Anforderungen des BVergG entsprochen wird (z.B. Kriterien der Gleichwertigkeit ergänzen).</w:t>
      </w:r>
    </w:p>
    <w:p w14:paraId="2A3056FE" w14:textId="77777777" w:rsidR="00D22D59" w:rsidRDefault="00D22D59" w:rsidP="00704CA6">
      <w:pPr>
        <w:pStyle w:val="TrennungPOS"/>
      </w:pPr>
    </w:p>
    <w:p w14:paraId="1B8622B8" w14:textId="77777777" w:rsidR="00D22D59" w:rsidRDefault="00D22D59" w:rsidP="00704CA6">
      <w:pPr>
        <w:pStyle w:val="GrundtextPosNr"/>
        <w:keepNext/>
        <w:keepLines/>
      </w:pPr>
      <w:r>
        <w:lastRenderedPageBreak/>
        <w:t>31.FD 01</w:t>
      </w:r>
    </w:p>
    <w:p w14:paraId="03EEBB86" w14:textId="77777777" w:rsidR="00D22D59" w:rsidRDefault="00D22D59" w:rsidP="00704CA6">
      <w:pPr>
        <w:pStyle w:val="Folgeposition"/>
      </w:pPr>
      <w:r>
        <w:t xml:space="preserve"> </w:t>
      </w:r>
      <w:r>
        <w:rPr>
          <w:sz w:val="12"/>
        </w:rPr>
        <w:t>+</w:t>
      </w:r>
      <w:r>
        <w:tab/>
        <w:t>HPL Architektur-Balkonbrüstungspl.Dekorgr.Colour</w:t>
      </w:r>
      <w:r>
        <w:tab/>
        <w:t xml:space="preserve">m2 </w:t>
      </w:r>
    </w:p>
    <w:p w14:paraId="789CAC83" w14:textId="77777777" w:rsidR="00D22D59" w:rsidRDefault="00D22D59" w:rsidP="00704CA6">
      <w:pPr>
        <w:pStyle w:val="Langtext"/>
      </w:pPr>
      <w:r>
        <w:t>HPL Architektur-Balkonbrüstungsplatten nur liefern.</w:t>
      </w:r>
    </w:p>
    <w:p w14:paraId="2D931D92" w14:textId="77777777" w:rsidR="00D22D59" w:rsidRDefault="00D22D59" w:rsidP="00704CA6">
      <w:pPr>
        <w:pStyle w:val="Langtext"/>
      </w:pPr>
      <w:r>
        <w:t>Abgerechnet wird die gesamte abgewickelte Bekleidungsfläche.</w:t>
      </w:r>
    </w:p>
    <w:p w14:paraId="7FE226CD" w14:textId="77777777" w:rsidR="00D22D59" w:rsidRDefault="00D22D59" w:rsidP="00704CA6">
      <w:pPr>
        <w:pStyle w:val="Langtext"/>
      </w:pPr>
      <w:r>
        <w:t>Dekorgruppe Colour</w:t>
      </w:r>
    </w:p>
    <w:p w14:paraId="21F79297" w14:textId="77777777" w:rsidR="00D22D59" w:rsidRDefault="00D22D59" w:rsidP="00704CA6">
      <w:pPr>
        <w:pStyle w:val="Langtext"/>
      </w:pPr>
      <w:r>
        <w:t>Dekornummer: _ _ _</w:t>
      </w:r>
    </w:p>
    <w:p w14:paraId="31BF781C" w14:textId="77777777" w:rsidR="00D22D59" w:rsidRDefault="00D22D59" w:rsidP="00704CA6">
      <w:pPr>
        <w:pStyle w:val="Langtext"/>
      </w:pPr>
      <w:r>
        <w:t>Rückseite: Beidseitig das gleiche Dekor</w:t>
      </w:r>
    </w:p>
    <w:p w14:paraId="196F8811" w14:textId="77777777" w:rsidR="00D22D59" w:rsidRDefault="00D22D59" w:rsidP="00704CA6">
      <w:pPr>
        <w:pStyle w:val="Langtext"/>
      </w:pPr>
    </w:p>
    <w:p w14:paraId="66C3A900" w14:textId="77777777" w:rsidR="00D22D59" w:rsidRDefault="00D22D59" w:rsidP="00704CA6">
      <w:pPr>
        <w:pStyle w:val="Langtext"/>
      </w:pPr>
      <w:r>
        <w:t>• Oberfläche NT/NT</w:t>
      </w:r>
    </w:p>
    <w:p w14:paraId="7B374102" w14:textId="77777777" w:rsidR="00D22D59" w:rsidRDefault="00D22D59" w:rsidP="00704CA6">
      <w:pPr>
        <w:pStyle w:val="Langtext"/>
      </w:pPr>
      <w:r>
        <w:t>• Plattendicke 9 mm</w:t>
      </w:r>
    </w:p>
    <w:p w14:paraId="11C5EC08" w14:textId="77777777" w:rsidR="00D22D59" w:rsidRDefault="00D22D59" w:rsidP="00704CA6">
      <w:pPr>
        <w:pStyle w:val="Langtext"/>
      </w:pPr>
      <w:r>
        <w:t>Plattenformat:</w:t>
      </w:r>
    </w:p>
    <w:p w14:paraId="70FC9D95" w14:textId="77777777" w:rsidR="00D22D59" w:rsidRDefault="00D22D59" w:rsidP="00704CA6">
      <w:pPr>
        <w:pStyle w:val="Langtext"/>
      </w:pPr>
    </w:p>
    <w:p w14:paraId="2636638D" w14:textId="77777777" w:rsidR="00D22D59" w:rsidRDefault="00D22D59" w:rsidP="00704CA6">
      <w:pPr>
        <w:pStyle w:val="Langtext"/>
      </w:pPr>
      <w:r>
        <w:t>• 3580 x 1580 mm</w:t>
      </w:r>
    </w:p>
    <w:p w14:paraId="0F95ECF8" w14:textId="77777777" w:rsidR="00D22D59" w:rsidRDefault="00D22D59" w:rsidP="00704CA6">
      <w:pPr>
        <w:pStyle w:val="Langtext"/>
      </w:pPr>
      <w:r>
        <w:t>Zuschnitt für Maß- und Winkelgenauigkeit sind auszuführen! (z.B.: 3580 x 1580 mm = 3550 x 1550 mm)</w:t>
      </w:r>
    </w:p>
    <w:p w14:paraId="05B0AA48" w14:textId="77777777" w:rsidR="00D22D59" w:rsidRDefault="00D22D59" w:rsidP="00704CA6">
      <w:pPr>
        <w:pStyle w:val="Langtext"/>
      </w:pPr>
      <w:r>
        <w:t>z.B. m.look Exterior von Fundermax oder Gleichwertiges.</w:t>
      </w:r>
    </w:p>
    <w:p w14:paraId="65814ADF" w14:textId="77777777" w:rsidR="00D22D59" w:rsidRDefault="00D22D59" w:rsidP="00704CA6">
      <w:pPr>
        <w:pStyle w:val="Langtext"/>
      </w:pPr>
      <w:r>
        <w:t>Angebotenes Erzeugnis: (....)</w:t>
      </w:r>
    </w:p>
    <w:p w14:paraId="2C222820" w14:textId="77777777" w:rsidR="00D22D59" w:rsidRDefault="00D22D59" w:rsidP="00704CA6">
      <w:pPr>
        <w:pStyle w:val="TrennungPOS"/>
      </w:pPr>
    </w:p>
    <w:p w14:paraId="356A28AB" w14:textId="77777777" w:rsidR="00D22D59" w:rsidRDefault="00D22D59" w:rsidP="00704CA6">
      <w:pPr>
        <w:pStyle w:val="GrundtextPosNr"/>
        <w:keepNext/>
        <w:keepLines/>
      </w:pPr>
      <w:r>
        <w:t>31.FD 02</w:t>
      </w:r>
    </w:p>
    <w:p w14:paraId="44A7082E" w14:textId="77777777" w:rsidR="00D22D59" w:rsidRDefault="00D22D59" w:rsidP="00704CA6">
      <w:pPr>
        <w:pStyle w:val="Folgeposition"/>
      </w:pPr>
      <w:r>
        <w:t xml:space="preserve"> </w:t>
      </w:r>
      <w:r>
        <w:rPr>
          <w:sz w:val="12"/>
        </w:rPr>
        <w:t>+</w:t>
      </w:r>
      <w:r>
        <w:tab/>
        <w:t>HPL Architektur-Balkonbrüstungspl.Dekorgr.Natura</w:t>
      </w:r>
      <w:r>
        <w:tab/>
        <w:t xml:space="preserve">m2 </w:t>
      </w:r>
    </w:p>
    <w:p w14:paraId="56F1A14E" w14:textId="77777777" w:rsidR="00D22D59" w:rsidRDefault="00D22D59" w:rsidP="00704CA6">
      <w:pPr>
        <w:pStyle w:val="Langtext"/>
      </w:pPr>
      <w:r>
        <w:t>HPL Architektur-Balkonbrüstungsplatten nur liefern.</w:t>
      </w:r>
    </w:p>
    <w:p w14:paraId="0EC609F3" w14:textId="77777777" w:rsidR="00D22D59" w:rsidRDefault="00D22D59" w:rsidP="00704CA6">
      <w:pPr>
        <w:pStyle w:val="Langtext"/>
      </w:pPr>
      <w:r>
        <w:t>Abgerechnet wird die gesamte abgewickelte Bekleidungsfläche.</w:t>
      </w:r>
    </w:p>
    <w:p w14:paraId="5E78763C" w14:textId="77777777" w:rsidR="00D22D59" w:rsidRDefault="00D22D59" w:rsidP="00704CA6">
      <w:pPr>
        <w:pStyle w:val="Langtext"/>
      </w:pPr>
      <w:r>
        <w:t>Dekorgruppe Natura</w:t>
      </w:r>
    </w:p>
    <w:p w14:paraId="4E5CB629" w14:textId="77777777" w:rsidR="00D22D59" w:rsidRDefault="00D22D59" w:rsidP="00704CA6">
      <w:pPr>
        <w:pStyle w:val="Langtext"/>
      </w:pPr>
      <w:r>
        <w:t>Dekornummer: _ _ _</w:t>
      </w:r>
    </w:p>
    <w:p w14:paraId="55C51EFB" w14:textId="77777777" w:rsidR="00D22D59" w:rsidRDefault="00D22D59" w:rsidP="00704CA6">
      <w:pPr>
        <w:pStyle w:val="Langtext"/>
      </w:pPr>
      <w:r>
        <w:t>Rückseite: Beidseitig das gleiche Dekor</w:t>
      </w:r>
    </w:p>
    <w:p w14:paraId="06426618" w14:textId="77777777" w:rsidR="00D22D59" w:rsidRDefault="00D22D59" w:rsidP="00704CA6">
      <w:pPr>
        <w:pStyle w:val="Langtext"/>
      </w:pPr>
    </w:p>
    <w:p w14:paraId="3C535134" w14:textId="77777777" w:rsidR="00D22D59" w:rsidRDefault="00D22D59" w:rsidP="00704CA6">
      <w:pPr>
        <w:pStyle w:val="Langtext"/>
      </w:pPr>
      <w:r>
        <w:t>• Oberfläche NT/NT</w:t>
      </w:r>
    </w:p>
    <w:p w14:paraId="635F115A" w14:textId="77777777" w:rsidR="00D22D59" w:rsidRDefault="00D22D59" w:rsidP="00704CA6">
      <w:pPr>
        <w:pStyle w:val="Langtext"/>
      </w:pPr>
      <w:r>
        <w:t>• Plattendicke 9 mm</w:t>
      </w:r>
    </w:p>
    <w:p w14:paraId="5129A540" w14:textId="77777777" w:rsidR="00D22D59" w:rsidRDefault="00D22D59" w:rsidP="00704CA6">
      <w:pPr>
        <w:pStyle w:val="Langtext"/>
      </w:pPr>
      <w:r>
        <w:t>Plattenformat:</w:t>
      </w:r>
    </w:p>
    <w:p w14:paraId="45B5763F" w14:textId="77777777" w:rsidR="00D22D59" w:rsidRDefault="00D22D59" w:rsidP="00704CA6">
      <w:pPr>
        <w:pStyle w:val="Langtext"/>
      </w:pPr>
    </w:p>
    <w:p w14:paraId="5D861B3D" w14:textId="77777777" w:rsidR="00D22D59" w:rsidRDefault="00D22D59" w:rsidP="00704CA6">
      <w:pPr>
        <w:pStyle w:val="Langtext"/>
      </w:pPr>
      <w:r>
        <w:t>• 3580 x 1580 mm</w:t>
      </w:r>
    </w:p>
    <w:p w14:paraId="7CCFD084" w14:textId="77777777" w:rsidR="00D22D59" w:rsidRDefault="00D22D59" w:rsidP="00704CA6">
      <w:pPr>
        <w:pStyle w:val="Langtext"/>
      </w:pPr>
      <w:r>
        <w:t>Zuschnitt für Maß- und Winkelgenauigkeit sind auszuführen! (z.B.: 3580 x 1580 mm = 3550 x 1550 mm)</w:t>
      </w:r>
    </w:p>
    <w:p w14:paraId="4B7F6498" w14:textId="77777777" w:rsidR="00D22D59" w:rsidRDefault="00D22D59" w:rsidP="00704CA6">
      <w:pPr>
        <w:pStyle w:val="Langtext"/>
      </w:pPr>
      <w:r>
        <w:t>z.B. m.look Exterior von Fundermax oder Gleichwertiges.</w:t>
      </w:r>
    </w:p>
    <w:p w14:paraId="7142F2CF" w14:textId="77777777" w:rsidR="00D22D59" w:rsidRDefault="00D22D59" w:rsidP="00704CA6">
      <w:pPr>
        <w:pStyle w:val="Langtext"/>
      </w:pPr>
      <w:r>
        <w:t>Angebotenes Erzeugnis: (....)</w:t>
      </w:r>
    </w:p>
    <w:p w14:paraId="3069D601" w14:textId="77777777" w:rsidR="00D22D59" w:rsidRDefault="00D22D59" w:rsidP="00704CA6">
      <w:pPr>
        <w:pStyle w:val="TrennungPOS"/>
      </w:pPr>
    </w:p>
    <w:p w14:paraId="67439FEE" w14:textId="77777777" w:rsidR="00D22D59" w:rsidRDefault="00D22D59" w:rsidP="00704CA6">
      <w:pPr>
        <w:pStyle w:val="GrundtextPosNr"/>
        <w:keepNext/>
        <w:keepLines/>
      </w:pPr>
      <w:r>
        <w:t>31.FD 03</w:t>
      </w:r>
    </w:p>
    <w:p w14:paraId="285B56D0" w14:textId="77777777" w:rsidR="00D22D59" w:rsidRDefault="00D22D59" w:rsidP="00704CA6">
      <w:pPr>
        <w:pStyle w:val="Folgeposition"/>
      </w:pPr>
      <w:r>
        <w:t xml:space="preserve"> </w:t>
      </w:r>
      <w:r>
        <w:rPr>
          <w:sz w:val="12"/>
        </w:rPr>
        <w:t>+</w:t>
      </w:r>
      <w:r>
        <w:tab/>
        <w:t>HPL Architektur-Balkonbrüstungspl.Dekorgr.Material</w:t>
      </w:r>
      <w:r>
        <w:tab/>
        <w:t xml:space="preserve">m2 </w:t>
      </w:r>
    </w:p>
    <w:p w14:paraId="531E2BE0" w14:textId="77777777" w:rsidR="00D22D59" w:rsidRDefault="00D22D59" w:rsidP="00FD3955">
      <w:pPr>
        <w:pStyle w:val="Langtext"/>
      </w:pPr>
      <w:r>
        <w:t>HPL Architektur-Balkonbrüstungsplatten nur liefern.</w:t>
      </w:r>
    </w:p>
    <w:p w14:paraId="478600B3" w14:textId="77777777" w:rsidR="00D22D59" w:rsidRDefault="00D22D59" w:rsidP="00FD3955">
      <w:pPr>
        <w:pStyle w:val="Langtext"/>
      </w:pPr>
      <w:r>
        <w:t>Abgerechnet wird die gesamte abgewickelte Bekleidungsfläche.</w:t>
      </w:r>
    </w:p>
    <w:p w14:paraId="7AD5A213" w14:textId="77777777" w:rsidR="00D22D59" w:rsidRDefault="00D22D59" w:rsidP="00FD3955">
      <w:pPr>
        <w:pStyle w:val="Langtext"/>
      </w:pPr>
      <w:r>
        <w:t>Dekorgruppe Material</w:t>
      </w:r>
    </w:p>
    <w:p w14:paraId="70B7A4F1" w14:textId="77777777" w:rsidR="00D22D59" w:rsidRDefault="00D22D59" w:rsidP="00FD3955">
      <w:pPr>
        <w:pStyle w:val="Langtext"/>
      </w:pPr>
      <w:r>
        <w:t>Dekornummer: _ _ _</w:t>
      </w:r>
    </w:p>
    <w:p w14:paraId="503F9D12" w14:textId="77777777" w:rsidR="00D22D59" w:rsidRDefault="00D22D59" w:rsidP="00FD3955">
      <w:pPr>
        <w:pStyle w:val="Langtext"/>
      </w:pPr>
      <w:r>
        <w:t>Rückseite: Beidseitig das gleiche Dekor</w:t>
      </w:r>
    </w:p>
    <w:p w14:paraId="3379AE8E" w14:textId="77777777" w:rsidR="00D22D59" w:rsidRDefault="00D22D59" w:rsidP="00FD3955">
      <w:pPr>
        <w:pStyle w:val="Langtext"/>
      </w:pPr>
    </w:p>
    <w:p w14:paraId="5E2A5075" w14:textId="77777777" w:rsidR="00D22D59" w:rsidRDefault="00D22D59" w:rsidP="00FD3955">
      <w:pPr>
        <w:pStyle w:val="Langtext"/>
      </w:pPr>
      <w:r>
        <w:t>• Oberfläche NT/NT</w:t>
      </w:r>
    </w:p>
    <w:p w14:paraId="185D6E4D" w14:textId="77777777" w:rsidR="00D22D59" w:rsidRDefault="00D22D59" w:rsidP="00FD3955">
      <w:pPr>
        <w:pStyle w:val="Langtext"/>
      </w:pPr>
      <w:r>
        <w:t>• Plattendicke 9 mm</w:t>
      </w:r>
    </w:p>
    <w:p w14:paraId="535D32A0" w14:textId="77777777" w:rsidR="00D22D59" w:rsidRDefault="00D22D59" w:rsidP="00FD3955">
      <w:pPr>
        <w:pStyle w:val="Langtext"/>
      </w:pPr>
      <w:r>
        <w:t>Plattenformat:</w:t>
      </w:r>
    </w:p>
    <w:p w14:paraId="396BF5DF" w14:textId="77777777" w:rsidR="00D22D59" w:rsidRDefault="00D22D59" w:rsidP="00FD3955">
      <w:pPr>
        <w:pStyle w:val="Langtext"/>
      </w:pPr>
    </w:p>
    <w:p w14:paraId="7DC44C5E" w14:textId="77777777" w:rsidR="00D22D59" w:rsidRDefault="00D22D59" w:rsidP="00FD3955">
      <w:pPr>
        <w:pStyle w:val="Langtext"/>
      </w:pPr>
      <w:r>
        <w:t>• 3580 x 1580 mm</w:t>
      </w:r>
    </w:p>
    <w:p w14:paraId="6EB2A29D" w14:textId="77777777" w:rsidR="00D22D59" w:rsidRDefault="00D22D59" w:rsidP="00FD3955">
      <w:pPr>
        <w:pStyle w:val="Langtext"/>
      </w:pPr>
      <w:r>
        <w:t>Zuschnitt für Maß- und Winkelgenauigkeit sind auszuführen! (z.B.: 3580 x 1580 mm = 3550 x 1550 mm)</w:t>
      </w:r>
    </w:p>
    <w:p w14:paraId="56155399" w14:textId="77777777" w:rsidR="00D22D59" w:rsidRDefault="00D22D59" w:rsidP="00FD3955">
      <w:pPr>
        <w:pStyle w:val="Langtext"/>
      </w:pPr>
      <w:r>
        <w:t>z.B. m.look Exterior von Fundermax oder Gleichwertiges.</w:t>
      </w:r>
    </w:p>
    <w:p w14:paraId="0B350A73" w14:textId="77777777" w:rsidR="00D22D59" w:rsidRDefault="00D22D59" w:rsidP="00FD3955">
      <w:pPr>
        <w:pStyle w:val="Langtext"/>
      </w:pPr>
      <w:r>
        <w:t>Angebotenes Erzeugnis: (....)</w:t>
      </w:r>
    </w:p>
    <w:p w14:paraId="0CDE868B" w14:textId="77777777" w:rsidR="00D22D59" w:rsidRDefault="00D22D59" w:rsidP="00FD3955">
      <w:pPr>
        <w:pStyle w:val="TrennungPOS"/>
      </w:pPr>
    </w:p>
    <w:p w14:paraId="4FDC2EC7" w14:textId="77777777" w:rsidR="00D22D59" w:rsidRDefault="00D22D59" w:rsidP="00FD3955">
      <w:pPr>
        <w:pStyle w:val="GrundtextPosNr"/>
        <w:keepNext/>
        <w:keepLines/>
      </w:pPr>
      <w:r>
        <w:t>31.FD 11</w:t>
      </w:r>
    </w:p>
    <w:p w14:paraId="4CFB6F8B" w14:textId="77777777" w:rsidR="00D22D59" w:rsidRDefault="00D22D59" w:rsidP="00FD3955">
      <w:pPr>
        <w:pStyle w:val="Folgeposition"/>
      </w:pPr>
      <w:r>
        <w:t xml:space="preserve"> </w:t>
      </w:r>
      <w:r>
        <w:rPr>
          <w:sz w:val="12"/>
        </w:rPr>
        <w:t>+</w:t>
      </w:r>
      <w:r>
        <w:tab/>
        <w:t>Montage HPL Architekur-Balkonbrüstungspl.genietet</w:t>
      </w:r>
      <w:r>
        <w:tab/>
        <w:t xml:space="preserve">m2 </w:t>
      </w:r>
    </w:p>
    <w:p w14:paraId="64F30CDF" w14:textId="77777777" w:rsidR="00D22D59" w:rsidRDefault="00D22D59" w:rsidP="00FD3955">
      <w:pPr>
        <w:pStyle w:val="Langtext"/>
      </w:pPr>
      <w:r>
        <w:t>Montage von Architekur-Balkonbrüstungsplatten auf Metall-Unterkonstruktion, genietet.</w:t>
      </w:r>
    </w:p>
    <w:p w14:paraId="5B41BDFF" w14:textId="77777777" w:rsidR="00D22D59" w:rsidRDefault="00D22D59" w:rsidP="00FD3955">
      <w:pPr>
        <w:pStyle w:val="Langtext"/>
      </w:pPr>
      <w:r>
        <w:t>Betrifft Position(en): _ _ _</w:t>
      </w:r>
    </w:p>
    <w:p w14:paraId="0422CA90" w14:textId="77777777" w:rsidR="00D22D59" w:rsidRDefault="00D22D59" w:rsidP="00FD3955">
      <w:pPr>
        <w:pStyle w:val="Langtext"/>
      </w:pPr>
      <w:r>
        <w:t>z.B. Niro/Niro-Blindniet von MBE oder Gleichwertiges.</w:t>
      </w:r>
    </w:p>
    <w:p w14:paraId="45C1B181" w14:textId="77777777" w:rsidR="00D22D59" w:rsidRDefault="00D22D59" w:rsidP="00FD3955">
      <w:pPr>
        <w:pStyle w:val="Langtext"/>
      </w:pPr>
      <w:r>
        <w:t>Angebotenes Erzeugnis: (....)</w:t>
      </w:r>
    </w:p>
    <w:p w14:paraId="32C38EBC" w14:textId="77777777" w:rsidR="00D22D59" w:rsidRDefault="00D22D59" w:rsidP="00FD3955">
      <w:pPr>
        <w:pStyle w:val="TrennungULG"/>
        <w:keepNext w:val="0"/>
      </w:pPr>
    </w:p>
    <w:p w14:paraId="13479937" w14:textId="77777777" w:rsidR="00D22D59" w:rsidRPr="00FD3955" w:rsidRDefault="00D22D59" w:rsidP="00FD3955">
      <w:pPr>
        <w:pStyle w:val="TrennungULG"/>
        <w:keepNext w:val="0"/>
      </w:pPr>
    </w:p>
    <w:p w14:paraId="3CCDA16E" w14:textId="77777777" w:rsidR="001F658C" w:rsidRPr="001F658C" w:rsidRDefault="001F658C" w:rsidP="001F658C"/>
    <w:sectPr w:rsidR="001F658C" w:rsidRPr="001F658C" w:rsidSect="00D22D59">
      <w:headerReference w:type="even" r:id="rId8"/>
      <w:headerReference w:type="default" r:id="rId9"/>
      <w:footerReference w:type="default" r:id="rId10"/>
      <w:pgSz w:w="11907" w:h="16840" w:code="9"/>
      <w:pgMar w:top="1134" w:right="737" w:bottom="1134" w:left="1021" w:header="567" w:footer="567" w:gutter="0"/>
      <w:paperSrc w:first="7" w:other="7"/>
      <w:pgNumType w:start="1"/>
      <w:cols w:space="34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44872" w14:textId="77777777" w:rsidR="00CA4D50" w:rsidRDefault="00CA4D50">
      <w:r>
        <w:separator/>
      </w:r>
    </w:p>
  </w:endnote>
  <w:endnote w:type="continuationSeparator" w:id="0">
    <w:p w14:paraId="3B7C1D79" w14:textId="77777777" w:rsidR="00CA4D50" w:rsidRDefault="00CA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368D7" w14:textId="77777777" w:rsidR="00DF2AD5" w:rsidRDefault="00DF2AD5">
    <w:pPr>
      <w:pStyle w:val="Fuzeile"/>
      <w:pBdr>
        <w:bottom w:val="single" w:sz="6" w:space="1" w:color="auto"/>
      </w:pBdr>
      <w:tabs>
        <w:tab w:val="clear" w:pos="9071"/>
        <w:tab w:val="right" w:pos="9923"/>
      </w:tabs>
      <w:ind w:left="0" w:right="-1"/>
      <w:jc w:val="both"/>
    </w:pPr>
  </w:p>
  <w:p w14:paraId="7F89FA3C" w14:textId="2C94BD13" w:rsidR="00DF2AD5" w:rsidRDefault="00D22D59">
    <w:pPr>
      <w:pStyle w:val="Fuzeile"/>
      <w:tabs>
        <w:tab w:val="clear" w:pos="9071"/>
        <w:tab w:val="right" w:pos="9923"/>
      </w:tabs>
      <w:ind w:left="0" w:right="-1"/>
      <w:jc w:val="both"/>
      <w:rPr>
        <w:sz w:val="16"/>
      </w:rPr>
    </w:pPr>
    <w:r>
      <w:t>LBHB-022(B-LG31</w:t>
    </w:r>
    <w:r w:rsidR="00DF2AD5">
      <w:tab/>
    </w:r>
    <w:r w:rsidR="00DF2AD5">
      <w:tab/>
      <w:t xml:space="preserve">Seite </w:t>
    </w:r>
    <w:r w:rsidR="00DF2AD5">
      <w:rPr>
        <w:rStyle w:val="Seitenzahl"/>
      </w:rPr>
      <w:fldChar w:fldCharType="begin"/>
    </w:r>
    <w:r w:rsidR="00DF2AD5">
      <w:rPr>
        <w:rStyle w:val="Seitenzahl"/>
      </w:rPr>
      <w:instrText xml:space="preserve"> PAGE </w:instrText>
    </w:r>
    <w:r w:rsidR="00DF2AD5">
      <w:rPr>
        <w:rStyle w:val="Seitenzahl"/>
      </w:rPr>
      <w:fldChar w:fldCharType="separate"/>
    </w:r>
    <w:r w:rsidR="003C002C">
      <w:rPr>
        <w:rStyle w:val="Seitenzahl"/>
        <w:noProof/>
      </w:rPr>
      <w:t>1</w:t>
    </w:r>
    <w:r w:rsidR="00DF2AD5">
      <w:rPr>
        <w:rStyle w:val="Seitenzahl"/>
      </w:rPr>
      <w:fldChar w:fldCharType="end"/>
    </w:r>
    <w:r w:rsidR="00DF2AD5">
      <w:t xml:space="preserve"> von </w:t>
    </w:r>
    <w:r w:rsidR="00DF2AD5">
      <w:rPr>
        <w:rStyle w:val="Seitenzahl"/>
      </w:rPr>
      <w:fldChar w:fldCharType="begin"/>
    </w:r>
    <w:r w:rsidR="00DF2AD5">
      <w:rPr>
        <w:rStyle w:val="Seitenzahl"/>
      </w:rPr>
      <w:instrText xml:space="preserve"> SECTIONPAGES </w:instrText>
    </w:r>
    <w:r w:rsidR="00DF2AD5">
      <w:rPr>
        <w:rStyle w:val="Seitenzahl"/>
      </w:rPr>
      <w:fldChar w:fldCharType="separate"/>
    </w:r>
    <w:r w:rsidR="008306C1">
      <w:rPr>
        <w:rStyle w:val="Seitenzahl"/>
        <w:noProof/>
      </w:rPr>
      <w:t>8</w:t>
    </w:r>
    <w:r w:rsidR="00DF2AD5">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1D2FE" w14:textId="77777777" w:rsidR="00CA4D50" w:rsidRDefault="00CA4D50">
      <w:r>
        <w:separator/>
      </w:r>
    </w:p>
  </w:footnote>
  <w:footnote w:type="continuationSeparator" w:id="0">
    <w:p w14:paraId="3D185C93" w14:textId="77777777" w:rsidR="00CA4D50" w:rsidRDefault="00CA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7B1A" w14:textId="77777777"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0C753D6" w14:textId="77777777" w:rsidR="00DF2AD5" w:rsidRDefault="00DF2AD5">
    <w:pPr>
      <w:pStyle w:val="Kopfzeile"/>
      <w:ind w:right="360"/>
    </w:pPr>
  </w:p>
  <w:p w14:paraId="39E805D8" w14:textId="77777777" w:rsidR="00DF2AD5" w:rsidRDefault="00DF2A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7685F" w14:textId="77777777"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8FC0CE3" w14:textId="77777777" w:rsidR="00DF2AD5" w:rsidRDefault="00DF2AD5">
    <w:pPr>
      <w:pStyle w:val="Kopfzeile"/>
      <w:ind w:right="360"/>
    </w:pPr>
  </w:p>
  <w:p w14:paraId="4887040E" w14:textId="77777777" w:rsidR="00DF2AD5" w:rsidRDefault="00DF2A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B7147" w14:textId="77777777" w:rsidR="00DF2AD5" w:rsidRDefault="00D22D59">
    <w:pPr>
      <w:pStyle w:val="Kopfzeile"/>
      <w:tabs>
        <w:tab w:val="clear" w:pos="4819"/>
        <w:tab w:val="clear" w:pos="9071"/>
        <w:tab w:val="right" w:pos="9923"/>
      </w:tabs>
      <w:rPr>
        <w:sz w:val="20"/>
      </w:rPr>
    </w:pPr>
    <w:r>
      <w:rPr>
        <w:b/>
        <w:sz w:val="20"/>
      </w:rPr>
      <w:t>LB-HB, Version -0, -, LG 31 Metallbauarbeiten HB-022 FUNDERMAX</w:t>
    </w:r>
    <w:r w:rsidR="00DF2AD5">
      <w:rPr>
        <w:b/>
        <w:sz w:val="20"/>
      </w:rPr>
      <w:tab/>
    </w:r>
  </w:p>
  <w:p w14:paraId="48D57C65" w14:textId="77777777" w:rsidR="00DF2AD5" w:rsidRDefault="00DF2A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mirrorMargins/>
  <w:hideSpellingErrors/>
  <w:attachedTemplate r:id="rId1"/>
  <w:defaultTabStop w:val="709"/>
  <w:consecutiveHyphenLimit w:val="2"/>
  <w:hyphenationZone w:val="39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lbdruckvorlage_word2000.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A10326"/>
    <w:rsid w:val="000C3375"/>
    <w:rsid w:val="001E4DC9"/>
    <w:rsid w:val="001F658C"/>
    <w:rsid w:val="002C3283"/>
    <w:rsid w:val="00393D78"/>
    <w:rsid w:val="003C002C"/>
    <w:rsid w:val="0055437B"/>
    <w:rsid w:val="008306C1"/>
    <w:rsid w:val="00A10326"/>
    <w:rsid w:val="00A976D7"/>
    <w:rsid w:val="00C46E70"/>
    <w:rsid w:val="00CA4D50"/>
    <w:rsid w:val="00CC14F4"/>
    <w:rsid w:val="00D22D59"/>
    <w:rsid w:val="00DF2AD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B772D"/>
  <w15:chartTrackingRefBased/>
  <w15:docId w15:val="{1A3828BE-37FE-4405-9B31-66179164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ind w:left="1021" w:right="284"/>
    </w:pPr>
    <w:rPr>
      <w:rFonts w:ascii="Arial" w:hAnsi="Arial"/>
      <w:lang w:val="de-DE" w:eastAsia="de-DE"/>
    </w:rPr>
  </w:style>
  <w:style w:type="paragraph" w:styleId="berschrift1">
    <w:name w:val="heading 1"/>
    <w:basedOn w:val="Standard"/>
    <w:next w:val="berschrift2"/>
    <w:qFormat/>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qFormat/>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qFormat/>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pPr>
      <w:ind w:left="284" w:right="0"/>
    </w:pPr>
    <w:rPr>
      <w:w w:val="90"/>
    </w:rPr>
  </w:style>
  <w:style w:type="character" w:styleId="Kommentarzeichen">
    <w:name w:val="annotation reference"/>
    <w:semiHidden/>
    <w:rPr>
      <w:sz w:val="16"/>
    </w:rPr>
  </w:style>
  <w:style w:type="paragraph" w:styleId="Kommentartext">
    <w:name w:val="annotation text"/>
    <w:basedOn w:val="Standard"/>
    <w:semiHidden/>
  </w:style>
  <w:style w:type="paragraph" w:styleId="Fuzeile">
    <w:name w:val="footer"/>
    <w:basedOn w:val="Standard"/>
    <w:semiHidden/>
    <w:pPr>
      <w:tabs>
        <w:tab w:val="center" w:pos="4819"/>
        <w:tab w:val="right" w:pos="9071"/>
      </w:tabs>
    </w:pPr>
  </w:style>
  <w:style w:type="paragraph" w:styleId="Kopfzeile">
    <w:name w:val="header"/>
    <w:basedOn w:val="Standard"/>
    <w:semiHidden/>
    <w:pPr>
      <w:pBdr>
        <w:bottom w:val="single" w:sz="12" w:space="2" w:color="auto"/>
      </w:pBdr>
      <w:tabs>
        <w:tab w:val="center" w:pos="4819"/>
        <w:tab w:val="right" w:pos="9071"/>
      </w:tabs>
      <w:ind w:left="0" w:right="0"/>
    </w:pPr>
    <w:rPr>
      <w:sz w:val="24"/>
    </w:rPr>
  </w:style>
  <w:style w:type="paragraph" w:styleId="Standardeinzug">
    <w:name w:val="Normal Indent"/>
    <w:basedOn w:val="Standard"/>
    <w:semiHidden/>
    <w:pPr>
      <w:ind w:left="708"/>
    </w:pPr>
  </w:style>
  <w:style w:type="paragraph" w:customStyle="1" w:styleId="Kommentar">
    <w:name w:val="Kommentar"/>
    <w:basedOn w:val="Langtext"/>
    <w:rPr>
      <w:i/>
    </w:rPr>
  </w:style>
  <w:style w:type="paragraph" w:customStyle="1" w:styleId="Leerzeile">
    <w:name w:val="Leerzeile"/>
    <w:basedOn w:val="Langtext"/>
    <w:next w:val="Langtext"/>
    <w:rPr>
      <w:vanish/>
    </w:rPr>
  </w:style>
  <w:style w:type="paragraph" w:customStyle="1" w:styleId="Grundtext">
    <w:name w:val="Grundtext"/>
    <w:basedOn w:val="Langtext"/>
    <w:next w:val="Grundtextabsatz"/>
    <w:pPr>
      <w:tabs>
        <w:tab w:val="left" w:pos="851"/>
      </w:tabs>
    </w:pPr>
    <w:rPr>
      <w:color w:val="0000FF"/>
    </w:rPr>
  </w:style>
  <w:style w:type="paragraph" w:customStyle="1" w:styleId="Grundtextabsatz">
    <w:name w:val="Grundtextabsatz"/>
    <w:basedOn w:val="Grundtext"/>
  </w:style>
  <w:style w:type="paragraph" w:customStyle="1" w:styleId="LG">
    <w:name w:val="LG"/>
    <w:basedOn w:val="Standard"/>
    <w:pPr>
      <w:keepNext/>
      <w:tabs>
        <w:tab w:val="left" w:pos="851"/>
      </w:tabs>
      <w:ind w:left="284" w:right="0"/>
    </w:pPr>
    <w:rPr>
      <w:b/>
      <w:color w:val="FF0000"/>
      <w:w w:val="90"/>
      <w:sz w:val="24"/>
    </w:rPr>
  </w:style>
  <w:style w:type="paragraph" w:customStyle="1" w:styleId="ULG">
    <w:name w:val="ULG"/>
    <w:basedOn w:val="LG"/>
    <w:rPr>
      <w:sz w:val="20"/>
    </w:rPr>
  </w:style>
  <w:style w:type="paragraph" w:customStyle="1" w:styleId="Position">
    <w:name w:val="Position"/>
    <w:basedOn w:val="LG"/>
    <w:next w:val="Langtext"/>
    <w:pPr>
      <w:keepNext w:val="0"/>
      <w:tabs>
        <w:tab w:val="right" w:pos="4820"/>
      </w:tabs>
      <w:ind w:hanging="284"/>
    </w:pPr>
    <w:rPr>
      <w:sz w:val="20"/>
    </w:rPr>
  </w:style>
  <w:style w:type="paragraph" w:customStyle="1" w:styleId="Folgeposition">
    <w:name w:val="Folgeposition"/>
    <w:basedOn w:val="Position"/>
    <w:next w:val="Langtext"/>
    <w:rsid w:val="003C002C"/>
    <w:pPr>
      <w:tabs>
        <w:tab w:val="clear" w:pos="4820"/>
        <w:tab w:val="right" w:pos="9639"/>
      </w:tabs>
    </w:pPr>
  </w:style>
  <w:style w:type="paragraph" w:customStyle="1" w:styleId="Trennung">
    <w:name w:val="Trennung"/>
    <w:basedOn w:val="Standard"/>
    <w:pPr>
      <w:keepNext/>
      <w:pBdr>
        <w:bottom w:val="single" w:sz="6" w:space="2" w:color="FF0000"/>
      </w:pBdr>
      <w:spacing w:before="60" w:after="60"/>
    </w:pPr>
  </w:style>
  <w:style w:type="character" w:styleId="Seitenzahl">
    <w:name w:val="page number"/>
    <w:basedOn w:val="Absatz-Standardschriftart"/>
    <w:semiHidden/>
  </w:style>
  <w:style w:type="paragraph" w:customStyle="1" w:styleId="DBLG1">
    <w:name w:val="DB_LG1"/>
    <w:basedOn w:val="Standard"/>
    <w:pPr>
      <w:tabs>
        <w:tab w:val="left" w:pos="2835"/>
      </w:tabs>
      <w:ind w:left="1985"/>
    </w:pPr>
    <w:rPr>
      <w:b/>
      <w:sz w:val="28"/>
    </w:rPr>
  </w:style>
  <w:style w:type="paragraph" w:customStyle="1" w:styleId="TrennungULG">
    <w:name w:val="TrennungULG"/>
    <w:basedOn w:val="Trennung"/>
    <w:pPr>
      <w:pBdr>
        <w:top w:val="double" w:sz="6" w:space="3" w:color="FF0000"/>
        <w:bottom w:val="none" w:sz="0" w:space="0" w:color="auto"/>
      </w:pBdr>
      <w:ind w:left="0" w:right="0"/>
    </w:pPr>
    <w:rPr>
      <w:sz w:val="4"/>
    </w:rPr>
  </w:style>
  <w:style w:type="paragraph" w:customStyle="1" w:styleId="TrennungPOS">
    <w:name w:val="TrennungPOS"/>
    <w:basedOn w:val="TrennungULG"/>
    <w:pPr>
      <w:keepNext w:val="0"/>
      <w:widowControl w:val="0"/>
      <w:pBdr>
        <w:top w:val="single" w:sz="6" w:space="2" w:color="FF00FF"/>
      </w:pBdr>
    </w:pPr>
  </w:style>
  <w:style w:type="paragraph" w:customStyle="1" w:styleId="GrundtextPosNr">
    <w:name w:val="Grundtext_PosNr"/>
    <w:basedOn w:val="Grundtext"/>
    <w:pPr>
      <w:ind w:left="1021" w:hanging="1021"/>
    </w:pPr>
    <w:rPr>
      <w:b/>
    </w:rPr>
  </w:style>
  <w:style w:type="paragraph" w:customStyle="1" w:styleId="DBLG2">
    <w:name w:val="DB_LG2"/>
    <w:basedOn w:val="Standard"/>
    <w:pPr>
      <w:tabs>
        <w:tab w:val="left" w:pos="3119"/>
      </w:tabs>
      <w:ind w:left="1985"/>
    </w:pPr>
    <w:rPr>
      <w:b/>
      <w:sz w:val="24"/>
    </w:rPr>
  </w:style>
  <w:style w:type="paragraph" w:customStyle="1" w:styleId="DBLGVers">
    <w:name w:val="DB_LGVers"/>
    <w:basedOn w:val="Folgeposition"/>
    <w:pPr>
      <w:jc w:val="center"/>
    </w:pPr>
    <w:rPr>
      <w:color w:val="auto"/>
      <w:w w:val="100"/>
      <w:sz w:val="28"/>
    </w:rPr>
  </w:style>
  <w:style w:type="paragraph" w:customStyle="1" w:styleId="DBTitelG">
    <w:name w:val="DB_TitelG"/>
    <w:basedOn w:val="ULG"/>
    <w:pPr>
      <w:tabs>
        <w:tab w:val="clear" w:pos="851"/>
      </w:tabs>
      <w:ind w:left="0"/>
      <w:jc w:val="center"/>
    </w:pPr>
    <w:rPr>
      <w:color w:val="auto"/>
      <w:w w:val="100"/>
      <w:sz w:val="48"/>
    </w:rPr>
  </w:style>
  <w:style w:type="paragraph" w:customStyle="1" w:styleId="SVB">
    <w:name w:val="SVB"/>
    <w:basedOn w:val="Standard"/>
    <w:pPr>
      <w:ind w:left="1701"/>
    </w:pPr>
  </w:style>
  <w:style w:type="paragraph" w:customStyle="1" w:styleId="DBTitelLG">
    <w:name w:val="DB_TitelLG"/>
    <w:basedOn w:val="LG"/>
    <w:pPr>
      <w:jc w:val="center"/>
    </w:pPr>
    <w:rPr>
      <w:color w:val="auto"/>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Sablonok\lb-platzoptimiert-ww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lb-platzoptimiert-ww8</Template>
  <TotalTime>0</TotalTime>
  <Pages>10</Pages>
  <Words>3757</Words>
  <Characters>21416</Characters>
  <Application>Microsoft Office Word</Application>
  <DocSecurity>0</DocSecurity>
  <Lines>178</Lines>
  <Paragraphs>50</Paragraphs>
  <ScaleCrop>false</ScaleCrop>
  <HeadingPairs>
    <vt:vector size="2" baseType="variant">
      <vt:variant>
        <vt:lpstr>Titel</vt:lpstr>
      </vt:variant>
      <vt:variant>
        <vt:i4>1</vt:i4>
      </vt:variant>
    </vt:vector>
  </HeadingPairs>
  <TitlesOfParts>
    <vt:vector size="1" baseType="lpstr">
      <vt:lpstr/>
    </vt:vector>
  </TitlesOfParts>
  <Company>ib-data GmbH</Company>
  <LinksUpToDate>false</LinksUpToDate>
  <CharactersWithSpaces>25123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33</dc:creator>
  <cp:keywords/>
  <cp:lastModifiedBy>Seiwald David</cp:lastModifiedBy>
  <cp:revision>8</cp:revision>
  <cp:lastPrinted>1999-02-09T11:25:00Z</cp:lastPrinted>
  <dcterms:created xsi:type="dcterms:W3CDTF">2015-01-14T12:40:00Z</dcterms:created>
  <dcterms:modified xsi:type="dcterms:W3CDTF">2024-08-01T08:15:00Z</dcterms:modified>
</cp:coreProperties>
</file>