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C410" w14:textId="77777777" w:rsidR="00C56439" w:rsidRDefault="00C56439" w:rsidP="00000FDF">
      <w:pPr>
        <w:pStyle w:val="DBTitelG"/>
      </w:pPr>
      <w:r>
        <w:t>Standardisierte Leistungsbeschreibung</w:t>
      </w:r>
    </w:p>
    <w:p w14:paraId="3B165216" w14:textId="77777777" w:rsidR="00C56439" w:rsidRDefault="00C56439" w:rsidP="00000FDF">
      <w:pPr>
        <w:pStyle w:val="DBTitelG"/>
      </w:pPr>
      <w:r>
        <w:t>Leistungsbeschreibung Hochbau</w:t>
      </w:r>
    </w:p>
    <w:p w14:paraId="6257D947" w14:textId="77777777" w:rsidR="00C56439" w:rsidRDefault="00C56439" w:rsidP="00000FDF">
      <w:pPr>
        <w:pStyle w:val="DBTitelG"/>
      </w:pPr>
      <w:r>
        <w:t xml:space="preserve">LB-HB, Version </w:t>
      </w:r>
      <w:r w:rsidR="00725ED1">
        <w:t>022</w:t>
      </w:r>
    </w:p>
    <w:p w14:paraId="5F3756FA" w14:textId="77777777" w:rsidR="00C56439" w:rsidRDefault="00C56439" w:rsidP="00000FDF">
      <w:pPr>
        <w:pStyle w:val="DBTitelG"/>
      </w:pPr>
    </w:p>
    <w:p w14:paraId="69109B05" w14:textId="77777777" w:rsidR="00C56439" w:rsidRDefault="00C56439" w:rsidP="00000FDF">
      <w:pPr>
        <w:pStyle w:val="DBTitelLG"/>
      </w:pPr>
      <w:r>
        <w:t>LG 39</w:t>
      </w:r>
    </w:p>
    <w:p w14:paraId="3D1805BA" w14:textId="77777777" w:rsidR="00C56439" w:rsidRDefault="00C56439" w:rsidP="00000FDF">
      <w:pPr>
        <w:pStyle w:val="DBTitelLG"/>
      </w:pPr>
      <w:r>
        <w:t>Trockenbauarbeiten</w:t>
      </w:r>
    </w:p>
    <w:p w14:paraId="5DA09486" w14:textId="77777777" w:rsidR="00C56439" w:rsidRDefault="00C56439" w:rsidP="00000FDF">
      <w:pPr>
        <w:pStyle w:val="DBLGVers"/>
      </w:pPr>
    </w:p>
    <w:p w14:paraId="746EBE5B" w14:textId="77777777" w:rsidR="00C56439" w:rsidRDefault="00C56439" w:rsidP="00000FDF">
      <w:pPr>
        <w:pStyle w:val="DBLGVers"/>
      </w:pPr>
    </w:p>
    <w:p w14:paraId="5789958E" w14:textId="77777777" w:rsidR="00C56439" w:rsidRDefault="00C56439" w:rsidP="00000FDF">
      <w:pPr>
        <w:pStyle w:val="DBTitelG"/>
      </w:pPr>
      <w:r>
        <w:t>LB-HB022 Ergänzungen FUNDERMAX</w:t>
      </w:r>
    </w:p>
    <w:p w14:paraId="543B4306" w14:textId="337C0690" w:rsidR="00C56439" w:rsidRDefault="00C56439" w:rsidP="00000FDF">
      <w:pPr>
        <w:pStyle w:val="DBLGVers"/>
      </w:pPr>
      <w:r w:rsidRPr="00EC56CC">
        <w:t>V:05/2023 09</w:t>
      </w:r>
      <w:r w:rsidR="00725ED1" w:rsidRPr="00EC56CC">
        <w:t xml:space="preserve"> vom 17.07.2024</w:t>
      </w:r>
    </w:p>
    <w:p w14:paraId="0087203D" w14:textId="77777777" w:rsidR="00C56439" w:rsidRDefault="00C56439" w:rsidP="00000FDF">
      <w:pPr>
        <w:pStyle w:val="DBLGVers"/>
      </w:pPr>
    </w:p>
    <w:p w14:paraId="5AEC7C94" w14:textId="77777777" w:rsidR="00C56439" w:rsidRDefault="00C56439" w:rsidP="00000FDF">
      <w:pPr>
        <w:pStyle w:val="DBLG1"/>
      </w:pPr>
      <w:r>
        <w:t>Unterleistungsgruppen (ULG) - Übersicht</w:t>
      </w:r>
    </w:p>
    <w:p w14:paraId="3D74315A" w14:textId="77777777" w:rsidR="00C56439" w:rsidRDefault="00C56439" w:rsidP="00000FDF">
      <w:pPr>
        <w:pStyle w:val="DBLG1"/>
      </w:pPr>
    </w:p>
    <w:p w14:paraId="2D962B1B" w14:textId="77777777" w:rsidR="00C56439" w:rsidRDefault="00C56439" w:rsidP="00000FDF">
      <w:pPr>
        <w:pStyle w:val="DBLG2"/>
      </w:pPr>
      <w:r>
        <w:t>39.FA</w:t>
      </w:r>
      <w:r>
        <w:tab/>
        <w:t>UK f.HPL Kompaktplatten (Fundermax)</w:t>
      </w:r>
    </w:p>
    <w:p w14:paraId="75006360" w14:textId="77777777" w:rsidR="00C56439" w:rsidRDefault="00C56439" w:rsidP="00000FDF">
      <w:pPr>
        <w:pStyle w:val="DBLG2"/>
      </w:pPr>
      <w:r>
        <w:t>39.FB</w:t>
      </w:r>
      <w:r>
        <w:tab/>
        <w:t>HPL Kompaktplatten m.Melaminharzoberfläche (Fundermax)</w:t>
      </w:r>
    </w:p>
    <w:p w14:paraId="2AF15F66" w14:textId="77777777" w:rsidR="00C56439" w:rsidRDefault="00C56439" w:rsidP="00000FDF">
      <w:pPr>
        <w:pStyle w:val="DBLG2"/>
      </w:pPr>
      <w:r>
        <w:t>39.FC</w:t>
      </w:r>
      <w:r>
        <w:tab/>
        <w:t>HPL Kompaktpl.m.doppelt geh./vern./geschl.Besch.(Fundermax)</w:t>
      </w:r>
    </w:p>
    <w:p w14:paraId="08E599E9" w14:textId="77777777" w:rsidR="00C56439" w:rsidRDefault="00C56439" w:rsidP="00000FDF">
      <w:pPr>
        <w:pStyle w:val="DBLG2"/>
      </w:pPr>
      <w:r>
        <w:t>39.FD</w:t>
      </w:r>
      <w:r>
        <w:tab/>
        <w:t>UK f.melaminhar.besch. Holzwerkstoffpl.(Fundermax)</w:t>
      </w:r>
    </w:p>
    <w:p w14:paraId="6B4E288E" w14:textId="77777777" w:rsidR="00C56439" w:rsidRDefault="00C56439" w:rsidP="00000FDF">
      <w:pPr>
        <w:pStyle w:val="DBLG2"/>
      </w:pPr>
      <w:r>
        <w:t>39.FE</w:t>
      </w:r>
      <w:r>
        <w:tab/>
        <w:t>Melaminbeschichtete Holzwerkstoffplatten (Fundermax)</w:t>
      </w:r>
    </w:p>
    <w:p w14:paraId="3076B02B" w14:textId="77777777" w:rsidR="00C56439" w:rsidRDefault="00C56439" w:rsidP="00000FDF">
      <w:pPr>
        <w:pStyle w:val="DBLG2"/>
      </w:pPr>
      <w:r>
        <w:t>39.FF</w:t>
      </w:r>
      <w:r>
        <w:tab/>
        <w:t>UK melaminbesch.Holzwerk.pl.m.Mehrblattaufbau (Fundermax)</w:t>
      </w:r>
    </w:p>
    <w:p w14:paraId="545140B4" w14:textId="77777777" w:rsidR="00C56439" w:rsidRDefault="00C56439" w:rsidP="00000FDF">
      <w:pPr>
        <w:pStyle w:val="DBLG2"/>
      </w:pPr>
      <w:r>
        <w:t>39.FG</w:t>
      </w:r>
      <w:r>
        <w:tab/>
        <w:t>Melaminbesch.Holzwerk.pl.m.Mehrblattaufbau (Fundermax)</w:t>
      </w:r>
    </w:p>
    <w:p w14:paraId="4C2C267C" w14:textId="77777777" w:rsidR="00C56439" w:rsidRDefault="00C56439" w:rsidP="00000FDF">
      <w:pPr>
        <w:pStyle w:val="DBLG2"/>
      </w:pPr>
      <w:r>
        <w:t>39.FH</w:t>
      </w:r>
      <w:r>
        <w:tab/>
        <w:t>UK Verbundplatte (Fundermax)</w:t>
      </w:r>
    </w:p>
    <w:p w14:paraId="54CD4EDE" w14:textId="77777777" w:rsidR="00C56439" w:rsidRDefault="00C56439" w:rsidP="00000FDF">
      <w:pPr>
        <w:pStyle w:val="DBLG2"/>
      </w:pPr>
      <w:r>
        <w:t>39.FI</w:t>
      </w:r>
      <w:r>
        <w:tab/>
        <w:t>Verbundplatte (Fundermax)</w:t>
      </w:r>
    </w:p>
    <w:p w14:paraId="63578319" w14:textId="77777777" w:rsidR="00C56439" w:rsidRDefault="00C56439" w:rsidP="00000FDF">
      <w:pPr>
        <w:pStyle w:val="DBLG2"/>
      </w:pPr>
      <w:r>
        <w:t>39.FJ</w:t>
      </w:r>
      <w:r>
        <w:tab/>
        <w:t>Detailausbildungen (Fundermax)</w:t>
      </w:r>
    </w:p>
    <w:p w14:paraId="2F4D37DD" w14:textId="77777777" w:rsidR="00C56439" w:rsidRDefault="00C56439" w:rsidP="00000FDF">
      <w:pPr>
        <w:pStyle w:val="DBLG2"/>
      </w:pPr>
      <w:r>
        <w:t>39.FK</w:t>
      </w:r>
      <w:r>
        <w:tab/>
        <w:t>SWS m.HPL Kompaktpl.m.MelaminharzOF.(Fundermax)</w:t>
      </w:r>
    </w:p>
    <w:p w14:paraId="4064F4B3" w14:textId="77777777" w:rsidR="00C56439" w:rsidRDefault="00C56439" w:rsidP="00000FDF">
      <w:pPr>
        <w:pStyle w:val="DBLG2"/>
      </w:pPr>
      <w:r>
        <w:t>39.FL</w:t>
      </w:r>
      <w:r>
        <w:tab/>
        <w:t>SWS HPL Kompaktpl.m.doppelt geh./vern./Besch.(Fundermax)</w:t>
      </w:r>
    </w:p>
    <w:p w14:paraId="7C0C4194" w14:textId="77777777" w:rsidR="00C56439" w:rsidRDefault="00C56439" w:rsidP="00000FDF">
      <w:pPr>
        <w:pStyle w:val="DBLG2"/>
      </w:pPr>
      <w:r>
        <w:t>39.FM</w:t>
      </w:r>
      <w:r>
        <w:tab/>
        <w:t>Architektur-Wandbekleidungsplatte (Fundermax)</w:t>
      </w:r>
    </w:p>
    <w:p w14:paraId="7D3CC0B3" w14:textId="77777777" w:rsidR="00C56439" w:rsidRDefault="00C56439" w:rsidP="00000FDF">
      <w:pPr>
        <w:pStyle w:val="DBLG2"/>
      </w:pPr>
      <w:r>
        <w:t>39.FW</w:t>
      </w:r>
      <w:r>
        <w:tab/>
        <w:t>Wandbekleidungen (Fundermax)</w:t>
      </w:r>
    </w:p>
    <w:p w14:paraId="1EB98FA3" w14:textId="77777777" w:rsidR="00C56439" w:rsidRPr="001F658C" w:rsidRDefault="00C56439" w:rsidP="00000FDF">
      <w:pPr>
        <w:pStyle w:val="DBLG2"/>
      </w:pPr>
    </w:p>
    <w:p w14:paraId="43B81387" w14:textId="77777777" w:rsidR="00C56439" w:rsidRDefault="00C56439" w:rsidP="001F658C">
      <w:pPr>
        <w:sectPr w:rsidR="00C56439" w:rsidSect="00393D78">
          <w:headerReference w:type="even" r:id="rId7"/>
          <w:pgSz w:w="11907" w:h="16840" w:code="9"/>
          <w:pgMar w:top="1134" w:right="737" w:bottom="1134" w:left="1021" w:header="567" w:footer="567" w:gutter="0"/>
          <w:paperSrc w:first="7" w:other="7"/>
          <w:pgNumType w:start="1"/>
          <w:cols w:space="340"/>
        </w:sectPr>
      </w:pPr>
    </w:p>
    <w:p w14:paraId="07D1FD9C" w14:textId="77777777" w:rsidR="00C56439" w:rsidRDefault="00C56439" w:rsidP="00EB1E30">
      <w:pPr>
        <w:pStyle w:val="LG"/>
        <w:keepLines/>
      </w:pPr>
      <w:r>
        <w:lastRenderedPageBreak/>
        <w:t>39 Trockenbauarbeiten</w:t>
      </w:r>
    </w:p>
    <w:p w14:paraId="1DFAFBCD" w14:textId="77777777" w:rsidR="00C56439" w:rsidRDefault="00C56439" w:rsidP="00EB1E30">
      <w:pPr>
        <w:pStyle w:val="Langtext"/>
      </w:pPr>
      <w:r>
        <w:t>Version 022 (2021-12)</w:t>
      </w:r>
    </w:p>
    <w:p w14:paraId="409AAECE" w14:textId="77777777" w:rsidR="00C56439" w:rsidRDefault="00C56439" w:rsidP="00EB1E30">
      <w:pPr>
        <w:pStyle w:val="Langtext"/>
      </w:pPr>
      <w:r>
        <w:t>Soweit in Vorbemerkungen oder Positionstexten nicht anders angegeben, gelten für alle Leistungen dieser Gruppe folgende Regelungen.</w:t>
      </w:r>
    </w:p>
    <w:p w14:paraId="0930EBAE" w14:textId="77777777" w:rsidR="00C56439" w:rsidRDefault="00C56439" w:rsidP="00EB1E30">
      <w:pPr>
        <w:pStyle w:val="Langtext"/>
      </w:pPr>
      <w:r>
        <w:t>1. Nachweise:</w:t>
      </w:r>
    </w:p>
    <w:p w14:paraId="34CE39B2" w14:textId="77777777" w:rsidR="00C56439" w:rsidRDefault="00C56439" w:rsidP="00EB1E30">
      <w:pPr>
        <w:pStyle w:val="Langtext"/>
      </w:pPr>
      <w:r>
        <w:t>Nachweise für die Standfestigkeit, die geforderte Feuerwiderstandsklasse und den geforderten Schallschutzwert (Rw) erfolgen, soweit sich der Wert aus der ÖNORM und den Klassifizierungsberichten der Industrie oder durch einen Prüfbericht einer Prüf-, Überwachungs- und Zertifizierungsstelle ergibt, durch den AN.</w:t>
      </w:r>
    </w:p>
    <w:p w14:paraId="66882014" w14:textId="77777777" w:rsidR="00C56439" w:rsidRDefault="00C56439" w:rsidP="00EB1E30">
      <w:pPr>
        <w:pStyle w:val="Langtext"/>
      </w:pPr>
      <w:r>
        <w:t>2. Einkalkulierte Leistungen:</w:t>
      </w:r>
    </w:p>
    <w:p w14:paraId="0F4384DF" w14:textId="77777777" w:rsidR="00C56439" w:rsidRDefault="00C56439" w:rsidP="00EB1E30">
      <w:pPr>
        <w:pStyle w:val="Langtext"/>
      </w:pPr>
      <w:r>
        <w:t>2.2 Folgende Leistungen sind (ergänzend zu den Nebenleistungen gemäß ÖNORM) in die Einheitspreise einkalkuliert:</w:t>
      </w:r>
    </w:p>
    <w:p w14:paraId="2C4D1E2E" w14:textId="77777777" w:rsidR="00C56439" w:rsidRDefault="00C56439" w:rsidP="00EB1E30">
      <w:pPr>
        <w:pStyle w:val="Langtext"/>
      </w:pPr>
    </w:p>
    <w:p w14:paraId="258B82E9" w14:textId="77777777" w:rsidR="00C56439" w:rsidRDefault="00C56439" w:rsidP="00EB1E30">
      <w:pPr>
        <w:pStyle w:val="Langtext"/>
      </w:pPr>
      <w:r>
        <w:t>• Höhen bis 3,2 m, wenn keine Höhe angegeben ist</w:t>
      </w:r>
    </w:p>
    <w:p w14:paraId="7429E0F5" w14:textId="77777777" w:rsidR="00C56439" w:rsidRDefault="00C56439" w:rsidP="00EB1E30">
      <w:pPr>
        <w:pStyle w:val="Langtext"/>
      </w:pPr>
      <w:r>
        <w:t>• Gerüste (z.B. Arbeitsgerüste, Aufstiegshilfen) für die angegebene Höhe, einschließlich erhöhtem Aufwand für den Materialtransport und sonstiger Erschwernisse</w:t>
      </w:r>
    </w:p>
    <w:p w14:paraId="05A81FAD" w14:textId="77777777" w:rsidR="00C56439" w:rsidRDefault="00C56439" w:rsidP="00EB1E30">
      <w:pPr>
        <w:pStyle w:val="Langtext"/>
      </w:pPr>
      <w:r>
        <w:t>• bei Ständerwänden und Bekleidungen das Herstellen und Schließen von Öffnungen bis 0,01 m2</w:t>
      </w:r>
    </w:p>
    <w:p w14:paraId="1DD3EF50" w14:textId="77777777" w:rsidR="00C56439" w:rsidRDefault="00C56439" w:rsidP="00EB1E30">
      <w:pPr>
        <w:pStyle w:val="Langtext"/>
      </w:pPr>
      <w:r>
        <w:t>• bei Ständerwänden eine Dämmschicht aus 5 cm Mineralwolle</w:t>
      </w:r>
    </w:p>
    <w:p w14:paraId="6690A421" w14:textId="77777777" w:rsidR="00C56439" w:rsidRDefault="00C56439" w:rsidP="00EB1E30">
      <w:pPr>
        <w:pStyle w:val="Langtext"/>
      </w:pPr>
      <w:r>
        <w:t>• ein starrer Anschluss der Profile mit Dichtungsstreifen an Wand, Decke und Boden</w:t>
      </w:r>
    </w:p>
    <w:p w14:paraId="55F57E8C" w14:textId="77777777" w:rsidR="00C56439" w:rsidRDefault="00C56439" w:rsidP="00EB1E30">
      <w:pPr>
        <w:pStyle w:val="Langtext"/>
      </w:pPr>
      <w:r>
        <w:t>• das Verspachteln von Plattenstößen und Befestigungsmitteln erfolgt gemäß ÖNORM mit der Qualitätsstufe 2</w:t>
      </w:r>
    </w:p>
    <w:p w14:paraId="4604A4AA" w14:textId="77777777" w:rsidR="00C56439" w:rsidRDefault="00C56439" w:rsidP="00EB1E30">
      <w:pPr>
        <w:pStyle w:val="Langtext"/>
      </w:pPr>
      <w:r>
        <w:t>• bei Eckausbildungen eingespachtelte Glasfaser- oder Papierstreifen</w:t>
      </w:r>
    </w:p>
    <w:p w14:paraId="3B2DE580" w14:textId="77777777" w:rsidR="00C56439" w:rsidRDefault="00C56439" w:rsidP="00EB1E30">
      <w:pPr>
        <w:pStyle w:val="Langtext"/>
      </w:pPr>
      <w:r>
        <w:t>• das Ausgleichen von Unebenheiten mit einer Ausgleichsschicht bis 20 mm bei Wandbekleidungen</w:t>
      </w:r>
    </w:p>
    <w:p w14:paraId="6ACA2DDF" w14:textId="77777777" w:rsidR="00C56439" w:rsidRDefault="00C56439" w:rsidP="00EB1E30">
      <w:pPr>
        <w:pStyle w:val="Langtext"/>
      </w:pPr>
      <w:r>
        <w:t>• das Erstellen von Wänden in 2 Arbeitstakten</w:t>
      </w:r>
    </w:p>
    <w:p w14:paraId="694EC410" w14:textId="77777777" w:rsidR="00C56439" w:rsidRDefault="00C56439" w:rsidP="00EB1E30">
      <w:pPr>
        <w:pStyle w:val="Langtext"/>
      </w:pPr>
      <w:r>
        <w:t>3. Ausmaß- und Abrechnungsregeln:</w:t>
      </w:r>
    </w:p>
    <w:p w14:paraId="0DC483FD" w14:textId="77777777" w:rsidR="00C56439" w:rsidRDefault="00C56439" w:rsidP="00EB1E30">
      <w:pPr>
        <w:pStyle w:val="Langtext"/>
      </w:pPr>
      <w:r>
        <w:t>3.1 Höhen über 3,2 bis 5 m:</w:t>
      </w:r>
    </w:p>
    <w:p w14:paraId="47084326" w14:textId="77777777" w:rsidR="00C56439" w:rsidRDefault="00C56439" w:rsidP="00EB1E30">
      <w:pPr>
        <w:pStyle w:val="Langtext"/>
      </w:pPr>
      <w:r>
        <w:t>Die Abgeltung der Erschwernisse bei Höhen über 3,2 bis 5 m ist mit einer Aufzahlung geregelt, in die auch Gerüstmehrkosten (z.B. für Arbeitsgerüste, Aufstiegshilfen) einkalkuliert sind.</w:t>
      </w:r>
    </w:p>
    <w:p w14:paraId="2304D229" w14:textId="77777777" w:rsidR="00C56439" w:rsidRDefault="00C56439" w:rsidP="00EB1E30">
      <w:pPr>
        <w:pStyle w:val="Langtext"/>
      </w:pPr>
      <w:r>
        <w:t>Bei Wänden mit einer Höhe über 3,2 bis 5 m wird die Aufzahlung von der Aufstandsfläche bis Oberkante dieser Wand, also die gesamte Wandhöhe und nicht nur die höher gelegenen Teilflächen, verrechnet.</w:t>
      </w:r>
    </w:p>
    <w:p w14:paraId="0AFF4212" w14:textId="77777777" w:rsidR="00C56439" w:rsidRDefault="00C56439" w:rsidP="00EB1E30">
      <w:pPr>
        <w:pStyle w:val="Langtext"/>
      </w:pPr>
      <w:r>
        <w:t>Wände mit einer Höhe von Null bis über 3,2 m werden durch gedachte lotrechte seitliche Begrenzungen gegenüber etwaigen Wänden mit einer Höhe von Null bis 3,2 m, auch bei schrägem oberen Abschluss, abgegrenzt.</w:t>
      </w:r>
    </w:p>
    <w:p w14:paraId="7D96517A" w14:textId="77777777" w:rsidR="00C56439" w:rsidRDefault="00C56439" w:rsidP="00EB1E30">
      <w:pPr>
        <w:pStyle w:val="Langtext"/>
      </w:pPr>
      <w:r>
        <w:t>3.2 Öffnungen:</w:t>
      </w:r>
    </w:p>
    <w:p w14:paraId="0AC0A438" w14:textId="77777777" w:rsidR="00C56439" w:rsidRDefault="00C56439" w:rsidP="00EB1E30">
      <w:pPr>
        <w:pStyle w:val="Langtext"/>
      </w:pPr>
      <w:r>
        <w:t>Öffnungen, für oder ohne Einbauten, bis 4 m2 werden hohl für voll abgerechnet.</w:t>
      </w:r>
    </w:p>
    <w:p w14:paraId="1B68A53A" w14:textId="77777777" w:rsidR="00C56439" w:rsidRDefault="00C56439" w:rsidP="00EB1E30">
      <w:pPr>
        <w:pStyle w:val="Langtext"/>
      </w:pPr>
      <w:r>
        <w:t>Das Ausbilden von Randausbildungen und Leibungen bis 30 cm Breite, einschließlich Kantenausbildung und etwaige Anschlussfugen an Einbauteile, ist in die Einheitspreise einkalkuliert.</w:t>
      </w:r>
    </w:p>
    <w:p w14:paraId="18977458" w14:textId="77777777" w:rsidR="00C56439" w:rsidRDefault="00C56439" w:rsidP="00EB1E30">
      <w:pPr>
        <w:pStyle w:val="Langtext"/>
      </w:pPr>
      <w:r>
        <w:t>3.3 Wände:</w:t>
      </w:r>
    </w:p>
    <w:p w14:paraId="05571862" w14:textId="77777777" w:rsidR="00C56439" w:rsidRDefault="00C56439" w:rsidP="00EB1E30">
      <w:pPr>
        <w:pStyle w:val="Langtext"/>
      </w:pPr>
      <w:r>
        <w:t>Wände werden in ihrer größten Ansichtsfläche, d.h. ohne Abzug etwaiger Abschrägungen, bemessen.</w:t>
      </w:r>
    </w:p>
    <w:p w14:paraId="794F14DB" w14:textId="77777777" w:rsidR="00C56439" w:rsidRDefault="00C56439" w:rsidP="00EB1E30">
      <w:pPr>
        <w:pStyle w:val="Kommentar"/>
      </w:pPr>
    </w:p>
    <w:p w14:paraId="69E00AAB" w14:textId="77777777" w:rsidR="00C56439" w:rsidRDefault="00C56439" w:rsidP="00EB1E30">
      <w:pPr>
        <w:pStyle w:val="Kommentar"/>
      </w:pPr>
      <w:r>
        <w:t>Kommentar:</w:t>
      </w:r>
    </w:p>
    <w:p w14:paraId="53063EBA" w14:textId="77777777" w:rsidR="00C56439" w:rsidRDefault="00C56439" w:rsidP="00EB1E30">
      <w:pPr>
        <w:pStyle w:val="Kommentar"/>
      </w:pPr>
      <w:r>
        <w:t>Baustellengemeinkosten können mit eigenen Positionen aus der LG 01 ausgeschrieben werden.</w:t>
      </w:r>
    </w:p>
    <w:p w14:paraId="31A14208" w14:textId="77777777" w:rsidR="00C56439" w:rsidRDefault="00C56439" w:rsidP="00EB1E30">
      <w:pPr>
        <w:pStyle w:val="Kommentar"/>
      </w:pPr>
      <w:r>
        <w:t>Brandschutz- und Brandrauchsteuerklappen sind z.B. in der LB-HT beschrieben.</w:t>
      </w:r>
    </w:p>
    <w:p w14:paraId="126F0C4B" w14:textId="77777777" w:rsidR="00C56439" w:rsidRDefault="00C56439" w:rsidP="00EB1E30">
      <w:pPr>
        <w:pStyle w:val="Kommentar"/>
      </w:pPr>
      <w:r>
        <w:t>Nurglaswände sind in der LG42 beschrieben.</w:t>
      </w:r>
    </w:p>
    <w:p w14:paraId="4937557D" w14:textId="77777777" w:rsidR="00C56439" w:rsidRDefault="00C56439" w:rsidP="00EB1E30">
      <w:pPr>
        <w:pStyle w:val="Kommentar"/>
      </w:pPr>
      <w:r>
        <w:t>Frei zu formulieren (z.B.):</w:t>
      </w:r>
    </w:p>
    <w:p w14:paraId="6AD777BF" w14:textId="77777777" w:rsidR="00C56439" w:rsidRDefault="00C56439" w:rsidP="00EB1E30">
      <w:pPr>
        <w:pStyle w:val="Kommentar"/>
      </w:pPr>
      <w:r>
        <w:t>- Systeme mit Holzständer</w:t>
      </w:r>
    </w:p>
    <w:p w14:paraId="6719C455" w14:textId="77777777" w:rsidR="00C56439" w:rsidRDefault="00C56439" w:rsidP="00EB1E30">
      <w:pPr>
        <w:pStyle w:val="Kommentar"/>
      </w:pPr>
      <w:r>
        <w:t>- Zargen für Wände mit doppeltem Ständerwerk</w:t>
      </w:r>
    </w:p>
    <w:p w14:paraId="628DEB16" w14:textId="77777777" w:rsidR="00C56439" w:rsidRDefault="00C56439" w:rsidP="00EB1E30">
      <w:pPr>
        <w:pStyle w:val="Kommentar"/>
      </w:pPr>
      <w:r>
        <w:t xml:space="preserve">- leitfähige Doppelböden </w:t>
      </w:r>
    </w:p>
    <w:p w14:paraId="79808EA5" w14:textId="77777777" w:rsidR="00C56439" w:rsidRDefault="00C56439" w:rsidP="00EB1E30">
      <w:pPr>
        <w:pStyle w:val="Kommentar"/>
      </w:pPr>
      <w:r>
        <w:t xml:space="preserve">- Durchdringungen bei Dampfbremsen </w:t>
      </w:r>
    </w:p>
    <w:p w14:paraId="53ED401C" w14:textId="77777777" w:rsidR="00C56439" w:rsidRDefault="00C56439" w:rsidP="00EB1E30">
      <w:pPr>
        <w:pStyle w:val="Kommentar"/>
      </w:pPr>
      <w:r>
        <w:t>- das Ausbilden von geraden oder geneigten Deckenschürzen aus Gipskartonplatten (einschließlich Unterkonstruktion sowie alle Anschlussarbeiten, ohne Unterschied, ob waagrechte oder senkrechte Flächen) mit einer Höhe über 100 cm</w:t>
      </w:r>
    </w:p>
    <w:p w14:paraId="4FC148DD" w14:textId="77777777" w:rsidR="00C56439" w:rsidRDefault="00C56439" w:rsidP="00EB1E30">
      <w:pPr>
        <w:pStyle w:val="Kommentar"/>
      </w:pPr>
      <w:r>
        <w:t>- Abtreppungen bei Deckenbekleidungen aus Gipskartonplatten</w:t>
      </w:r>
    </w:p>
    <w:p w14:paraId="45152632" w14:textId="77777777" w:rsidR="00C56439" w:rsidRDefault="00C56439" w:rsidP="00EB1E30">
      <w:pPr>
        <w:pStyle w:val="Kommentar"/>
      </w:pPr>
      <w:r>
        <w:t xml:space="preserve">- das Ausbilden von Nischen </w:t>
      </w:r>
    </w:p>
    <w:p w14:paraId="576712D2" w14:textId="77777777" w:rsidR="00C56439" w:rsidRDefault="00C56439" w:rsidP="00EB1E30">
      <w:pPr>
        <w:pStyle w:val="Kommentar"/>
      </w:pPr>
      <w:r>
        <w:t>- das abschnittsweise Schließen der Wände und Hilfskonstruktionen (z.B. Estrichstreifen)</w:t>
      </w:r>
    </w:p>
    <w:p w14:paraId="2849E725" w14:textId="77777777" w:rsidR="00C56439" w:rsidRDefault="00C56439" w:rsidP="00EB1E30">
      <w:pPr>
        <w:pStyle w:val="Kommentar"/>
      </w:pPr>
      <w:r>
        <w:t>- Angaben (wählbare Vorbemerkungen) und Positionen gemäß Werkvertragsnorm und der ÖNORM B 2110, in Ergänzung zur standardisierten Leistungsbeschreibung</w:t>
      </w:r>
    </w:p>
    <w:p w14:paraId="36353CA6" w14:textId="77777777" w:rsidR="00C56439" w:rsidRDefault="00C56439" w:rsidP="00EB1E30">
      <w:pPr>
        <w:pStyle w:val="Kommentar"/>
      </w:pPr>
      <w:r>
        <w:t>Literaturverzeichnis (z.B.):</w:t>
      </w:r>
    </w:p>
    <w:p w14:paraId="33648DB6" w14:textId="77777777" w:rsidR="00C56439" w:rsidRDefault="00C56439" w:rsidP="00EB1E30">
      <w:pPr>
        <w:pStyle w:val="Kommentar"/>
      </w:pPr>
      <w:r>
        <w:t>- ÖNORM B 1600: Barrierefreies Bauen - Planungsgrundlagen</w:t>
      </w:r>
    </w:p>
    <w:p w14:paraId="339D5E0D" w14:textId="77777777" w:rsidR="00C56439" w:rsidRDefault="00C56439" w:rsidP="00EB1E30">
      <w:pPr>
        <w:pStyle w:val="Kommentar"/>
      </w:pPr>
      <w:r>
        <w:t>- ÖNORM B 18202: Toleranzen im Hochbau - Bauwerke</w:t>
      </w:r>
    </w:p>
    <w:p w14:paraId="372DF7E2" w14:textId="77777777" w:rsidR="00C56439" w:rsidRDefault="00C56439" w:rsidP="00EB1E30">
      <w:pPr>
        <w:pStyle w:val="Kommentar"/>
      </w:pPr>
      <w:r>
        <w:t>- ÖNORM B 2212: Trockenbauarbeiten Werkvertragsnorm</w:t>
      </w:r>
    </w:p>
    <w:p w14:paraId="798B66CD" w14:textId="77777777" w:rsidR="00C56439" w:rsidRDefault="00C56439" w:rsidP="00EB1E30">
      <w:pPr>
        <w:pStyle w:val="Kommentar"/>
      </w:pPr>
      <w:r>
        <w:t>- ÖNORM B 2340: Maßnahmen zur Erfüllung der Anforderungen an die Luftdichtheit der Gebäudehülle von Holz- und Holzfertighäusern</w:t>
      </w:r>
    </w:p>
    <w:p w14:paraId="73F3AE2C" w14:textId="77777777" w:rsidR="00C56439" w:rsidRDefault="00C56439" w:rsidP="00EB1E30">
      <w:pPr>
        <w:pStyle w:val="Kommentar"/>
      </w:pPr>
      <w:r>
        <w:t>- ÖNORM B 3415: Gipsplatten und Gipsplattensysteme - Regeln für die Planung und Verarbeitung</w:t>
      </w:r>
    </w:p>
    <w:p w14:paraId="666DB6CF" w14:textId="77777777" w:rsidR="00C56439" w:rsidRDefault="00C56439" w:rsidP="00EB1E30">
      <w:pPr>
        <w:pStyle w:val="Kommentar"/>
      </w:pPr>
      <w:r>
        <w:t>- ÖNORM B 3410: Gipsplatten für Trockenbausysteme (Gipskartonplatten) - Arten, Anforderungen und Prüfungen</w:t>
      </w:r>
    </w:p>
    <w:p w14:paraId="1A0B0189" w14:textId="77777777" w:rsidR="00C56439" w:rsidRDefault="00C56439" w:rsidP="00EB1E30">
      <w:pPr>
        <w:pStyle w:val="Kommentar"/>
      </w:pPr>
      <w:r>
        <w:t>- ÖNORM B 5330-10: Türen - Teil 10: Stahlzargen für Ständerwandsysteme mit Gipsplatten</w:t>
      </w:r>
    </w:p>
    <w:p w14:paraId="3346B28C" w14:textId="77777777" w:rsidR="00C56439" w:rsidRDefault="00C56439" w:rsidP="00EB1E30">
      <w:pPr>
        <w:pStyle w:val="Kommentar"/>
      </w:pPr>
      <w:r>
        <w:t>- ÖNORM B 6000: Werkmäßig hergestellte Dämmstoffe für den Wärme- und/oder Schallschutz im Hochbau - Arten, Anwendung und Mindestanforderungen</w:t>
      </w:r>
    </w:p>
    <w:p w14:paraId="3A3C6D2A" w14:textId="77777777" w:rsidR="00C56439" w:rsidRDefault="00C56439" w:rsidP="00EB1E30">
      <w:pPr>
        <w:pStyle w:val="Kommentar"/>
      </w:pPr>
      <w:r>
        <w:lastRenderedPageBreak/>
        <w:t>- ÖNORM B 8115-1: Schallschutz und Raumakustik im Hochbau - Teil 1: Begriffe und Einheiten</w:t>
      </w:r>
    </w:p>
    <w:p w14:paraId="3B34C8F6" w14:textId="77777777" w:rsidR="00C56439" w:rsidRDefault="00C56439" w:rsidP="00EB1E30">
      <w:pPr>
        <w:pStyle w:val="Kommentar"/>
      </w:pPr>
      <w:r>
        <w:t>- ÖNORM B 8115-2: Schallschutz und Raumakustik im Hochbau - Teil 2: Anforderungen an den Schallschutz</w:t>
      </w:r>
    </w:p>
    <w:p w14:paraId="730E6400" w14:textId="77777777" w:rsidR="00C56439" w:rsidRDefault="00C56439" w:rsidP="00EB1E30">
      <w:pPr>
        <w:pStyle w:val="Kommentar"/>
      </w:pPr>
      <w:r>
        <w:t>- ÖNORM B 8115-3: Schallschutz und Raumakustik im Hochbau - Teil 3: Raumakustik</w:t>
      </w:r>
    </w:p>
    <w:p w14:paraId="0A1F3DA7" w14:textId="77777777" w:rsidR="00C56439" w:rsidRDefault="00C56439" w:rsidP="00EB1E30">
      <w:pPr>
        <w:pStyle w:val="Kommentar"/>
      </w:pPr>
      <w:r>
        <w:t>- ÖNORM B 8115-4: Schallschutz und Raumakustik im Hochbau - Teil 4: Maßnahmen zur Erfüllung der schalltechnischen Anforderungen</w:t>
      </w:r>
    </w:p>
    <w:p w14:paraId="6B8CE7A3" w14:textId="77777777" w:rsidR="00C56439" w:rsidRDefault="00C56439" w:rsidP="00EB1E30">
      <w:pPr>
        <w:pStyle w:val="Kommentar"/>
      </w:pPr>
      <w:r>
        <w:t>- ÖNORM EN 520: Gipsplatten - Begriffe, Anforderungen und Prüfverfahren</w:t>
      </w:r>
    </w:p>
    <w:p w14:paraId="179F4C5B" w14:textId="77777777" w:rsidR="00C56439" w:rsidRDefault="00C56439" w:rsidP="00EB1E30">
      <w:pPr>
        <w:pStyle w:val="Kommentar"/>
      </w:pPr>
      <w:r>
        <w:t>- ÖNORM EN 13501-1: Klassifizierung von Bauprodukten und Bauarten zu ihrem Brandverhalten - Teil 1: Klassifizierung mit den Ergebnissen aus den Prüfungen zum Brandverhalten von Bauprodukten</w:t>
      </w:r>
    </w:p>
    <w:p w14:paraId="55410783" w14:textId="77777777" w:rsidR="00C56439" w:rsidRDefault="00C56439" w:rsidP="00EB1E30">
      <w:pPr>
        <w:pStyle w:val="Kommentar"/>
      </w:pPr>
      <w:r>
        <w:t>- ÖNORM EN 13501-2: Klassifizierung von Bauprodukten und Bauarten zu ihrem Brandverhalten - Teil 2: Klassifizierung mit den Ergebnissen aus den Feuerwiderstandsprüfungen, mit Ausnahme von Lüftungsanlagen</w:t>
      </w:r>
    </w:p>
    <w:p w14:paraId="3ACA1F3B" w14:textId="77777777" w:rsidR="00C56439" w:rsidRDefault="00C56439" w:rsidP="00EB1E30">
      <w:pPr>
        <w:pStyle w:val="Kommentar"/>
      </w:pPr>
      <w:r>
        <w:t>- ÖNORM EN 14190: Gipsplattenprodukte aus der Weiterverarbeitung - Begriffe, Anforderungen und Prüfverfahren</w:t>
      </w:r>
    </w:p>
    <w:p w14:paraId="771CF0D3" w14:textId="77777777" w:rsidR="00C56439" w:rsidRDefault="00C56439" w:rsidP="00EB1E30">
      <w:pPr>
        <w:pStyle w:val="Kommentar"/>
      </w:pPr>
      <w:r>
        <w:t>- ÖNORM EN 14496: Kleber auf Gipsbasis für Verbundplatten zur Wärme- und Schalldämmung und Gipsplatten - Begriffe, Anforderungen und Prüfverfahren</w:t>
      </w:r>
    </w:p>
    <w:p w14:paraId="2C4FB90D" w14:textId="77777777" w:rsidR="00C56439" w:rsidRDefault="00C56439" w:rsidP="00EB1E30">
      <w:pPr>
        <w:pStyle w:val="Kommentar"/>
      </w:pPr>
      <w:r>
        <w:t>- ÖNORM EN 14566: Mechanische Befestigungsmittel für Gipsplattensysteme - Begriffe, Anforderungen und Prüfverfahren</w:t>
      </w:r>
    </w:p>
    <w:p w14:paraId="097AFEDE" w14:textId="77777777" w:rsidR="00C56439" w:rsidRDefault="00C56439" w:rsidP="00EB1E30">
      <w:pPr>
        <w:pStyle w:val="Kommentar"/>
      </w:pPr>
      <w:r>
        <w:t>- ON-Regel 23415: Trockenestriche aus Gips</w:t>
      </w:r>
    </w:p>
    <w:p w14:paraId="4E9047A4" w14:textId="77777777" w:rsidR="00C56439" w:rsidRDefault="00C56439" w:rsidP="00EB1E30">
      <w:pPr>
        <w:pStyle w:val="Kommentar"/>
      </w:pPr>
      <w:r>
        <w:t>- ÖNORM DIN 18182-1: Zubehör für die Verarbeitung von Gipsplatten - Teil 1: Profile aus Stahlblech</w:t>
      </w:r>
    </w:p>
    <w:p w14:paraId="101932E0" w14:textId="77777777" w:rsidR="00C56439" w:rsidRDefault="00C56439" w:rsidP="00EB1E30">
      <w:pPr>
        <w:pStyle w:val="Kommentar"/>
      </w:pPr>
      <w:r>
        <w:t>- ÖNORM DIN 18182-2: Zubehör für die Verarbeitung von Gipsplatten - Teil 2: Schnellbauschrauben, Klammern und Nägel (Entwurf)</w:t>
      </w:r>
    </w:p>
    <w:p w14:paraId="31C17C1D" w14:textId="77777777" w:rsidR="00C56439" w:rsidRDefault="00C56439" w:rsidP="00EB1E30">
      <w:pPr>
        <w:pStyle w:val="TrennungULG"/>
        <w:keepNext w:val="0"/>
      </w:pPr>
    </w:p>
    <w:p w14:paraId="66C33BF9" w14:textId="77777777" w:rsidR="00C56439" w:rsidRDefault="00C56439" w:rsidP="00EB1E30">
      <w:pPr>
        <w:pStyle w:val="ULG"/>
        <w:keepLines/>
      </w:pPr>
      <w:r>
        <w:t>39.FA</w:t>
      </w:r>
      <w:r>
        <w:rPr>
          <w:sz w:val="12"/>
        </w:rPr>
        <w:t xml:space="preserve"> + </w:t>
      </w:r>
      <w:r>
        <w:t>UK f.HPL Kompaktplatten (Fundermax)</w:t>
      </w:r>
    </w:p>
    <w:p w14:paraId="6AE0BEAF" w14:textId="77777777" w:rsidR="00C56439" w:rsidRDefault="00C56439" w:rsidP="00EB1E30">
      <w:pPr>
        <w:pStyle w:val="Langtext"/>
      </w:pPr>
      <w:r>
        <w:t>Version: 2023-09</w:t>
      </w:r>
    </w:p>
    <w:p w14:paraId="4B0029BF" w14:textId="77777777" w:rsidR="00C56439" w:rsidRDefault="00C56439" w:rsidP="00EB1E30">
      <w:pPr>
        <w:pStyle w:val="Langtext"/>
      </w:pPr>
      <w:r>
        <w:t>Im Folgenden ist das Liefern von der Unterkonstruktion für HPL Kompaktplatten gemäß EN 438 beschrieben.</w:t>
      </w:r>
    </w:p>
    <w:p w14:paraId="604E6D0F" w14:textId="77777777" w:rsidR="00C56439" w:rsidRDefault="00C56439" w:rsidP="00EB1E30">
      <w:pPr>
        <w:pStyle w:val="Langtext"/>
      </w:pPr>
    </w:p>
    <w:p w14:paraId="3BBACF23" w14:textId="77777777" w:rsidR="00C56439" w:rsidRDefault="00C56439" w:rsidP="00EB1E30">
      <w:pPr>
        <w:pStyle w:val="Langtext"/>
      </w:pPr>
      <w:r>
        <w:t>Angaben des Herstellers:</w:t>
      </w:r>
    </w:p>
    <w:p w14:paraId="08A940C5" w14:textId="77777777" w:rsidR="00C56439" w:rsidRDefault="00C56439" w:rsidP="00EB1E30">
      <w:pPr>
        <w:pStyle w:val="Langtext"/>
      </w:pPr>
      <w:r>
        <w:t>Die Angaben des Plattenhersteller bezüglich Liefer-, Montage- bzw. Einbaubedingungen sowie Verarbeitungsrichtlinien sind zu beachten.</w:t>
      </w:r>
    </w:p>
    <w:p w14:paraId="60266AE1" w14:textId="77777777" w:rsidR="00C56439" w:rsidRDefault="00C56439" w:rsidP="00EB1E30">
      <w:pPr>
        <w:pStyle w:val="Langtext"/>
      </w:pPr>
    </w:p>
    <w:p w14:paraId="3CDF251C" w14:textId="77777777" w:rsidR="00C56439" w:rsidRDefault="00C56439" w:rsidP="00EB1E30">
      <w:pPr>
        <w:pStyle w:val="Langtext"/>
      </w:pPr>
      <w:r>
        <w:t>Bewegungsfugen:</w:t>
      </w:r>
    </w:p>
    <w:p w14:paraId="579F882D" w14:textId="77777777" w:rsidR="00C56439" w:rsidRDefault="00C56439" w:rsidP="00EB1E30">
      <w:pPr>
        <w:pStyle w:val="Langtext"/>
      </w:pPr>
      <w:r>
        <w:t>Bewegungsfugen des Bauwerks werden konstruktiv mit gleicher Bewegungsmöglichkeit übernommen.</w:t>
      </w:r>
    </w:p>
    <w:p w14:paraId="1E37FA7F" w14:textId="77777777" w:rsidR="00C56439" w:rsidRDefault="00C56439" w:rsidP="00EB1E30">
      <w:pPr>
        <w:pStyle w:val="Langtext"/>
      </w:pPr>
      <w:r>
        <w:t>Dehnungsfugen sind entsprechend vorzusehen und in Werkzeichnungen darzustellen.</w:t>
      </w:r>
    </w:p>
    <w:p w14:paraId="64918CF0" w14:textId="77777777" w:rsidR="00C56439" w:rsidRDefault="00C56439" w:rsidP="00EB1E30">
      <w:pPr>
        <w:pStyle w:val="Langtext"/>
      </w:pPr>
      <w:r>
        <w:t>Vorhandene Gebäude-Dehnfugen müssen bei der Ausführung der Unterkonstruktion berücksichtigt werden.</w:t>
      </w:r>
    </w:p>
    <w:p w14:paraId="3ED8B2DF" w14:textId="77777777" w:rsidR="00C56439" w:rsidRDefault="00C56439" w:rsidP="00EB1E30">
      <w:pPr>
        <w:pStyle w:val="Langtext"/>
      </w:pPr>
      <w:r>
        <w:t>Die Unterkonstruktion ist flucht- und lotrecht auszurichten.</w:t>
      </w:r>
    </w:p>
    <w:p w14:paraId="1A52ED21" w14:textId="77777777" w:rsidR="00C56439" w:rsidRDefault="00C56439" w:rsidP="00EB1E30">
      <w:pPr>
        <w:pStyle w:val="Kommentar"/>
      </w:pPr>
    </w:p>
    <w:p w14:paraId="7A5FD5D7" w14:textId="77777777" w:rsidR="00C56439" w:rsidRDefault="00C56439" w:rsidP="00EB1E30">
      <w:pPr>
        <w:pStyle w:val="Kommentar"/>
      </w:pPr>
      <w:r>
        <w:t>Kommentar:</w:t>
      </w:r>
    </w:p>
    <w:p w14:paraId="499B848D" w14:textId="77777777" w:rsidR="00C56439" w:rsidRDefault="00C56439" w:rsidP="00EB1E30">
      <w:pPr>
        <w:pStyle w:val="Kommentar"/>
      </w:pPr>
      <w:r>
        <w:t>Produktspezifische Ausschreibungstexte (Produktbeschreibungen) sind für Ausschreibungen gemäß Bundesvergabegesetz (BVergG) nicht geeignet.</w:t>
      </w:r>
    </w:p>
    <w:p w14:paraId="6E390157" w14:textId="77777777" w:rsidR="00C56439" w:rsidRDefault="00C56439" w:rsidP="00EB1E30">
      <w:pPr>
        <w:pStyle w:val="Kommentar"/>
      </w:pPr>
      <w:r>
        <w:t>Sie dienen als Vorlage für frei formulierte Positionen und müssen inhaltlich so abgeändert werden, dass den Anforderungen des BVergG entsprochen wird (z.B. Kriterien der Gleichwertigkeit ergänzen).</w:t>
      </w:r>
    </w:p>
    <w:p w14:paraId="1BF56AEE" w14:textId="77777777" w:rsidR="00C56439" w:rsidRDefault="00C56439" w:rsidP="00EB1E30">
      <w:pPr>
        <w:pStyle w:val="TrennungPOS"/>
      </w:pPr>
    </w:p>
    <w:p w14:paraId="3113FDE9" w14:textId="77777777" w:rsidR="00C56439" w:rsidRDefault="00C56439" w:rsidP="00EB1E30">
      <w:pPr>
        <w:pStyle w:val="GrundtextPosNr"/>
        <w:keepNext/>
        <w:keepLines/>
      </w:pPr>
      <w:r>
        <w:t>39.FA 06</w:t>
      </w:r>
    </w:p>
    <w:p w14:paraId="67009820" w14:textId="77777777" w:rsidR="00C56439" w:rsidRDefault="00C56439" w:rsidP="00EB1E30">
      <w:pPr>
        <w:pStyle w:val="Folgeposition"/>
      </w:pPr>
      <w:r>
        <w:t xml:space="preserve"> </w:t>
      </w:r>
      <w:r>
        <w:rPr>
          <w:sz w:val="12"/>
        </w:rPr>
        <w:t>+</w:t>
      </w:r>
      <w:r>
        <w:tab/>
        <w:t>Holzunterkonstruktion</w:t>
      </w:r>
      <w:r>
        <w:tab/>
        <w:t xml:space="preserve">PA </w:t>
      </w:r>
    </w:p>
    <w:p w14:paraId="1CD90494" w14:textId="77777777" w:rsidR="00C56439" w:rsidRDefault="00C56439" w:rsidP="00EB1E30">
      <w:pPr>
        <w:pStyle w:val="Langtext"/>
      </w:pPr>
      <w:r>
        <w:t>Holzunterkonstruktion für die Montage von Bekleidungsplatten als vorgehängte hinterlüftete Wandverkleidung.</w:t>
      </w:r>
    </w:p>
    <w:p w14:paraId="4C916C65" w14:textId="77777777" w:rsidR="00C56439" w:rsidRDefault="00C56439" w:rsidP="00EB1E30">
      <w:pPr>
        <w:pStyle w:val="Langtext"/>
      </w:pPr>
      <w:r>
        <w:t>Senkrechte gehobelte Traglattung (min. 50 x 30 mm) bzw. nach Statik, Sortierklasse S 10 nach DIN 4074 bzw. ÖNORM B 1995-1-1, bei Plattenstößen eine Latte (100 x 30 mm) bzw. nach Statik, Vorhandene Gebäude-Dehnfugen müssen bei der Ausführung der Unterkonstruktion berücksichtigt werden</w:t>
      </w:r>
    </w:p>
    <w:p w14:paraId="01F8353D" w14:textId="77777777" w:rsidR="00C56439" w:rsidRDefault="00C56439" w:rsidP="00EB1E30">
      <w:pPr>
        <w:pStyle w:val="Langtext"/>
      </w:pPr>
      <w:r>
        <w:t>Die Unterkonstruktion ist flucht- und lotrecht auszurichten.</w:t>
      </w:r>
    </w:p>
    <w:p w14:paraId="2A1F10C5" w14:textId="77777777" w:rsidR="00C56439" w:rsidRDefault="00C56439" w:rsidP="00EB1E30">
      <w:pPr>
        <w:pStyle w:val="TrennungPOS"/>
      </w:pPr>
    </w:p>
    <w:p w14:paraId="04D32479" w14:textId="77777777" w:rsidR="00C56439" w:rsidRDefault="00C56439" w:rsidP="00EB1E30">
      <w:pPr>
        <w:pStyle w:val="GrundtextPosNr"/>
        <w:keepNext/>
        <w:keepLines/>
      </w:pPr>
      <w:r>
        <w:t>39.FA 07</w:t>
      </w:r>
    </w:p>
    <w:p w14:paraId="332AE457" w14:textId="77777777" w:rsidR="00C56439" w:rsidRDefault="00C56439" w:rsidP="00EB1E30">
      <w:pPr>
        <w:pStyle w:val="Folgeposition"/>
      </w:pPr>
      <w:r>
        <w:t xml:space="preserve"> </w:t>
      </w:r>
      <w:r>
        <w:rPr>
          <w:sz w:val="12"/>
        </w:rPr>
        <w:t>+</w:t>
      </w:r>
      <w:r>
        <w:tab/>
        <w:t>Justierbare Aluminiumunterkonstruktion</w:t>
      </w:r>
      <w:r>
        <w:tab/>
        <w:t xml:space="preserve">m2 </w:t>
      </w:r>
    </w:p>
    <w:p w14:paraId="0F86A1CB" w14:textId="77777777" w:rsidR="00C56439" w:rsidRDefault="00C56439" w:rsidP="00EB1E30">
      <w:pPr>
        <w:pStyle w:val="Langtext"/>
      </w:pPr>
      <w:r>
        <w:t>Berechenbare justierbare Aluminiumunterkonstruktion entsprechend DIN 18516 unter Verwendung der gekennzeichneten Originalteile bestehend aus Wandwinkeln und Tragprofilen mit einer Werkstoffzusammensetzung EN AW-6063 T66, einer Mindestdicke von 1,5 mm und einer Dehngrenze Rp 0,2 ≥ 195 N/mm2.</w:t>
      </w:r>
    </w:p>
    <w:p w14:paraId="3AF9A776" w14:textId="77777777" w:rsidR="00C56439" w:rsidRDefault="00C56439" w:rsidP="00EB1E30">
      <w:pPr>
        <w:pStyle w:val="Langtext"/>
      </w:pPr>
      <w:r>
        <w:t>Die Unterkonstruktion ist flucht- und lotrecht auszurichten.</w:t>
      </w:r>
    </w:p>
    <w:p w14:paraId="169A34FC" w14:textId="77777777" w:rsidR="00C56439" w:rsidRDefault="00C56439" w:rsidP="00EB1E30">
      <w:pPr>
        <w:pStyle w:val="Langtext"/>
      </w:pPr>
      <w:r>
        <w:t>Die Montage der Aluminiumunterkonstruktion erfolgt nach dem Unterkonstruktionshersteller. Als Befestigungsmittel im Verankerungsgrund sind ausschließlich bauaufsichtlich zugelassene Dübel und Schrauben zu verwenden.</w:t>
      </w:r>
    </w:p>
    <w:p w14:paraId="34EF563A" w14:textId="77777777" w:rsidR="00C56439" w:rsidRDefault="00C56439" w:rsidP="00EB1E30">
      <w:pPr>
        <w:pStyle w:val="Langtext"/>
      </w:pPr>
      <w:r>
        <w:t>Profilabstände, Abmessung von Fest- und Gleitpunkt sowie alle Befestigungs- und Verankerungsmittel nach statischer Berechnung, bzw. entsprechend den Angaben des Systemherstellers.</w:t>
      </w:r>
    </w:p>
    <w:p w14:paraId="5CCBCF20" w14:textId="77777777" w:rsidR="00C56439" w:rsidRDefault="00C56439" w:rsidP="00EB1E30">
      <w:pPr>
        <w:pStyle w:val="Langtext"/>
      </w:pPr>
      <w:r>
        <w:t>Vorhandene Gebäude-Dehnfugen müssen bei der Ausführung der Unterkonstruktion berücksichtigt werden.</w:t>
      </w:r>
    </w:p>
    <w:p w14:paraId="11D5F996" w14:textId="77777777" w:rsidR="00C56439" w:rsidRDefault="00C56439" w:rsidP="00EB1E30">
      <w:pPr>
        <w:pStyle w:val="Langtext"/>
      </w:pPr>
      <w:r>
        <w:t>Die Erstellung einer objektbezogenen Statik ist in die Einheitspreise einkalkuliert.</w:t>
      </w:r>
    </w:p>
    <w:p w14:paraId="58D4A5BD" w14:textId="77777777" w:rsidR="00C56439" w:rsidRDefault="00C56439" w:rsidP="00EB1E30">
      <w:pPr>
        <w:pStyle w:val="Langtext"/>
      </w:pPr>
      <w:r>
        <w:t>System: ....</w:t>
      </w:r>
    </w:p>
    <w:p w14:paraId="70E730FA" w14:textId="77777777" w:rsidR="00C56439" w:rsidRDefault="00C56439" w:rsidP="00EB1E30">
      <w:pPr>
        <w:pStyle w:val="Langtext"/>
      </w:pPr>
      <w:r>
        <w:t>Angebotenes Erzeugnis: (....)</w:t>
      </w:r>
    </w:p>
    <w:p w14:paraId="704EE78B" w14:textId="77777777" w:rsidR="00C56439" w:rsidRDefault="00C56439" w:rsidP="00EB1E30">
      <w:pPr>
        <w:pStyle w:val="TrennungPOS"/>
      </w:pPr>
    </w:p>
    <w:p w14:paraId="1E15C219" w14:textId="77777777" w:rsidR="00C56439" w:rsidRDefault="00C56439" w:rsidP="00BE0F69">
      <w:pPr>
        <w:pStyle w:val="GrundtextPosNr"/>
        <w:keepNext/>
        <w:keepLines/>
      </w:pPr>
      <w:r>
        <w:lastRenderedPageBreak/>
        <w:t>39.FA 08</w:t>
      </w:r>
    </w:p>
    <w:p w14:paraId="43C403A3" w14:textId="77777777" w:rsidR="00C56439" w:rsidRDefault="00C56439" w:rsidP="00BE0F69">
      <w:pPr>
        <w:pStyle w:val="Folgeposition"/>
      </w:pPr>
      <w:r>
        <w:t xml:space="preserve"> </w:t>
      </w:r>
      <w:r>
        <w:rPr>
          <w:sz w:val="12"/>
        </w:rPr>
        <w:t>+</w:t>
      </w:r>
      <w:r>
        <w:tab/>
        <w:t>Justierbare Aluminiumunterkonstruktion f.Agraffenbefestigung</w:t>
      </w:r>
      <w:r>
        <w:tab/>
        <w:t xml:space="preserve">m2 </w:t>
      </w:r>
    </w:p>
    <w:p w14:paraId="51CC53CA" w14:textId="77777777" w:rsidR="00C56439" w:rsidRDefault="00C56439" w:rsidP="00BE0F69">
      <w:pPr>
        <w:pStyle w:val="Langtext"/>
      </w:pPr>
      <w:r>
        <w:t>Berechenbare justierbare Aluminium-Unterkonstruktion für die Agraffenbefestigung entsprechend DIN 18516 unter Verwendung der gekennzeichneten Originalteile bestehend aus Wandwinkeln und Tragprofilen mit einer Werkstoffzusammensetzung EN AW-6063 T66, einer Mindestdicke von 1,5 mm und einer Dehngrenze Rp 0,2 ≥ 195 N/mm2.</w:t>
      </w:r>
    </w:p>
    <w:p w14:paraId="26B7427A" w14:textId="77777777" w:rsidR="00C56439" w:rsidRDefault="00C56439" w:rsidP="00BE0F69">
      <w:pPr>
        <w:pStyle w:val="Langtext"/>
      </w:pPr>
      <w:r>
        <w:t>Die Unterkonstruktion ist flucht- und lotrecht auszurichten.</w:t>
      </w:r>
    </w:p>
    <w:p w14:paraId="5F7E10D8" w14:textId="77777777" w:rsidR="00C56439" w:rsidRDefault="00C56439" w:rsidP="00BE0F69">
      <w:pPr>
        <w:pStyle w:val="Langtext"/>
      </w:pPr>
      <w:r>
        <w:t>Die Montage der Aluminiumunterkonstruktion erfolgt nach dem Unterkonstruktionshersteller. Als Befestigungsmittel im Verankerungsgrund sind ausschließlich bauaufsichtlich zugelassene Dübel und Schrauben zu verwenden.</w:t>
      </w:r>
    </w:p>
    <w:p w14:paraId="02591619" w14:textId="77777777" w:rsidR="00C56439" w:rsidRDefault="00C56439" w:rsidP="00BE0F69">
      <w:pPr>
        <w:pStyle w:val="Langtext"/>
      </w:pPr>
      <w:r>
        <w:t>Profilabstände, Abmessung von Fest- und Gleitpunkt sowie alle Befestigungs- und Verankerungsmittel nach statischer Berechnung, bzw. entsprechend den Angaben des Systemherstellers.</w:t>
      </w:r>
    </w:p>
    <w:p w14:paraId="2EB17894" w14:textId="77777777" w:rsidR="00C56439" w:rsidRDefault="00C56439" w:rsidP="00BE0F69">
      <w:pPr>
        <w:pStyle w:val="Langtext"/>
      </w:pPr>
      <w:r>
        <w:t>Vorhandene Gebäude-Dehnfugen müssen bei der Ausführung der Unterkonstruktion berücksichtigt werden.</w:t>
      </w:r>
    </w:p>
    <w:p w14:paraId="696B81C9" w14:textId="77777777" w:rsidR="00C56439" w:rsidRDefault="00C56439" w:rsidP="00BE0F69">
      <w:pPr>
        <w:pStyle w:val="Langtext"/>
      </w:pPr>
      <w:r>
        <w:t>Die Erstellung einer objektbezogenen Statik ist in die Einheitspreise einkalkuliert.</w:t>
      </w:r>
    </w:p>
    <w:p w14:paraId="5C5ED974" w14:textId="77777777" w:rsidR="00C56439" w:rsidRDefault="00C56439" w:rsidP="00BE0F69">
      <w:pPr>
        <w:pStyle w:val="Langtext"/>
      </w:pPr>
      <w:r>
        <w:t>System: ....</w:t>
      </w:r>
    </w:p>
    <w:p w14:paraId="3DC92463" w14:textId="77777777" w:rsidR="00C56439" w:rsidRDefault="00C56439" w:rsidP="00BE0F69">
      <w:pPr>
        <w:pStyle w:val="Langtext"/>
      </w:pPr>
      <w:r>
        <w:t>Angebotenes Erzeugnis: (....)</w:t>
      </w:r>
    </w:p>
    <w:p w14:paraId="6885BD5C" w14:textId="77777777" w:rsidR="00C56439" w:rsidRDefault="00C56439" w:rsidP="00BE0F69">
      <w:pPr>
        <w:pStyle w:val="TrennungULG"/>
        <w:keepNext w:val="0"/>
      </w:pPr>
    </w:p>
    <w:p w14:paraId="6DBE52A1" w14:textId="77777777" w:rsidR="00C56439" w:rsidRDefault="00C56439" w:rsidP="00BE0F69">
      <w:pPr>
        <w:pStyle w:val="ULG"/>
        <w:keepLines/>
      </w:pPr>
      <w:r>
        <w:t>39.FB</w:t>
      </w:r>
      <w:r>
        <w:rPr>
          <w:sz w:val="12"/>
        </w:rPr>
        <w:t xml:space="preserve"> + </w:t>
      </w:r>
      <w:r>
        <w:t>HPL Kompaktplatten m.Melaminharzoberfläche (Fundermax)</w:t>
      </w:r>
    </w:p>
    <w:p w14:paraId="3974CD05" w14:textId="77777777" w:rsidR="00C56439" w:rsidRDefault="00C56439" w:rsidP="00BE0F69">
      <w:pPr>
        <w:pStyle w:val="Langtext"/>
      </w:pPr>
      <w:r>
        <w:t>Version: 2023-09</w:t>
      </w:r>
    </w:p>
    <w:p w14:paraId="50EA0D43" w14:textId="77777777" w:rsidR="00C56439" w:rsidRDefault="00C56439" w:rsidP="00BE0F69">
      <w:pPr>
        <w:pStyle w:val="Langtext"/>
      </w:pPr>
      <w:r>
        <w:t>Im Folgenden ist das Liefern von HPL Kompaktplatten mit Melaminharzoberfläche beschrieben.</w:t>
      </w:r>
    </w:p>
    <w:p w14:paraId="3E0B9204" w14:textId="77777777" w:rsidR="00C56439" w:rsidRDefault="00C56439" w:rsidP="00BE0F69">
      <w:pPr>
        <w:pStyle w:val="Langtext"/>
      </w:pPr>
      <w:r>
        <w:t>Die Montage hat entsprechend den statischen Erfordernissen zu erfolgen und ist in eigenen Positionen beschrieben.</w:t>
      </w:r>
    </w:p>
    <w:p w14:paraId="5CED72A7" w14:textId="77777777" w:rsidR="00C56439" w:rsidRDefault="00C56439" w:rsidP="00BE0F69">
      <w:pPr>
        <w:pStyle w:val="Langtext"/>
      </w:pPr>
      <w:r>
        <w:t>Die Angaben des Plattenhersteller bezüglich Liefer-, Montage- bzw. Einbaubedingungen sowie Verarbeitungsrichtlinien sind zu beachten.</w:t>
      </w:r>
    </w:p>
    <w:p w14:paraId="1C544A49" w14:textId="77777777" w:rsidR="00C56439" w:rsidRDefault="00C56439" w:rsidP="00BE0F69">
      <w:pPr>
        <w:pStyle w:val="Langtext"/>
      </w:pPr>
      <w:r>
        <w:t>Nach Fertigstellung des Bauvorhabens muss eine Endreinigung gemäß den Empfehlungen des Herstellers durchgeführt werden.</w:t>
      </w:r>
    </w:p>
    <w:p w14:paraId="68B28F49" w14:textId="77777777" w:rsidR="00C56439" w:rsidRDefault="00C56439" w:rsidP="00BE0F69">
      <w:pPr>
        <w:pStyle w:val="Langtext"/>
      </w:pPr>
    </w:p>
    <w:p w14:paraId="252FC946" w14:textId="77777777" w:rsidR="00C56439" w:rsidRDefault="00C56439" w:rsidP="00BE0F69">
      <w:pPr>
        <w:pStyle w:val="Langtext"/>
      </w:pPr>
      <w:r>
        <w:t>Angaben zum Plattenmaterial:</w:t>
      </w:r>
    </w:p>
    <w:p w14:paraId="35494F88" w14:textId="77777777" w:rsidR="00C56439" w:rsidRDefault="00C56439" w:rsidP="00BE0F69">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587CEAB9" w14:textId="77777777" w:rsidR="00C56439" w:rsidRDefault="00C56439" w:rsidP="00BE0F69">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4B459EA3" w14:textId="77777777" w:rsidR="00C56439" w:rsidRDefault="00C56439" w:rsidP="00BE0F69">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 Die Kanten der HPL Kompaktplatten mit Melaminharzoberfläche müssen nach dem Zuschnitt nicht versiegelt werden.</w:t>
      </w:r>
    </w:p>
    <w:p w14:paraId="48E3AE7A" w14:textId="77777777" w:rsidR="00C56439" w:rsidRDefault="00C56439" w:rsidP="00BE0F69">
      <w:pPr>
        <w:pStyle w:val="Langtext"/>
      </w:pPr>
      <w:r>
        <w:t>Die HPL Kompaktplatten mit Melaminharzoberfläche können als FSC oder PEFC zertifiziert bezogen werden.</w:t>
      </w:r>
    </w:p>
    <w:p w14:paraId="61A9614D" w14:textId="77777777" w:rsidR="00C56439" w:rsidRDefault="00C56439" w:rsidP="00BE0F69">
      <w:pPr>
        <w:pStyle w:val="Langtext"/>
      </w:pPr>
      <w:r>
        <w:t>Nachweis einer nachhaltigen Rohstoffherkunft (z.B. PEFC und FSC).</w:t>
      </w:r>
    </w:p>
    <w:p w14:paraId="3A069ECA" w14:textId="77777777" w:rsidR="00C56439" w:rsidRDefault="00C56439" w:rsidP="00BE0F69">
      <w:pPr>
        <w:pStyle w:val="Langtext"/>
      </w:pPr>
      <w:r>
        <w:t>Nachweis der umweltrelevanten Eigenschaften des Produktes (z.B. Umweltproduktdeklaration EPD oder FDES).</w:t>
      </w:r>
    </w:p>
    <w:p w14:paraId="2B0680BA" w14:textId="77777777" w:rsidR="00C56439" w:rsidRDefault="00C56439" w:rsidP="00BE0F69">
      <w:pPr>
        <w:pStyle w:val="Langtext"/>
      </w:pPr>
      <w:r>
        <w:t>Nachweis des Beitrags für die ökologischen, soziokulturellen und ökonomischen Qualitäten von Gebäuden (z.B Qualitätssiegel Nachhaltiges Gebäude QNG).</w:t>
      </w:r>
    </w:p>
    <w:p w14:paraId="33853524" w14:textId="77777777" w:rsidR="00C56439" w:rsidRDefault="00C56439" w:rsidP="00BE0F69">
      <w:pPr>
        <w:pStyle w:val="Langtext"/>
      </w:pPr>
      <w:r>
        <w:t>Nachweis des Emissionsverhalten (z.B. VOC nach ISO 16000, Formaldehydemission nach EN 16516 oder EN 717-2, GREENGUARD).</w:t>
      </w:r>
    </w:p>
    <w:p w14:paraId="18546A31" w14:textId="77777777" w:rsidR="00C56439" w:rsidRDefault="00C56439" w:rsidP="00BE0F69">
      <w:pPr>
        <w:pStyle w:val="Langtext"/>
      </w:pPr>
    </w:p>
    <w:p w14:paraId="797A918B" w14:textId="77777777" w:rsidR="00C56439" w:rsidRDefault="00C56439" w:rsidP="00BE0F69">
      <w:pPr>
        <w:pStyle w:val="Langtext"/>
      </w:pPr>
      <w:r>
        <w:t>Technische Beschreibung:</w:t>
      </w:r>
    </w:p>
    <w:p w14:paraId="6E2E8717" w14:textId="77777777" w:rsidR="00C56439" w:rsidRDefault="00C56439" w:rsidP="00BE0F69">
      <w:pPr>
        <w:pStyle w:val="Langtext"/>
      </w:pPr>
      <w:r>
        <w:t>• Lichtechtheit: ≥ Grad 4 gemäß EN 438-2:2016</w:t>
      </w:r>
    </w:p>
    <w:p w14:paraId="0A017877" w14:textId="77777777" w:rsidR="00C56439" w:rsidRDefault="00C56439" w:rsidP="00BE0F69">
      <w:pPr>
        <w:pStyle w:val="Langtext"/>
      </w:pPr>
      <w:r>
        <w:t>• Kratzfestigkeit: ≥ Grad 3 (4N) gemäß EN 438-2:2016</w:t>
      </w:r>
    </w:p>
    <w:p w14:paraId="7577317D" w14:textId="77777777" w:rsidR="00C56439" w:rsidRDefault="00C56439" w:rsidP="00BE0F69">
      <w:pPr>
        <w:pStyle w:val="Langtext"/>
      </w:pPr>
      <w:r>
        <w:t>• Oberflächenabrieb: ≥ 150 Umdrehungen gemäß EN 438-2:2016</w:t>
      </w:r>
    </w:p>
    <w:p w14:paraId="78B27474" w14:textId="77777777" w:rsidR="00C56439" w:rsidRDefault="00C56439" w:rsidP="00BE0F69">
      <w:pPr>
        <w:pStyle w:val="Langtext"/>
      </w:pPr>
      <w:r>
        <w:t>• Stoßbeanspruchung m. kleiner Kugel: ≤ 10 N gemäß EN 438-2:2016</w:t>
      </w:r>
    </w:p>
    <w:p w14:paraId="712A83A5" w14:textId="77777777" w:rsidR="00C56439" w:rsidRDefault="00C56439" w:rsidP="00BE0F69">
      <w:pPr>
        <w:pStyle w:val="Langtext"/>
      </w:pPr>
      <w:r>
        <w:t>• Fleckenunempfindlichkeit: ≥ Grad 4 gemäß EN 438-2:2016</w:t>
      </w:r>
    </w:p>
    <w:p w14:paraId="07093460" w14:textId="77777777" w:rsidR="00C56439" w:rsidRDefault="00C56439" w:rsidP="00BE0F69">
      <w:pPr>
        <w:pStyle w:val="Langtext"/>
      </w:pPr>
      <w:r>
        <w:t>• Oberfläche: Lösemittelbeständig, kratzfest, leicht zu reinigen, hitzebeständig, lebensmittelecht, schlagzäh, widerstandsfähig</w:t>
      </w:r>
    </w:p>
    <w:p w14:paraId="072AFBDA" w14:textId="77777777" w:rsidR="00C56439" w:rsidRDefault="00C56439" w:rsidP="00BE0F69">
      <w:pPr>
        <w:pStyle w:val="Langtext"/>
      </w:pPr>
      <w:r>
        <w:t>• Biegefestigkeit: ≥ 80 MPa gemäß EN 438-2:2016</w:t>
      </w:r>
    </w:p>
    <w:p w14:paraId="170C9DC9" w14:textId="77777777" w:rsidR="00C56439" w:rsidRDefault="00C56439" w:rsidP="00BE0F69">
      <w:pPr>
        <w:pStyle w:val="Langtext"/>
      </w:pPr>
      <w:r>
        <w:t>• E-Modul: ≥ 9000 MPa gemäß EN 438-2:2016</w:t>
      </w:r>
    </w:p>
    <w:p w14:paraId="5A0DD55A" w14:textId="77777777" w:rsidR="00C56439" w:rsidRDefault="00C56439" w:rsidP="00BE0F69">
      <w:pPr>
        <w:pStyle w:val="Langtext"/>
      </w:pPr>
      <w:r>
        <w:t>• Brennbarkeit: Standardqualität:</w:t>
      </w:r>
    </w:p>
    <w:p w14:paraId="5FBEB369" w14:textId="77777777" w:rsidR="00C56439" w:rsidRDefault="00C56439" w:rsidP="00BE0F69">
      <w:pPr>
        <w:pStyle w:val="Langtext"/>
      </w:pPr>
      <w:r>
        <w:t>Typ Cgs: Euroclass D-s2,d0 gemäß EN 13501-1</w:t>
      </w:r>
    </w:p>
    <w:p w14:paraId="31F5BB8E" w14:textId="77777777" w:rsidR="00C56439" w:rsidRDefault="00C56439" w:rsidP="00BE0F69">
      <w:pPr>
        <w:pStyle w:val="Langtext"/>
      </w:pPr>
      <w:r>
        <w:t>Typ CGF: Euroclass B-s2,d0 gemäß EN 13501-1</w:t>
      </w:r>
    </w:p>
    <w:p w14:paraId="3B290C74" w14:textId="77777777" w:rsidR="00C56439" w:rsidRDefault="00C56439" w:rsidP="00BE0F69">
      <w:pPr>
        <w:pStyle w:val="Langtext"/>
      </w:pPr>
      <w:r>
        <w:t>• Raumgewicht: ≥ 1350 kg/m3 EN 438-2:2016</w:t>
      </w:r>
    </w:p>
    <w:p w14:paraId="30CF9E20" w14:textId="77777777" w:rsidR="00C56439" w:rsidRDefault="00C56439" w:rsidP="00BE0F69">
      <w:pPr>
        <w:pStyle w:val="Langtext"/>
      </w:pPr>
      <w:r>
        <w:t>• Plattendicke: 2 bis 20 mm</w:t>
      </w:r>
    </w:p>
    <w:p w14:paraId="27F1FF41" w14:textId="77777777" w:rsidR="00C56439" w:rsidRDefault="00C56439" w:rsidP="00BE0F69">
      <w:pPr>
        <w:pStyle w:val="Langtext"/>
      </w:pPr>
      <w:r>
        <w:t>Plattenformate und Oberfläche:</w:t>
      </w:r>
    </w:p>
    <w:p w14:paraId="09DA1AFC" w14:textId="77777777" w:rsidR="00C56439" w:rsidRDefault="00C56439" w:rsidP="00BE0F69">
      <w:pPr>
        <w:pStyle w:val="Langtext"/>
      </w:pPr>
      <w:r>
        <w:t>• TK: 2140 x 1060 mm = 2,27 m² FH</w:t>
      </w:r>
    </w:p>
    <w:p w14:paraId="0F49FC22" w14:textId="77777777" w:rsidR="00C56439" w:rsidRDefault="00C56439" w:rsidP="00BE0F69">
      <w:pPr>
        <w:pStyle w:val="Langtext"/>
      </w:pPr>
      <w:r>
        <w:t>• GR: 2800 x 1300 mm = 3,64 m² FH, MT</w:t>
      </w:r>
    </w:p>
    <w:p w14:paraId="245A5BE0" w14:textId="77777777" w:rsidR="00C56439" w:rsidRDefault="00C56439" w:rsidP="00BE0F69">
      <w:pPr>
        <w:pStyle w:val="Langtext"/>
      </w:pPr>
      <w:r>
        <w:lastRenderedPageBreak/>
        <w:t>• SP: 2800 x 1854 mm = 5,19 m2 FH</w:t>
      </w:r>
    </w:p>
    <w:p w14:paraId="39836AB4" w14:textId="77777777" w:rsidR="00C56439" w:rsidRDefault="00C56439" w:rsidP="00BE0F69">
      <w:pPr>
        <w:pStyle w:val="Langtext"/>
      </w:pPr>
      <w:r>
        <w:t>• JU: 4100 x 1630 mm = 5,98 m2 FH, RO, SG, SX</w:t>
      </w:r>
    </w:p>
    <w:p w14:paraId="01A15C6D" w14:textId="77777777" w:rsidR="00C56439" w:rsidRDefault="00C56439" w:rsidP="00BE0F69">
      <w:pPr>
        <w:pStyle w:val="Langtext"/>
      </w:pPr>
      <w:r>
        <w:t>• OF: 3670 x 1300 mm = 5,33 m2 FH</w:t>
      </w:r>
    </w:p>
    <w:p w14:paraId="26637DB1" w14:textId="77777777" w:rsidR="00C56439" w:rsidRDefault="00C56439" w:rsidP="00BE0F69">
      <w:pPr>
        <w:pStyle w:val="Langtext"/>
      </w:pPr>
      <w:r>
        <w:t>• XL: 4100 x 1854 mm = 7,60 m2 FH</w:t>
      </w:r>
    </w:p>
    <w:p w14:paraId="51D9BCB4" w14:textId="77777777" w:rsidR="00C56439" w:rsidRDefault="00C56439" w:rsidP="00BE0F69">
      <w:pPr>
        <w:pStyle w:val="Langtext"/>
      </w:pPr>
      <w:r>
        <w:t>Besäumschnitte sind auszuführen! (z.B.: 2140 x 1060 mm = 2130 x 1050 mm)</w:t>
      </w:r>
    </w:p>
    <w:p w14:paraId="29291CB9" w14:textId="77777777" w:rsidR="00C56439" w:rsidRDefault="00C56439" w:rsidP="00BE0F69">
      <w:pPr>
        <w:pStyle w:val="Langtext"/>
      </w:pPr>
      <w:r>
        <w:t>Kern: Schwarz mit bis zu 100% Kernpapier aus Post-Consumer-Recyclingfaser; alternativ Kern schwarz F-Qualität</w:t>
      </w:r>
    </w:p>
    <w:p w14:paraId="293FA067" w14:textId="77777777" w:rsidR="00C56439" w:rsidRDefault="00C56439" w:rsidP="00BE0F69">
      <w:pPr>
        <w:pStyle w:val="Kommentar"/>
      </w:pPr>
    </w:p>
    <w:p w14:paraId="08F955EE" w14:textId="77777777" w:rsidR="00C56439" w:rsidRDefault="00C56439" w:rsidP="00BE0F69">
      <w:pPr>
        <w:pStyle w:val="Kommentar"/>
      </w:pPr>
      <w:r>
        <w:t>Kommentar:</w:t>
      </w:r>
    </w:p>
    <w:p w14:paraId="60623C03" w14:textId="77777777" w:rsidR="00C56439" w:rsidRDefault="00C56439" w:rsidP="00BE0F69">
      <w:pPr>
        <w:pStyle w:val="Kommentar"/>
      </w:pPr>
      <w:r>
        <w:t>Produktspezifische Ausschreibungstexte (Produktbeschreibungen) sind für Ausschreibungen gemäß Bundesvergabegesetz (BVergG) nicht geeignet.</w:t>
      </w:r>
    </w:p>
    <w:p w14:paraId="33A533E7" w14:textId="77777777" w:rsidR="00C56439" w:rsidRDefault="00C56439" w:rsidP="00BE0F69">
      <w:pPr>
        <w:pStyle w:val="Kommentar"/>
      </w:pPr>
      <w:r>
        <w:t>Sie dienen als Vorlage für frei formulierte Positionen und müssen inhaltlich so abgeändert werden, dass den Anforderungen des BVergG entsprochen wird (z.B. Kriterien der Gleichwertigkeit ergänzen).</w:t>
      </w:r>
    </w:p>
    <w:p w14:paraId="63C50593" w14:textId="77777777" w:rsidR="00C56439" w:rsidRDefault="00C56439" w:rsidP="00BE0F69">
      <w:pPr>
        <w:pStyle w:val="TrennungPOS"/>
      </w:pPr>
    </w:p>
    <w:p w14:paraId="1873BE62" w14:textId="77777777" w:rsidR="00C56439" w:rsidRDefault="00C56439" w:rsidP="00BE0F69">
      <w:pPr>
        <w:pStyle w:val="GrundtextPosNr"/>
        <w:keepNext/>
        <w:keepLines/>
      </w:pPr>
      <w:r>
        <w:t>39.FB 01</w:t>
      </w:r>
    </w:p>
    <w:p w14:paraId="2B5B713F" w14:textId="77777777" w:rsidR="00C56439" w:rsidRDefault="00C56439" w:rsidP="00BE0F69">
      <w:pPr>
        <w:pStyle w:val="Folgeposition"/>
      </w:pPr>
      <w:r>
        <w:t xml:space="preserve"> </w:t>
      </w:r>
      <w:r>
        <w:rPr>
          <w:sz w:val="12"/>
        </w:rPr>
        <w:t>+</w:t>
      </w:r>
      <w:r>
        <w:tab/>
        <w:t>HPL Kompaktplatten m.Melaminharzoberfläche Dekorgr.UNI</w:t>
      </w:r>
      <w:r>
        <w:tab/>
        <w:t xml:space="preserve">m2 </w:t>
      </w:r>
    </w:p>
    <w:p w14:paraId="6E1447D7" w14:textId="77777777" w:rsidR="00C56439" w:rsidRDefault="00C56439" w:rsidP="00BE0F69">
      <w:pPr>
        <w:pStyle w:val="Langtext"/>
      </w:pPr>
      <w:r>
        <w:t>HPL Kompaktplatten mit Melaminharzoberfläche gemäß EN 438 - 4.</w:t>
      </w:r>
    </w:p>
    <w:p w14:paraId="1B14E7A9" w14:textId="77777777" w:rsidR="00C56439" w:rsidRDefault="00C56439" w:rsidP="00BE0F69">
      <w:pPr>
        <w:pStyle w:val="Langtext"/>
      </w:pPr>
      <w:r>
        <w:t>Baustoffklasse Euroclass:</w:t>
      </w:r>
    </w:p>
    <w:p w14:paraId="0C080F3F" w14:textId="77777777" w:rsidR="00C56439" w:rsidRDefault="00C56439" w:rsidP="00BE0F69">
      <w:pPr>
        <w:pStyle w:val="Langtext"/>
      </w:pPr>
      <w:r>
        <w:t>Typ CGS: D-s2,d0 nach EN 13501-1</w:t>
      </w:r>
    </w:p>
    <w:p w14:paraId="2C3D96FD" w14:textId="77777777" w:rsidR="00C56439" w:rsidRDefault="00C56439" w:rsidP="00BE0F69">
      <w:pPr>
        <w:pStyle w:val="Langtext"/>
      </w:pPr>
      <w:r>
        <w:t>Typ CGF: B-s2,d0 nach EN 13501-1</w:t>
      </w:r>
    </w:p>
    <w:p w14:paraId="51D63D1A" w14:textId="77777777" w:rsidR="00C56439" w:rsidRDefault="00C56439" w:rsidP="00BE0F69">
      <w:pPr>
        <w:pStyle w:val="Langtext"/>
      </w:pPr>
      <w:r>
        <w:t>Abgerechnet wird die gesamte abgewickelte Bekleidungsfläche.</w:t>
      </w:r>
    </w:p>
    <w:p w14:paraId="22F2FC71" w14:textId="77777777" w:rsidR="00C56439" w:rsidRDefault="00C56439" w:rsidP="00BE0F69">
      <w:pPr>
        <w:pStyle w:val="Langtext"/>
      </w:pPr>
      <w:r>
        <w:t>Dekorgruppe UNI</w:t>
      </w:r>
    </w:p>
    <w:p w14:paraId="5ECB4767" w14:textId="77777777" w:rsidR="00C56439" w:rsidRDefault="00C56439" w:rsidP="00BE0F69">
      <w:pPr>
        <w:pStyle w:val="Langtext"/>
      </w:pPr>
      <w:r>
        <w:t>Dekornummer (gemäß aktueller Kollektion): _ _ _</w:t>
      </w:r>
    </w:p>
    <w:p w14:paraId="377F17C8" w14:textId="77777777" w:rsidR="00C56439" w:rsidRDefault="00C56439" w:rsidP="00BE0F69">
      <w:pPr>
        <w:pStyle w:val="Langtext"/>
      </w:pPr>
      <w:r>
        <w:t>Rückseite: Standardmäßig beidseitig das gleiche Dekor</w:t>
      </w:r>
    </w:p>
    <w:p w14:paraId="21C01392" w14:textId="77777777" w:rsidR="00C56439" w:rsidRDefault="00C56439" w:rsidP="00BE0F69">
      <w:pPr>
        <w:pStyle w:val="Langtext"/>
      </w:pPr>
      <w:r>
        <w:t>• Oberfläche (FH/MT/RO/SG/SX): _ _ _</w:t>
      </w:r>
    </w:p>
    <w:p w14:paraId="60BB9F8E" w14:textId="77777777" w:rsidR="00C56439" w:rsidRDefault="00C56439" w:rsidP="00BE0F69">
      <w:pPr>
        <w:pStyle w:val="Langtext"/>
      </w:pPr>
      <w:r>
        <w:t>• Typ (CGS/CGF): _ _ _</w:t>
      </w:r>
    </w:p>
    <w:p w14:paraId="18E4EA6C" w14:textId="77777777" w:rsidR="00C56439" w:rsidRDefault="00C56439" w:rsidP="00BE0F69">
      <w:pPr>
        <w:pStyle w:val="Langtext"/>
      </w:pPr>
      <w:r>
        <w:t>• Plattendicke (2 bis 20 mm): _ _ _</w:t>
      </w:r>
    </w:p>
    <w:p w14:paraId="2101F0ED" w14:textId="77777777" w:rsidR="00C56439" w:rsidRDefault="00C56439" w:rsidP="00BE0F69">
      <w:pPr>
        <w:pStyle w:val="Langtext"/>
      </w:pPr>
      <w:r>
        <w:t>Plattenformat: _ _ _</w:t>
      </w:r>
    </w:p>
    <w:p w14:paraId="628476B5" w14:textId="77777777" w:rsidR="00C56439" w:rsidRDefault="00C56439" w:rsidP="00BE0F69">
      <w:pPr>
        <w:pStyle w:val="Langtext"/>
      </w:pPr>
      <w:r>
        <w:t>• TK: 2140 x 1060 mm = 2,27 m2 FH</w:t>
      </w:r>
    </w:p>
    <w:p w14:paraId="0ECAE9F4" w14:textId="77777777" w:rsidR="00C56439" w:rsidRDefault="00C56439" w:rsidP="00BE0F69">
      <w:pPr>
        <w:pStyle w:val="Langtext"/>
      </w:pPr>
      <w:r>
        <w:t>• GR: 2800 x 1300 mm = 3,64 m2 FH, MT</w:t>
      </w:r>
    </w:p>
    <w:p w14:paraId="197DF435" w14:textId="77777777" w:rsidR="00C56439" w:rsidRDefault="00C56439" w:rsidP="00BE0F69">
      <w:pPr>
        <w:pStyle w:val="Langtext"/>
      </w:pPr>
      <w:r>
        <w:t>• SP: 2800 x 1854 mm = 5,19 m2 FH</w:t>
      </w:r>
    </w:p>
    <w:p w14:paraId="100E626F" w14:textId="77777777" w:rsidR="00C56439" w:rsidRDefault="00C56439" w:rsidP="00BE0F69">
      <w:pPr>
        <w:pStyle w:val="Langtext"/>
      </w:pPr>
      <w:r>
        <w:t>• JU: 4100 x 1300 mm = 5,33 m2 FH, RO, SG, SX</w:t>
      </w:r>
    </w:p>
    <w:p w14:paraId="12E2F340" w14:textId="77777777" w:rsidR="00C56439" w:rsidRDefault="00C56439" w:rsidP="00BE0F69">
      <w:pPr>
        <w:pStyle w:val="Langtext"/>
      </w:pPr>
      <w:r>
        <w:t>• OF: 3670 x 1630 mm = 5,98 m2 FH</w:t>
      </w:r>
    </w:p>
    <w:p w14:paraId="279A9733" w14:textId="77777777" w:rsidR="00C56439" w:rsidRDefault="00C56439" w:rsidP="00BE0F69">
      <w:pPr>
        <w:pStyle w:val="Langtext"/>
      </w:pPr>
      <w:r>
        <w:t>• XL: 4100 x 1854 mm = 7,60 m2 FH</w:t>
      </w:r>
    </w:p>
    <w:p w14:paraId="70A734CC" w14:textId="77777777" w:rsidR="00C56439" w:rsidRDefault="00C56439" w:rsidP="00BE0F69">
      <w:pPr>
        <w:pStyle w:val="Langtext"/>
      </w:pPr>
      <w:r>
        <w:t>Besäumschnitte sind auszuführen! (z.B.: 4100 x 1300 mm = 4090 x 1290 mm)</w:t>
      </w:r>
    </w:p>
    <w:p w14:paraId="59A17BEE" w14:textId="77777777" w:rsidR="00C56439" w:rsidRDefault="00C56439" w:rsidP="00BE0F69">
      <w:pPr>
        <w:pStyle w:val="Langtext"/>
      </w:pPr>
      <w:r>
        <w:t>Toleranzen: +10 / -0 mm</w:t>
      </w:r>
    </w:p>
    <w:p w14:paraId="231C4330" w14:textId="77777777" w:rsidR="00C56439" w:rsidRDefault="00C56439" w:rsidP="00BE0F69">
      <w:pPr>
        <w:pStyle w:val="Langtext"/>
      </w:pPr>
      <w:r>
        <w:t>z.B. Max Compact Interior von Fundermax oder Gleichwertiges.</w:t>
      </w:r>
    </w:p>
    <w:p w14:paraId="0E4A473B" w14:textId="77777777" w:rsidR="00C56439" w:rsidRDefault="00C56439" w:rsidP="00BE0F69">
      <w:pPr>
        <w:pStyle w:val="Langtext"/>
      </w:pPr>
      <w:r>
        <w:t>Angebotenes Erzeugnis: (....)</w:t>
      </w:r>
    </w:p>
    <w:p w14:paraId="529B5E27" w14:textId="77777777" w:rsidR="00C56439" w:rsidRDefault="00C56439" w:rsidP="00BE0F69">
      <w:pPr>
        <w:pStyle w:val="TrennungPOS"/>
      </w:pPr>
    </w:p>
    <w:p w14:paraId="2D77CF18" w14:textId="77777777" w:rsidR="00C56439" w:rsidRDefault="00C56439" w:rsidP="00BE0F69">
      <w:pPr>
        <w:pStyle w:val="GrundtextPosNr"/>
        <w:keepNext/>
        <w:keepLines/>
      </w:pPr>
      <w:r>
        <w:t>39.FB 02</w:t>
      </w:r>
    </w:p>
    <w:p w14:paraId="685085C9" w14:textId="77777777" w:rsidR="00C56439" w:rsidRDefault="00C56439" w:rsidP="00BE0F69">
      <w:pPr>
        <w:pStyle w:val="Folgeposition"/>
      </w:pPr>
      <w:r>
        <w:t xml:space="preserve"> </w:t>
      </w:r>
      <w:r>
        <w:rPr>
          <w:sz w:val="12"/>
        </w:rPr>
        <w:t>+</w:t>
      </w:r>
      <w:r>
        <w:tab/>
        <w:t>HPL Kompaktplatten m.Melaminharzoberfläche Dekorgr.Nature</w:t>
      </w:r>
      <w:r>
        <w:tab/>
        <w:t xml:space="preserve">m2 </w:t>
      </w:r>
    </w:p>
    <w:p w14:paraId="74296774" w14:textId="77777777" w:rsidR="00C56439" w:rsidRDefault="00C56439" w:rsidP="00BE0F69">
      <w:pPr>
        <w:pStyle w:val="Langtext"/>
      </w:pPr>
      <w:r>
        <w:t>HPL Kompaktplatten mit Melaminharzoberfläche gemäß EN 438 - 4 nur liefern.</w:t>
      </w:r>
    </w:p>
    <w:p w14:paraId="7372BB82" w14:textId="77777777" w:rsidR="00C56439" w:rsidRDefault="00C56439" w:rsidP="00BE0F69">
      <w:pPr>
        <w:pStyle w:val="Langtext"/>
      </w:pPr>
      <w:r>
        <w:t>Baustoffklasse Euroclass:</w:t>
      </w:r>
    </w:p>
    <w:p w14:paraId="13905980" w14:textId="77777777" w:rsidR="00C56439" w:rsidRDefault="00C56439" w:rsidP="00BE0F69">
      <w:pPr>
        <w:pStyle w:val="Langtext"/>
      </w:pPr>
      <w:r>
        <w:t>Typ CGS: D-s2,d0 nach EN 13501-1</w:t>
      </w:r>
    </w:p>
    <w:p w14:paraId="23C62CF0" w14:textId="77777777" w:rsidR="00C56439" w:rsidRDefault="00C56439" w:rsidP="00BE0F69">
      <w:pPr>
        <w:pStyle w:val="Langtext"/>
      </w:pPr>
      <w:r>
        <w:t>Typ CGF: B-s2,d0 nach EN 13501-1</w:t>
      </w:r>
    </w:p>
    <w:p w14:paraId="04B6B7D3" w14:textId="77777777" w:rsidR="00C56439" w:rsidRDefault="00C56439" w:rsidP="00BE0F69">
      <w:pPr>
        <w:pStyle w:val="Langtext"/>
      </w:pPr>
      <w:r>
        <w:t>Abgerechnet wird die gesamte abgewickelte Bekleidungsfläche.</w:t>
      </w:r>
    </w:p>
    <w:p w14:paraId="70B6DBD0" w14:textId="77777777" w:rsidR="00C56439" w:rsidRDefault="00C56439" w:rsidP="00BE0F69">
      <w:pPr>
        <w:pStyle w:val="Langtext"/>
      </w:pPr>
      <w:r>
        <w:t>Dekorgruppe Nature</w:t>
      </w:r>
    </w:p>
    <w:p w14:paraId="321BA350" w14:textId="77777777" w:rsidR="00C56439" w:rsidRDefault="00C56439" w:rsidP="00BE0F69">
      <w:pPr>
        <w:pStyle w:val="Langtext"/>
      </w:pPr>
      <w:r>
        <w:t>Dekornummer (gemäß aktuellerKollektion): _ _ _</w:t>
      </w:r>
    </w:p>
    <w:p w14:paraId="69550B80" w14:textId="77777777" w:rsidR="00C56439" w:rsidRDefault="00C56439" w:rsidP="00BE0F69">
      <w:pPr>
        <w:pStyle w:val="Langtext"/>
      </w:pPr>
      <w:r>
        <w:t>Rückseite: Standardmäßig beidseitig das gleiche Dekor</w:t>
      </w:r>
    </w:p>
    <w:p w14:paraId="7EA72CBA" w14:textId="77777777" w:rsidR="00C56439" w:rsidRDefault="00C56439" w:rsidP="00BE0F69">
      <w:pPr>
        <w:pStyle w:val="Langtext"/>
      </w:pPr>
      <w:r>
        <w:t>• Oberfläche (FH/MT/RO/SG/SX): _ _ _</w:t>
      </w:r>
    </w:p>
    <w:p w14:paraId="6E6BC5BE" w14:textId="77777777" w:rsidR="00C56439" w:rsidRDefault="00C56439" w:rsidP="00BE0F69">
      <w:pPr>
        <w:pStyle w:val="Langtext"/>
      </w:pPr>
      <w:r>
        <w:t>• Typ (CGS/CGF): _ _ _</w:t>
      </w:r>
    </w:p>
    <w:p w14:paraId="378DF2B3" w14:textId="77777777" w:rsidR="00C56439" w:rsidRDefault="00C56439" w:rsidP="00BE0F69">
      <w:pPr>
        <w:pStyle w:val="Langtext"/>
      </w:pPr>
      <w:r>
        <w:t>• Plattendicke (2 bis 20 mm): _ _ _</w:t>
      </w:r>
    </w:p>
    <w:p w14:paraId="5BA48D6D" w14:textId="77777777" w:rsidR="00C56439" w:rsidRDefault="00C56439" w:rsidP="00BE0F69">
      <w:pPr>
        <w:pStyle w:val="Langtext"/>
      </w:pPr>
      <w:r>
        <w:t>Plattenformat: _ _ _</w:t>
      </w:r>
    </w:p>
    <w:p w14:paraId="52D2649D" w14:textId="77777777" w:rsidR="00C56439" w:rsidRDefault="00C56439" w:rsidP="00BE0F69">
      <w:pPr>
        <w:pStyle w:val="Langtext"/>
      </w:pPr>
      <w:r>
        <w:t>• TK: 2140 x 1060 mm = 2,27 m2 FH</w:t>
      </w:r>
    </w:p>
    <w:p w14:paraId="6C6AC8F4" w14:textId="77777777" w:rsidR="00C56439" w:rsidRDefault="00C56439" w:rsidP="00BE0F69">
      <w:pPr>
        <w:pStyle w:val="Langtext"/>
      </w:pPr>
      <w:r>
        <w:t>• GR: 2800 x 1300 mm = 3,64 m2 FH, MT</w:t>
      </w:r>
    </w:p>
    <w:p w14:paraId="57AC2463" w14:textId="77777777" w:rsidR="00C56439" w:rsidRDefault="00C56439" w:rsidP="00BE0F69">
      <w:pPr>
        <w:pStyle w:val="Langtext"/>
      </w:pPr>
      <w:r>
        <w:t>• SP: 2800 x 1854 mm = 5,19 m2 FH</w:t>
      </w:r>
    </w:p>
    <w:p w14:paraId="01FCCB9A" w14:textId="77777777" w:rsidR="00C56439" w:rsidRDefault="00C56439" w:rsidP="00BE0F69">
      <w:pPr>
        <w:pStyle w:val="Langtext"/>
      </w:pPr>
      <w:r>
        <w:t>• JU: 4100 x 1300 mm = 5,33 m2 FH, RO, SG, SX</w:t>
      </w:r>
    </w:p>
    <w:p w14:paraId="5A1B7A0E" w14:textId="77777777" w:rsidR="00C56439" w:rsidRDefault="00C56439" w:rsidP="00BE0F69">
      <w:pPr>
        <w:pStyle w:val="Langtext"/>
      </w:pPr>
      <w:r>
        <w:t>• OF: 3670 x 1630 mm = 5,98 m2 FH</w:t>
      </w:r>
    </w:p>
    <w:p w14:paraId="6B26643F" w14:textId="77777777" w:rsidR="00C56439" w:rsidRDefault="00C56439" w:rsidP="00213FC8">
      <w:pPr>
        <w:pStyle w:val="Langtext"/>
      </w:pPr>
      <w:r>
        <w:t>• XL: 4100 x 1854 mm = 7,60 m2 FH</w:t>
      </w:r>
    </w:p>
    <w:p w14:paraId="3AE0AAB7" w14:textId="77777777" w:rsidR="00C56439" w:rsidRDefault="00C56439" w:rsidP="00213FC8">
      <w:pPr>
        <w:pStyle w:val="Langtext"/>
      </w:pPr>
      <w:r>
        <w:t>Besäumschnitte sind auszuführen! (z.B.: 4100 x 1300 mm = 4090 x 1290 mm)</w:t>
      </w:r>
    </w:p>
    <w:p w14:paraId="580202A0" w14:textId="77777777" w:rsidR="00C56439" w:rsidRDefault="00C56439" w:rsidP="00213FC8">
      <w:pPr>
        <w:pStyle w:val="Langtext"/>
      </w:pPr>
      <w:r>
        <w:t>Toleranzen: +10 / -0 mm</w:t>
      </w:r>
    </w:p>
    <w:p w14:paraId="602B8D4A" w14:textId="77777777" w:rsidR="00C56439" w:rsidRDefault="00C56439" w:rsidP="00213FC8">
      <w:pPr>
        <w:pStyle w:val="Langtext"/>
      </w:pPr>
      <w:r>
        <w:t>z.B. Max Compact Interior von Fundermax oder Gleichwertiges.</w:t>
      </w:r>
    </w:p>
    <w:p w14:paraId="01D82F92" w14:textId="77777777" w:rsidR="00C56439" w:rsidRDefault="00C56439" w:rsidP="00213FC8">
      <w:pPr>
        <w:pStyle w:val="Langtext"/>
      </w:pPr>
      <w:r>
        <w:t>Angebotenes Erzeugnis: (....)</w:t>
      </w:r>
    </w:p>
    <w:p w14:paraId="5DA5A5CA" w14:textId="77777777" w:rsidR="00C56439" w:rsidRDefault="00C56439" w:rsidP="00213FC8">
      <w:pPr>
        <w:pStyle w:val="TrennungPOS"/>
      </w:pPr>
    </w:p>
    <w:p w14:paraId="36D6279A" w14:textId="77777777" w:rsidR="00C56439" w:rsidRDefault="00C56439" w:rsidP="00213FC8">
      <w:pPr>
        <w:pStyle w:val="GrundtextPosNr"/>
        <w:keepNext/>
        <w:keepLines/>
      </w:pPr>
      <w:r>
        <w:lastRenderedPageBreak/>
        <w:t>39.FB 03</w:t>
      </w:r>
    </w:p>
    <w:p w14:paraId="50BA1B08" w14:textId="77777777" w:rsidR="00C56439" w:rsidRDefault="00C56439" w:rsidP="00213FC8">
      <w:pPr>
        <w:pStyle w:val="Folgeposition"/>
      </w:pPr>
      <w:r>
        <w:t xml:space="preserve"> </w:t>
      </w:r>
      <w:r>
        <w:rPr>
          <w:sz w:val="12"/>
        </w:rPr>
        <w:t>+</w:t>
      </w:r>
      <w:r>
        <w:tab/>
        <w:t>HPL Kompaktplatten m.Melaminharzoberfläche Dekorgr.Material</w:t>
      </w:r>
      <w:r>
        <w:tab/>
        <w:t xml:space="preserve">m2 </w:t>
      </w:r>
    </w:p>
    <w:p w14:paraId="0EABE4D1" w14:textId="77777777" w:rsidR="00C56439" w:rsidRDefault="00C56439" w:rsidP="00213FC8">
      <w:pPr>
        <w:pStyle w:val="Langtext"/>
      </w:pPr>
      <w:r>
        <w:t>HPL Kompaktplatten mit Melaminharzoberfläche gemäß EN 438 - 4 nur liefern.</w:t>
      </w:r>
    </w:p>
    <w:p w14:paraId="7375D068" w14:textId="77777777" w:rsidR="00C56439" w:rsidRDefault="00C56439" w:rsidP="00213FC8">
      <w:pPr>
        <w:pStyle w:val="Langtext"/>
      </w:pPr>
      <w:r>
        <w:t>Baustoffklasse Euroclass:</w:t>
      </w:r>
    </w:p>
    <w:p w14:paraId="09C9259D" w14:textId="77777777" w:rsidR="00C56439" w:rsidRDefault="00C56439" w:rsidP="00213FC8">
      <w:pPr>
        <w:pStyle w:val="Langtext"/>
      </w:pPr>
      <w:r>
        <w:t>Typ CGS: D-s2,d0 nach EN 13501-1</w:t>
      </w:r>
    </w:p>
    <w:p w14:paraId="04B4A705" w14:textId="77777777" w:rsidR="00C56439" w:rsidRDefault="00C56439" w:rsidP="00213FC8">
      <w:pPr>
        <w:pStyle w:val="Langtext"/>
      </w:pPr>
      <w:r>
        <w:t>Typ CGF: B-s2,d0 nach EN 13501-1</w:t>
      </w:r>
    </w:p>
    <w:p w14:paraId="21781A06" w14:textId="77777777" w:rsidR="00C56439" w:rsidRDefault="00C56439" w:rsidP="00213FC8">
      <w:pPr>
        <w:pStyle w:val="Langtext"/>
      </w:pPr>
      <w:r>
        <w:t>Abgerechnet wird die gesamte abgewickelte Bekleidungsfläche.</w:t>
      </w:r>
    </w:p>
    <w:p w14:paraId="178B1C4B" w14:textId="77777777" w:rsidR="00C56439" w:rsidRDefault="00C56439" w:rsidP="00213FC8">
      <w:pPr>
        <w:pStyle w:val="Langtext"/>
      </w:pPr>
      <w:r>
        <w:t>Dekorgruppe Material</w:t>
      </w:r>
    </w:p>
    <w:p w14:paraId="4EC920FE" w14:textId="77777777" w:rsidR="00C56439" w:rsidRDefault="00C56439" w:rsidP="00213FC8">
      <w:pPr>
        <w:pStyle w:val="Langtext"/>
      </w:pPr>
      <w:r>
        <w:t>Dekornummer (gemäß aktueller Kollektion): _ _ _</w:t>
      </w:r>
    </w:p>
    <w:p w14:paraId="15038F83" w14:textId="77777777" w:rsidR="00C56439" w:rsidRDefault="00C56439" w:rsidP="00213FC8">
      <w:pPr>
        <w:pStyle w:val="Langtext"/>
      </w:pPr>
      <w:r>
        <w:t>Rückseite: Standardmäßig beidseitig das gleiche Dekor</w:t>
      </w:r>
    </w:p>
    <w:p w14:paraId="44A542E5" w14:textId="77777777" w:rsidR="00C56439" w:rsidRDefault="00C56439" w:rsidP="00213FC8">
      <w:pPr>
        <w:pStyle w:val="Langtext"/>
      </w:pPr>
      <w:r>
        <w:t>• Oberfläche (FH/MT/RO/SG/SX): _ _ _</w:t>
      </w:r>
    </w:p>
    <w:p w14:paraId="13042EC6" w14:textId="77777777" w:rsidR="00C56439" w:rsidRDefault="00C56439" w:rsidP="00213FC8">
      <w:pPr>
        <w:pStyle w:val="Langtext"/>
      </w:pPr>
      <w:r>
        <w:t>• Typ (CGS/CGF): _ _ _</w:t>
      </w:r>
    </w:p>
    <w:p w14:paraId="228324C5" w14:textId="77777777" w:rsidR="00C56439" w:rsidRDefault="00C56439" w:rsidP="00213FC8">
      <w:pPr>
        <w:pStyle w:val="Langtext"/>
      </w:pPr>
      <w:r>
        <w:t>• Plattendicke (2 bis 20 mm): _ _ _</w:t>
      </w:r>
    </w:p>
    <w:p w14:paraId="1C264DF2" w14:textId="77777777" w:rsidR="00C56439" w:rsidRDefault="00C56439" w:rsidP="00213FC8">
      <w:pPr>
        <w:pStyle w:val="Langtext"/>
      </w:pPr>
      <w:r>
        <w:t>Plattenformat: _ _ _</w:t>
      </w:r>
    </w:p>
    <w:p w14:paraId="0488EF1F" w14:textId="77777777" w:rsidR="00C56439" w:rsidRDefault="00C56439" w:rsidP="00213FC8">
      <w:pPr>
        <w:pStyle w:val="Langtext"/>
      </w:pPr>
      <w:r>
        <w:t>• TK: 2140 x 1060 mm = 2,27 m2 FH</w:t>
      </w:r>
    </w:p>
    <w:p w14:paraId="144A2034" w14:textId="77777777" w:rsidR="00C56439" w:rsidRDefault="00C56439" w:rsidP="00213FC8">
      <w:pPr>
        <w:pStyle w:val="Langtext"/>
      </w:pPr>
      <w:r>
        <w:t>• GR: 2800 x 1300 mm = 3,64 m2 FH, MT</w:t>
      </w:r>
    </w:p>
    <w:p w14:paraId="7AC2173F" w14:textId="77777777" w:rsidR="00C56439" w:rsidRDefault="00C56439" w:rsidP="00213FC8">
      <w:pPr>
        <w:pStyle w:val="Langtext"/>
      </w:pPr>
      <w:r>
        <w:t>• SP: 2800 x 1854 mm = 5,19 m2 FH</w:t>
      </w:r>
    </w:p>
    <w:p w14:paraId="0302BA1C" w14:textId="77777777" w:rsidR="00C56439" w:rsidRDefault="00C56439" w:rsidP="00213FC8">
      <w:pPr>
        <w:pStyle w:val="Langtext"/>
      </w:pPr>
      <w:r>
        <w:t>• JU: 4100 x 1300 mm = 5,33 m2 FH, RO, SG, SX</w:t>
      </w:r>
    </w:p>
    <w:p w14:paraId="1AAA7F25" w14:textId="77777777" w:rsidR="00C56439" w:rsidRDefault="00C56439" w:rsidP="00213FC8">
      <w:pPr>
        <w:pStyle w:val="Langtext"/>
      </w:pPr>
      <w:r>
        <w:t>• OF: 3670 x 1630 mm = 5,98 m2 FH</w:t>
      </w:r>
    </w:p>
    <w:p w14:paraId="19DC600D" w14:textId="77777777" w:rsidR="00C56439" w:rsidRDefault="00C56439" w:rsidP="00213FC8">
      <w:pPr>
        <w:pStyle w:val="Langtext"/>
      </w:pPr>
      <w:r>
        <w:t>• XL: 4100 x 1854 mm = 7,60 m2 FH</w:t>
      </w:r>
    </w:p>
    <w:p w14:paraId="365D8048" w14:textId="77777777" w:rsidR="00C56439" w:rsidRDefault="00C56439" w:rsidP="00213FC8">
      <w:pPr>
        <w:pStyle w:val="Langtext"/>
      </w:pPr>
      <w:r>
        <w:t>Besäumschnitte sind auszuführen! (z.B.: 4100 x 1300 mm = 4090 x 1290 mm)</w:t>
      </w:r>
    </w:p>
    <w:p w14:paraId="3C0F0E6B" w14:textId="77777777" w:rsidR="00C56439" w:rsidRDefault="00C56439" w:rsidP="00213FC8">
      <w:pPr>
        <w:pStyle w:val="Langtext"/>
      </w:pPr>
      <w:r>
        <w:t>Toleranzen: +10 / -0 mm</w:t>
      </w:r>
    </w:p>
    <w:p w14:paraId="28A8E48E" w14:textId="77777777" w:rsidR="00C56439" w:rsidRDefault="00C56439" w:rsidP="00213FC8">
      <w:pPr>
        <w:pStyle w:val="Langtext"/>
      </w:pPr>
      <w:r>
        <w:t>z.B. Max Compact Interior von Fundermax oder Gleichwertiges.</w:t>
      </w:r>
    </w:p>
    <w:p w14:paraId="7254F293" w14:textId="77777777" w:rsidR="00C56439" w:rsidRDefault="00C56439" w:rsidP="00213FC8">
      <w:pPr>
        <w:pStyle w:val="Langtext"/>
      </w:pPr>
      <w:r>
        <w:t>Angebotenes Erzeugnis: (....)</w:t>
      </w:r>
    </w:p>
    <w:p w14:paraId="3FEAED2F" w14:textId="77777777" w:rsidR="00C56439" w:rsidRDefault="00C56439" w:rsidP="00213FC8">
      <w:pPr>
        <w:pStyle w:val="TrennungPOS"/>
      </w:pPr>
    </w:p>
    <w:p w14:paraId="329A009D" w14:textId="77777777" w:rsidR="00C56439" w:rsidRDefault="00C56439" w:rsidP="00213FC8">
      <w:pPr>
        <w:pStyle w:val="GrundtextPosNr"/>
        <w:keepNext/>
        <w:keepLines/>
      </w:pPr>
      <w:r>
        <w:t>39.FB 04</w:t>
      </w:r>
    </w:p>
    <w:p w14:paraId="59164706" w14:textId="77777777" w:rsidR="00C56439" w:rsidRDefault="00C56439" w:rsidP="00213FC8">
      <w:pPr>
        <w:pStyle w:val="Folgeposition"/>
      </w:pPr>
      <w:r>
        <w:t xml:space="preserve"> </w:t>
      </w:r>
      <w:r>
        <w:rPr>
          <w:sz w:val="12"/>
        </w:rPr>
        <w:t>+</w:t>
      </w:r>
      <w:r>
        <w:tab/>
        <w:t>HPL Kompaktplatten m.Melaminharzoberfläche Individualdekor</w:t>
      </w:r>
      <w:r>
        <w:tab/>
        <w:t xml:space="preserve">m2 </w:t>
      </w:r>
    </w:p>
    <w:p w14:paraId="46AF8FAA" w14:textId="77777777" w:rsidR="00C56439" w:rsidRDefault="00C56439" w:rsidP="00213FC8">
      <w:pPr>
        <w:pStyle w:val="Langtext"/>
      </w:pPr>
      <w:r>
        <w:t>HPL Kompaktplatten mit Melaminharzoberfläche gemäß EN 438 - 4 nur liefern.</w:t>
      </w:r>
    </w:p>
    <w:p w14:paraId="58274878" w14:textId="77777777" w:rsidR="00C56439" w:rsidRDefault="00C56439" w:rsidP="00213FC8">
      <w:pPr>
        <w:pStyle w:val="Langtext"/>
      </w:pPr>
      <w:r>
        <w:t>Baustoffklasse Euroclass:</w:t>
      </w:r>
    </w:p>
    <w:p w14:paraId="76140A05" w14:textId="77777777" w:rsidR="00C56439" w:rsidRDefault="00C56439" w:rsidP="00213FC8">
      <w:pPr>
        <w:pStyle w:val="Langtext"/>
      </w:pPr>
      <w:r>
        <w:t>Typ CGS: D-s2,d0 nach EN 13501-1</w:t>
      </w:r>
    </w:p>
    <w:p w14:paraId="79D14744" w14:textId="77777777" w:rsidR="00C56439" w:rsidRDefault="00C56439" w:rsidP="00213FC8">
      <w:pPr>
        <w:pStyle w:val="Langtext"/>
      </w:pPr>
      <w:r>
        <w:t>Typ CGF: B-s2,d0 nach EN 13501-1</w:t>
      </w:r>
    </w:p>
    <w:p w14:paraId="6CA7F9CE" w14:textId="77777777" w:rsidR="00C56439" w:rsidRDefault="00C56439" w:rsidP="00213FC8">
      <w:pPr>
        <w:pStyle w:val="Langtext"/>
      </w:pPr>
      <w:r>
        <w:t>Abgerechnet wird die gesamte abgewickelte Bekleidungsfläche.</w:t>
      </w:r>
    </w:p>
    <w:p w14:paraId="032748A7" w14:textId="77777777" w:rsidR="00C56439" w:rsidRDefault="00C56439" w:rsidP="00213FC8">
      <w:pPr>
        <w:pStyle w:val="Langtext"/>
      </w:pPr>
      <w:r>
        <w:t>Dekorgruppe Individualdekor</w:t>
      </w:r>
    </w:p>
    <w:p w14:paraId="151AE90A" w14:textId="77777777" w:rsidR="00C56439" w:rsidRDefault="00C56439" w:rsidP="00213FC8">
      <w:pPr>
        <w:pStyle w:val="Langtext"/>
      </w:pPr>
      <w:r>
        <w:t>Dekornummer (gemäß aktueller Kollektion): _ _ _</w:t>
      </w:r>
    </w:p>
    <w:p w14:paraId="446AEB38" w14:textId="77777777" w:rsidR="00C56439" w:rsidRDefault="00C56439" w:rsidP="00213FC8">
      <w:pPr>
        <w:pStyle w:val="Langtext"/>
      </w:pPr>
      <w:r>
        <w:t>Rückseite: 0891 Individualweiss</w:t>
      </w:r>
    </w:p>
    <w:p w14:paraId="54CE91DE" w14:textId="77777777" w:rsidR="00C56439" w:rsidRDefault="00C56439" w:rsidP="00213FC8">
      <w:pPr>
        <w:pStyle w:val="Langtext"/>
      </w:pPr>
      <w:r>
        <w:t>• Oberfläche FH</w:t>
      </w:r>
    </w:p>
    <w:p w14:paraId="13BED947" w14:textId="77777777" w:rsidR="00C56439" w:rsidRDefault="00C56439" w:rsidP="00213FC8">
      <w:pPr>
        <w:pStyle w:val="Langtext"/>
      </w:pPr>
      <w:r>
        <w:t>• Typ (CGS/CGF): _ _ _</w:t>
      </w:r>
    </w:p>
    <w:p w14:paraId="1BA2344A" w14:textId="77777777" w:rsidR="00C56439" w:rsidRDefault="00C56439" w:rsidP="00213FC8">
      <w:pPr>
        <w:pStyle w:val="Langtext"/>
      </w:pPr>
      <w:r>
        <w:t>• Plattendicke (2 bis 20 mm): _ _ _</w:t>
      </w:r>
    </w:p>
    <w:p w14:paraId="38BCB6E7" w14:textId="77777777" w:rsidR="00C56439" w:rsidRDefault="00C56439" w:rsidP="00213FC8">
      <w:pPr>
        <w:pStyle w:val="Langtext"/>
      </w:pPr>
      <w:r>
        <w:t>Plattenformat: _ _ _</w:t>
      </w:r>
    </w:p>
    <w:p w14:paraId="3AC1825A" w14:textId="77777777" w:rsidR="00C56439" w:rsidRDefault="00C56439" w:rsidP="00213FC8">
      <w:pPr>
        <w:pStyle w:val="Langtext"/>
      </w:pPr>
      <w:r>
        <w:t>• TK: 2140 x 1060 mm = 2,27 m2 (Bedruckbarer Bereich: 2100 x 1020 mm)</w:t>
      </w:r>
    </w:p>
    <w:p w14:paraId="2CB286A5" w14:textId="77777777" w:rsidR="00C56439" w:rsidRDefault="00C56439" w:rsidP="00213FC8">
      <w:pPr>
        <w:pStyle w:val="Langtext"/>
      </w:pPr>
      <w:r>
        <w:t>• GR: 2800 x 1300 mm = 3,64 m2 (Bedruckbarer Bereich: 2760 x 1260 mm)</w:t>
      </w:r>
    </w:p>
    <w:p w14:paraId="57E43A83" w14:textId="77777777" w:rsidR="00C56439" w:rsidRDefault="00C56439" w:rsidP="00213FC8">
      <w:pPr>
        <w:pStyle w:val="Langtext"/>
      </w:pPr>
      <w:r>
        <w:t>• SP: 2800 x 1854 mm = 5,19 m2 (Bedruckbarer Bereich: 2760 x 1814 mm)</w:t>
      </w:r>
    </w:p>
    <w:p w14:paraId="69A593DF" w14:textId="77777777" w:rsidR="00C56439" w:rsidRDefault="00C56439" w:rsidP="00213FC8">
      <w:pPr>
        <w:pStyle w:val="Langtext"/>
      </w:pPr>
      <w:r>
        <w:t>• JU: 4100 x 1300 mm = 5,33 m2 (Bedruckbarer Bereich: 4060 x 1260 mm)</w:t>
      </w:r>
    </w:p>
    <w:p w14:paraId="1026BB84" w14:textId="77777777" w:rsidR="00C56439" w:rsidRDefault="00C56439" w:rsidP="00213FC8">
      <w:pPr>
        <w:pStyle w:val="Langtext"/>
      </w:pPr>
      <w:r>
        <w:t>• XL: 4100 x 1854 mm = 7,60 m2 (Bedruckbarer Bereich: 4060 x 1814 mm)</w:t>
      </w:r>
    </w:p>
    <w:p w14:paraId="38F460D7" w14:textId="77777777" w:rsidR="00C56439" w:rsidRDefault="00C56439" w:rsidP="00213FC8">
      <w:pPr>
        <w:pStyle w:val="Langtext"/>
      </w:pPr>
      <w:r>
        <w:t>Besäumschnitte sind auszuführen! (z.B.: 4100 x 1300 mm = 4090 x 1290 mm)</w:t>
      </w:r>
    </w:p>
    <w:p w14:paraId="1233E031" w14:textId="77777777" w:rsidR="00C56439" w:rsidRDefault="00C56439" w:rsidP="00213FC8">
      <w:pPr>
        <w:pStyle w:val="Langtext"/>
      </w:pPr>
      <w:r>
        <w:t>Toleranzen: +10 / -0 mm</w:t>
      </w:r>
    </w:p>
    <w:p w14:paraId="6B2C613C" w14:textId="77777777" w:rsidR="00C56439" w:rsidRDefault="00C56439" w:rsidP="00213FC8">
      <w:pPr>
        <w:pStyle w:val="Langtext"/>
      </w:pPr>
      <w:r>
        <w:t>z.B. Max Compact Interior von Fundermax oder Gleichwertiges.</w:t>
      </w:r>
    </w:p>
    <w:p w14:paraId="209B25CC" w14:textId="77777777" w:rsidR="00C56439" w:rsidRDefault="00C56439" w:rsidP="00213FC8">
      <w:pPr>
        <w:pStyle w:val="Langtext"/>
      </w:pPr>
      <w:r>
        <w:t>Angebotenes Erzeugnis: (....)</w:t>
      </w:r>
    </w:p>
    <w:p w14:paraId="7B05C545" w14:textId="77777777" w:rsidR="00C56439" w:rsidRDefault="00C56439" w:rsidP="00213FC8">
      <w:pPr>
        <w:pStyle w:val="TrennungPOS"/>
      </w:pPr>
    </w:p>
    <w:p w14:paraId="276DD0D1" w14:textId="77777777" w:rsidR="00C56439" w:rsidRDefault="00C56439" w:rsidP="00213FC8">
      <w:pPr>
        <w:pStyle w:val="GrundtextPosNr"/>
        <w:keepNext/>
        <w:keepLines/>
      </w:pPr>
      <w:r>
        <w:t>39.FB 11</w:t>
      </w:r>
    </w:p>
    <w:p w14:paraId="3AF0B95E" w14:textId="77777777" w:rsidR="00C56439" w:rsidRDefault="00C56439" w:rsidP="00213FC8">
      <w:pPr>
        <w:pStyle w:val="Grundtext"/>
      </w:pPr>
      <w:r>
        <w:t>Montage von HPL Kompaktplatten mit Melaminharzoberfläche auf Aluminiumunterkonstruktion,</w:t>
      </w:r>
    </w:p>
    <w:p w14:paraId="40042404" w14:textId="77777777" w:rsidR="00C56439" w:rsidRDefault="00C56439" w:rsidP="00213FC8">
      <w:pPr>
        <w:pStyle w:val="Grundtext"/>
      </w:pPr>
      <w:r>
        <w:t>genietet mit zugelassenen Blindnieten Durchmesser 5 mm (Niethülse Al Mg3 Werkstoff-Nr. 3.3 535, Nietdorn Stahl, Werkstoff-Nr. 1.4541) nieten.</w:t>
      </w:r>
    </w:p>
    <w:p w14:paraId="79E67143" w14:textId="77777777" w:rsidR="00C56439" w:rsidRDefault="00C56439" w:rsidP="00213FC8">
      <w:pPr>
        <w:pStyle w:val="Grundtext"/>
      </w:pPr>
      <w:r>
        <w:t>Die Nieten an den Gleitpunkten sind mittels Nietsetzlehren mit Spiel 0,3 mm zwischen Setzkopf und HP Platte einzuziehen.</w:t>
      </w:r>
    </w:p>
    <w:p w14:paraId="1893FFF1" w14:textId="77777777" w:rsidR="00C56439" w:rsidRDefault="00C56439" w:rsidP="00213FC8">
      <w:pPr>
        <w:pStyle w:val="Grundtext"/>
      </w:pPr>
      <w:r>
        <w:t>Bohrungen für das Setzen von Nieten in Platte und UK sind zentrisch anzuordnen (d.h. mittels Stufenbohrer oder Bohrlehre).</w:t>
      </w:r>
    </w:p>
    <w:p w14:paraId="00CE89E9" w14:textId="77777777" w:rsidR="00C56439" w:rsidRDefault="00C56439" w:rsidP="00213FC8">
      <w:pPr>
        <w:pStyle w:val="Grundtext"/>
      </w:pPr>
      <w:r>
        <w:t>Die Befestigung erfolgt mittels Fixpunkt und Gleitpunkten lt. technischer Informationen des HPL Plattenherstellers.</w:t>
      </w:r>
    </w:p>
    <w:p w14:paraId="0E8D5C74" w14:textId="77777777" w:rsidR="00C56439" w:rsidRDefault="00C56439" w:rsidP="00213FC8">
      <w:pPr>
        <w:pStyle w:val="Grundtext"/>
      </w:pPr>
      <w:r>
        <w:t>Die Lochdurchmesser der Gleitpunkte sind gemäß der zu erwartenden Plattenausdehnung zu bemessen.</w:t>
      </w:r>
    </w:p>
    <w:p w14:paraId="60209971" w14:textId="77777777" w:rsidR="00C56439" w:rsidRDefault="00C56439" w:rsidP="00213FC8">
      <w:pPr>
        <w:pStyle w:val="Grundtext"/>
      </w:pPr>
      <w:r>
        <w:t>z.B. Niete der Firma SFS oder Gleichwertiges.</w:t>
      </w:r>
    </w:p>
    <w:p w14:paraId="5DAB7E72" w14:textId="77777777" w:rsidR="00C56439" w:rsidRDefault="00C56439" w:rsidP="00213FC8">
      <w:pPr>
        <w:pStyle w:val="Folgeposition"/>
        <w:keepNext/>
        <w:keepLines/>
      </w:pPr>
      <w:r>
        <w:t>A</w:t>
      </w:r>
      <w:r>
        <w:rPr>
          <w:sz w:val="12"/>
        </w:rPr>
        <w:t>+</w:t>
      </w:r>
      <w:r>
        <w:tab/>
        <w:t>Montage HPL Kompakt-Pl.genietet m.Nietkopf lackiert Alu-UK</w:t>
      </w:r>
      <w:r>
        <w:tab/>
        <w:t xml:space="preserve">m2 </w:t>
      </w:r>
    </w:p>
    <w:p w14:paraId="171EBD46" w14:textId="77777777" w:rsidR="00C56439" w:rsidRDefault="00C56439" w:rsidP="00213FC8">
      <w:pPr>
        <w:pStyle w:val="Langtext"/>
      </w:pPr>
      <w:r>
        <w:t>Niete, Durchmesser 14 mm oder 16 mm, farbig lackiert, passend zu gewähltem Dekor.</w:t>
      </w:r>
    </w:p>
    <w:p w14:paraId="114FE273" w14:textId="77777777" w:rsidR="00C56439" w:rsidRDefault="00C56439" w:rsidP="00213FC8">
      <w:pPr>
        <w:pStyle w:val="Langtext"/>
      </w:pPr>
      <w:r>
        <w:t>Betrifft Position(en): _ _ _</w:t>
      </w:r>
    </w:p>
    <w:p w14:paraId="40AF1C36" w14:textId="77777777" w:rsidR="00C56439" w:rsidRDefault="00C56439" w:rsidP="00213FC8">
      <w:pPr>
        <w:pStyle w:val="Langtext"/>
      </w:pPr>
      <w:r>
        <w:t>Unterkonstruktion: _ _ _</w:t>
      </w:r>
    </w:p>
    <w:p w14:paraId="18DA1392" w14:textId="77777777" w:rsidR="00C56439" w:rsidRDefault="00C56439" w:rsidP="00213FC8">
      <w:pPr>
        <w:pStyle w:val="Langtext"/>
      </w:pPr>
      <w:r>
        <w:lastRenderedPageBreak/>
        <w:t>Angebotenes Erzeugnis: (....)</w:t>
      </w:r>
    </w:p>
    <w:p w14:paraId="012D7440" w14:textId="77777777" w:rsidR="00C56439" w:rsidRDefault="00C56439" w:rsidP="00213FC8">
      <w:pPr>
        <w:pStyle w:val="Folgeposition"/>
        <w:keepNext/>
        <w:keepLines/>
      </w:pPr>
      <w:r>
        <w:t>B</w:t>
      </w:r>
      <w:r>
        <w:rPr>
          <w:sz w:val="12"/>
        </w:rPr>
        <w:t>+</w:t>
      </w:r>
      <w:r>
        <w:tab/>
        <w:t>Montage HPL Kompakt-Pl.genietet m.Nietkopf Alu natur Alu-UK</w:t>
      </w:r>
      <w:r>
        <w:tab/>
        <w:t xml:space="preserve">m2 </w:t>
      </w:r>
    </w:p>
    <w:p w14:paraId="47D1752B" w14:textId="77777777" w:rsidR="00C56439" w:rsidRDefault="00C56439" w:rsidP="00213FC8">
      <w:pPr>
        <w:pStyle w:val="Langtext"/>
      </w:pPr>
      <w:r>
        <w:t>Niete, Durchmesser 14 mm oder 16 mm, Alu natur.</w:t>
      </w:r>
    </w:p>
    <w:p w14:paraId="4988DC1F" w14:textId="77777777" w:rsidR="00C56439" w:rsidRDefault="00C56439" w:rsidP="00213FC8">
      <w:pPr>
        <w:pStyle w:val="Langtext"/>
      </w:pPr>
      <w:r>
        <w:t>Betrifft Position(en): _ _ _</w:t>
      </w:r>
    </w:p>
    <w:p w14:paraId="22716CFA" w14:textId="77777777" w:rsidR="00C56439" w:rsidRDefault="00C56439" w:rsidP="00213FC8">
      <w:pPr>
        <w:pStyle w:val="Langtext"/>
      </w:pPr>
      <w:r>
        <w:t>Unterkonstruktion: _ _ _</w:t>
      </w:r>
    </w:p>
    <w:p w14:paraId="746E72E2" w14:textId="77777777" w:rsidR="00C56439" w:rsidRDefault="00C56439" w:rsidP="00213FC8">
      <w:pPr>
        <w:pStyle w:val="Langtext"/>
      </w:pPr>
      <w:r>
        <w:t>Angebotenes Erzeugnis: (....)</w:t>
      </w:r>
    </w:p>
    <w:p w14:paraId="4C3A2D8E" w14:textId="77777777" w:rsidR="00C56439" w:rsidRDefault="00C56439" w:rsidP="00213FC8">
      <w:pPr>
        <w:pStyle w:val="TrennungPOS"/>
      </w:pPr>
    </w:p>
    <w:p w14:paraId="6EF27853" w14:textId="77777777" w:rsidR="00C56439" w:rsidRDefault="00C56439" w:rsidP="00213FC8">
      <w:pPr>
        <w:pStyle w:val="GrundtextPosNr"/>
        <w:keepNext/>
        <w:keepLines/>
      </w:pPr>
      <w:r>
        <w:t>39.FB 12</w:t>
      </w:r>
    </w:p>
    <w:p w14:paraId="66FEFCE3" w14:textId="77777777" w:rsidR="00C56439" w:rsidRDefault="00C56439" w:rsidP="00213FC8">
      <w:pPr>
        <w:pStyle w:val="Grundtext"/>
      </w:pPr>
      <w:r>
        <w:t>Montage von HPL Kompaktplatten mit Melaminharzoberfläche auf Holzunterkonstruktion,</w:t>
      </w:r>
    </w:p>
    <w:p w14:paraId="5F3890AA" w14:textId="77777777" w:rsidR="00C56439" w:rsidRDefault="00C56439" w:rsidP="00213FC8">
      <w:pPr>
        <w:pStyle w:val="Grundtext"/>
      </w:pPr>
      <w:r>
        <w:t>geschraubt mit bauaufsichtlich zugelassenen Niroschrauben, lt. Zulassung Z-10.3-712, zu befestigen.</w:t>
      </w:r>
    </w:p>
    <w:p w14:paraId="1812C1CC" w14:textId="77777777" w:rsidR="00C56439" w:rsidRDefault="00C56439" w:rsidP="00213FC8">
      <w:pPr>
        <w:pStyle w:val="Grundtext"/>
      </w:pPr>
      <w:r>
        <w:t>Die Schrauben sind zentrisch in die Fassadenlatten einzuschrauben.</w:t>
      </w:r>
    </w:p>
    <w:p w14:paraId="22A16223" w14:textId="77777777" w:rsidR="00C56439" w:rsidRDefault="00C56439" w:rsidP="00213FC8">
      <w:pPr>
        <w:pStyle w:val="Grundtext"/>
      </w:pPr>
      <w:r>
        <w:t>Die Befestigung erfolgt mittels Fixpunkt und Gleitpunkten lt. technischer Informationen des HPL Plattenherstellers.</w:t>
      </w:r>
    </w:p>
    <w:p w14:paraId="243EA6F1" w14:textId="77777777" w:rsidR="00C56439" w:rsidRDefault="00C56439" w:rsidP="00213FC8">
      <w:pPr>
        <w:pStyle w:val="Grundtext"/>
      </w:pPr>
      <w:r>
        <w:t>Die Lochdurchmesser der Gleitpunkte sind gemäß der zu erwartenden Plattenausdehnung zu bemessen. Zwischen Schraubenkopf und HPL Plattenoberfläche ist auf einen Spiel von 0,3 mm zu achten, damit eine Plattenbewegung gewährleistet ist.</w:t>
      </w:r>
    </w:p>
    <w:p w14:paraId="1297374E" w14:textId="77777777" w:rsidR="00C56439" w:rsidRDefault="00C56439" w:rsidP="00213FC8">
      <w:pPr>
        <w:pStyle w:val="Grundtext"/>
      </w:pPr>
      <w:r>
        <w:t>Der Kopf des Befestigungsmittels muss so groß sein, dass das Bohrloch immer abgedeckt ist.</w:t>
      </w:r>
    </w:p>
    <w:p w14:paraId="4E317750" w14:textId="77777777" w:rsidR="00C56439" w:rsidRDefault="00C56439" w:rsidP="00213FC8">
      <w:pPr>
        <w:pStyle w:val="Grundtext"/>
      </w:pPr>
      <w:r>
        <w:t>z.B. Montageschraube der Firma SFS oder Gleichwertiges.</w:t>
      </w:r>
    </w:p>
    <w:p w14:paraId="5ABB18F2" w14:textId="77777777" w:rsidR="00C56439" w:rsidRDefault="00C56439" w:rsidP="00213FC8">
      <w:pPr>
        <w:pStyle w:val="Folgeposition"/>
        <w:keepNext/>
        <w:keepLines/>
      </w:pPr>
      <w:r>
        <w:t>A</w:t>
      </w:r>
      <w:r>
        <w:rPr>
          <w:sz w:val="12"/>
        </w:rPr>
        <w:t>+</w:t>
      </w:r>
      <w:r>
        <w:tab/>
        <w:t>Montage HPL Kompakt-Pl.m.Schraubkopf lackiert Holz-UK</w:t>
      </w:r>
      <w:r>
        <w:tab/>
        <w:t xml:space="preserve">m2 </w:t>
      </w:r>
    </w:p>
    <w:p w14:paraId="56B8D06F" w14:textId="77777777" w:rsidR="00C56439" w:rsidRDefault="00C56439" w:rsidP="00213FC8">
      <w:pPr>
        <w:pStyle w:val="Langtext"/>
      </w:pPr>
      <w:r>
        <w:t>Schraube mit Torx T20, mit lackiertem Kopf passend zu gewähltem Dekor.</w:t>
      </w:r>
    </w:p>
    <w:p w14:paraId="0B2107F9" w14:textId="77777777" w:rsidR="00C56439" w:rsidRDefault="00C56439" w:rsidP="00213FC8">
      <w:pPr>
        <w:pStyle w:val="Langtext"/>
      </w:pPr>
      <w:r>
        <w:t>Betrifft Position(en): _ _ _</w:t>
      </w:r>
    </w:p>
    <w:p w14:paraId="0D3B802D" w14:textId="77777777" w:rsidR="00C56439" w:rsidRDefault="00C56439" w:rsidP="00213FC8">
      <w:pPr>
        <w:pStyle w:val="Langtext"/>
      </w:pPr>
      <w:r>
        <w:t>Unterkonstruktion: _ _ _</w:t>
      </w:r>
    </w:p>
    <w:p w14:paraId="3EB0F1F9" w14:textId="77777777" w:rsidR="00C56439" w:rsidRDefault="00C56439" w:rsidP="00213FC8">
      <w:pPr>
        <w:pStyle w:val="Langtext"/>
      </w:pPr>
      <w:r>
        <w:t>Angebotenes Erzeugnis: (....)</w:t>
      </w:r>
    </w:p>
    <w:p w14:paraId="253FBD11" w14:textId="77777777" w:rsidR="00C56439" w:rsidRDefault="00C56439" w:rsidP="00213FC8">
      <w:pPr>
        <w:pStyle w:val="Folgeposition"/>
        <w:keepNext/>
        <w:keepLines/>
      </w:pPr>
      <w:r>
        <w:t>B</w:t>
      </w:r>
      <w:r>
        <w:rPr>
          <w:sz w:val="12"/>
        </w:rPr>
        <w:t>+</w:t>
      </w:r>
      <w:r>
        <w:tab/>
        <w:t>Montage HPL Kompakt-Pl. m.Schraubkopf Edelst.natur Holz-UK</w:t>
      </w:r>
      <w:r>
        <w:tab/>
        <w:t xml:space="preserve">m2 </w:t>
      </w:r>
    </w:p>
    <w:p w14:paraId="19450653" w14:textId="77777777" w:rsidR="00C56439" w:rsidRDefault="00C56439" w:rsidP="00213FC8">
      <w:pPr>
        <w:pStyle w:val="Langtext"/>
      </w:pPr>
      <w:r>
        <w:t>Schraube mit Torx T20, Edelstahl natur.</w:t>
      </w:r>
    </w:p>
    <w:p w14:paraId="08106D21" w14:textId="77777777" w:rsidR="00C56439" w:rsidRDefault="00C56439" w:rsidP="00213FC8">
      <w:pPr>
        <w:pStyle w:val="Langtext"/>
      </w:pPr>
      <w:r>
        <w:t>Betrifft Position(en): _ _ _</w:t>
      </w:r>
    </w:p>
    <w:p w14:paraId="79374FB2" w14:textId="77777777" w:rsidR="00C56439" w:rsidRDefault="00C56439" w:rsidP="00213FC8">
      <w:pPr>
        <w:pStyle w:val="Langtext"/>
      </w:pPr>
      <w:r>
        <w:t>Unterkonstruktion: _ _ _</w:t>
      </w:r>
    </w:p>
    <w:p w14:paraId="59F94F28" w14:textId="77777777" w:rsidR="00C56439" w:rsidRDefault="00C56439" w:rsidP="00213FC8">
      <w:pPr>
        <w:pStyle w:val="Langtext"/>
      </w:pPr>
      <w:r>
        <w:t>Angebotenes Erzeugnis: (....)</w:t>
      </w:r>
    </w:p>
    <w:p w14:paraId="4C5E9629" w14:textId="77777777" w:rsidR="00C56439" w:rsidRDefault="00C56439" w:rsidP="00213FC8">
      <w:pPr>
        <w:pStyle w:val="TrennungPOS"/>
      </w:pPr>
    </w:p>
    <w:p w14:paraId="63B37A8F" w14:textId="77777777" w:rsidR="00C56439" w:rsidRDefault="00C56439" w:rsidP="00213FC8">
      <w:pPr>
        <w:pStyle w:val="GrundtextPosNr"/>
        <w:keepNext/>
        <w:keepLines/>
      </w:pPr>
      <w:r>
        <w:t>39.FB 13</w:t>
      </w:r>
    </w:p>
    <w:p w14:paraId="7771ADB7" w14:textId="77777777" w:rsidR="00C56439" w:rsidRDefault="00C56439" w:rsidP="00213FC8">
      <w:pPr>
        <w:pStyle w:val="Grundtext"/>
      </w:pPr>
      <w:r>
        <w:t>Montage von HPL Kompaktplatten mit Melaminharzoberfläche auf Aluminiumunterkonstruktion</w:t>
      </w:r>
    </w:p>
    <w:p w14:paraId="5F2249A7" w14:textId="77777777" w:rsidR="00C56439" w:rsidRDefault="00C56439" w:rsidP="00213FC8">
      <w:pPr>
        <w:pStyle w:val="Grundtext"/>
      </w:pPr>
      <w:r>
        <w:t>geklebt gemäß eines bauaufsichtlich zugelassenen Klebesystems der Firma Sika (Zulassung Z-10.8-408 SIKA Tack Panel) oder der Firma Innotec (Zulassung Z-10.8-483 Innotec Project System) oder der Firma MBE (Zulassung Z-10.8-350 MBE-Pnale-loc) oder der Firma Pro Part (Zulassung Z-10.8-453 Klebe Dicht KD 385).</w:t>
      </w:r>
    </w:p>
    <w:p w14:paraId="41707564" w14:textId="77777777" w:rsidR="00C56439" w:rsidRDefault="00C56439" w:rsidP="00213FC8">
      <w:pPr>
        <w:pStyle w:val="Grundtext"/>
      </w:pPr>
      <w:r>
        <w:t>Für die Verarbeitung sind die Hinweise des Klebemittelherstellers zu beachten.</w:t>
      </w:r>
    </w:p>
    <w:p w14:paraId="1254627C" w14:textId="77777777" w:rsidR="00C56439" w:rsidRDefault="00C56439" w:rsidP="00213FC8">
      <w:pPr>
        <w:pStyle w:val="Grundtext"/>
      </w:pPr>
      <w:r>
        <w:t>Geprüfte Formate und Plattendicken:</w:t>
      </w:r>
    </w:p>
    <w:p w14:paraId="4A52EAC4" w14:textId="77777777" w:rsidR="00C56439" w:rsidRDefault="00C56439" w:rsidP="00213FC8">
      <w:pPr>
        <w:pStyle w:val="Grundtext"/>
      </w:pPr>
      <w:r>
        <w:t>• 3750 mm x 1850 mm x 8/10 mm MBE</w:t>
      </w:r>
    </w:p>
    <w:p w14:paraId="6A053220" w14:textId="77777777" w:rsidR="00C56439" w:rsidRDefault="00C56439" w:rsidP="00213FC8">
      <w:pPr>
        <w:pStyle w:val="Grundtext"/>
      </w:pPr>
      <w:r>
        <w:t>• 3750 mm x 1300 mm x 8/10 mm Sika, Innotec</w:t>
      </w:r>
    </w:p>
    <w:p w14:paraId="6460D60E" w14:textId="77777777" w:rsidR="00C56439" w:rsidRDefault="00C56439" w:rsidP="00217AA3">
      <w:pPr>
        <w:pStyle w:val="Grundtext"/>
      </w:pPr>
      <w:r>
        <w:t>• 2800 mm x 1850 mm x 8 mm Pro Part</w:t>
      </w:r>
    </w:p>
    <w:p w14:paraId="7200CE85" w14:textId="77777777" w:rsidR="00C56439" w:rsidRDefault="00C56439" w:rsidP="00217AA3">
      <w:pPr>
        <w:pStyle w:val="Grundtext"/>
      </w:pPr>
      <w:r>
        <w:t>z.B. Klebesystem Project System, Sika Tack Panel, Panel Loc oder Gleichwertiges.</w:t>
      </w:r>
    </w:p>
    <w:p w14:paraId="23FFB2B0" w14:textId="77777777" w:rsidR="00C56439" w:rsidRDefault="00C56439" w:rsidP="00217AA3">
      <w:pPr>
        <w:pStyle w:val="Folgeposition"/>
        <w:keepNext/>
        <w:keepLines/>
      </w:pPr>
      <w:r>
        <w:t>A</w:t>
      </w:r>
      <w:r>
        <w:rPr>
          <w:sz w:val="12"/>
        </w:rPr>
        <w:t>+</w:t>
      </w:r>
      <w:r>
        <w:tab/>
        <w:t>Montage HPL Kompakt-Pl.geklebt Alu-UK</w:t>
      </w:r>
      <w:r>
        <w:tab/>
        <w:t xml:space="preserve">m2 </w:t>
      </w:r>
    </w:p>
    <w:p w14:paraId="2376D2D8" w14:textId="77777777" w:rsidR="00C56439" w:rsidRDefault="00C56439" w:rsidP="00217AA3">
      <w:pPr>
        <w:pStyle w:val="Langtext"/>
      </w:pPr>
      <w:r>
        <w:t>Es muss nachgewiesen werden, dass der Verarbeiter technisch geschult ist, d.h. es muss ein Eignungsnachweis bei der FMPA Stuttgart in Zusammenhang mit der Fa. SIKA absolviert werden.</w:t>
      </w:r>
    </w:p>
    <w:p w14:paraId="20837832" w14:textId="77777777" w:rsidR="00C56439" w:rsidRDefault="00C56439" w:rsidP="00217AA3">
      <w:pPr>
        <w:pStyle w:val="Langtext"/>
      </w:pPr>
      <w:r>
        <w:t>Betrifft Position(en): _ _ _</w:t>
      </w:r>
    </w:p>
    <w:p w14:paraId="6EA6D3D4" w14:textId="77777777" w:rsidR="00C56439" w:rsidRDefault="00C56439" w:rsidP="00217AA3">
      <w:pPr>
        <w:pStyle w:val="Langtext"/>
      </w:pPr>
      <w:r>
        <w:t>Unterkonstruktion: _ _ _</w:t>
      </w:r>
    </w:p>
    <w:p w14:paraId="111958AA" w14:textId="77777777" w:rsidR="00C56439" w:rsidRDefault="00C56439" w:rsidP="00217AA3">
      <w:pPr>
        <w:pStyle w:val="Langtext"/>
      </w:pPr>
      <w:r>
        <w:t>Format: _ _ _</w:t>
      </w:r>
    </w:p>
    <w:p w14:paraId="146B33EC" w14:textId="77777777" w:rsidR="00C56439" w:rsidRDefault="00C56439" w:rsidP="00217AA3">
      <w:pPr>
        <w:pStyle w:val="Langtext"/>
      </w:pPr>
      <w:r>
        <w:t>Angebotenes Erzeugnis: (....)</w:t>
      </w:r>
    </w:p>
    <w:p w14:paraId="6FB3A71E" w14:textId="77777777" w:rsidR="00C56439" w:rsidRDefault="00C56439" w:rsidP="00217AA3">
      <w:pPr>
        <w:pStyle w:val="TrennungULG"/>
        <w:keepNext w:val="0"/>
      </w:pPr>
    </w:p>
    <w:p w14:paraId="5A1F278D" w14:textId="77777777" w:rsidR="00C56439" w:rsidRDefault="00C56439" w:rsidP="00217AA3">
      <w:pPr>
        <w:pStyle w:val="ULG"/>
        <w:keepLines/>
      </w:pPr>
      <w:r>
        <w:t>39.FC</w:t>
      </w:r>
      <w:r>
        <w:rPr>
          <w:sz w:val="12"/>
        </w:rPr>
        <w:t xml:space="preserve"> + </w:t>
      </w:r>
      <w:r>
        <w:t>HPL Kompaktpl.m.doppelt geh./vern./geschl.Besch.(Fundermax)</w:t>
      </w:r>
    </w:p>
    <w:p w14:paraId="783D3D96" w14:textId="77777777" w:rsidR="00C56439" w:rsidRDefault="00C56439" w:rsidP="00217AA3">
      <w:pPr>
        <w:pStyle w:val="Langtext"/>
      </w:pPr>
      <w:r>
        <w:t>Version: 2024-07</w:t>
      </w:r>
    </w:p>
    <w:p w14:paraId="60709CE0" w14:textId="77777777" w:rsidR="00C56439" w:rsidRDefault="00C56439" w:rsidP="00217AA3">
      <w:pPr>
        <w:pStyle w:val="Langtext"/>
      </w:pPr>
      <w:r>
        <w:t>Im Folgenden ist das Liefern von HPL KompaktPlatten mit einer doppelt gehärteten, vernetzten und geschlossenen Beschichtung beschrieben.</w:t>
      </w:r>
    </w:p>
    <w:p w14:paraId="5B3F211A" w14:textId="77777777" w:rsidR="00C56439" w:rsidRDefault="00C56439" w:rsidP="00217AA3">
      <w:pPr>
        <w:pStyle w:val="Langtext"/>
      </w:pPr>
      <w:r>
        <w:t>Die Montage hat entsprechend den statischen Erfordernissen zu erfolgen und ist in eigenen Positionen beschrieben.</w:t>
      </w:r>
    </w:p>
    <w:p w14:paraId="1FE5D995" w14:textId="77777777" w:rsidR="00C56439" w:rsidRDefault="00C56439" w:rsidP="00217AA3">
      <w:pPr>
        <w:pStyle w:val="Langtext"/>
      </w:pPr>
      <w:r>
        <w:t>Die Angaben des Plattenhersteller bezüglich Liefer-, Montage- bzw. Einbaubedingungen sowie Verarbeitungsrichtlinien sind zu beachten.</w:t>
      </w:r>
    </w:p>
    <w:p w14:paraId="4FD8FBA0" w14:textId="77777777" w:rsidR="00C56439" w:rsidRDefault="00C56439" w:rsidP="00217AA3">
      <w:pPr>
        <w:pStyle w:val="Langtext"/>
      </w:pPr>
      <w:r>
        <w:t>Nach Fertigstellung des Bauvorhabens muss eine Endreinigung gemäß den Empfehlungen des Herstellers durchgeführt werden.</w:t>
      </w:r>
    </w:p>
    <w:p w14:paraId="523A0270" w14:textId="77777777" w:rsidR="00C56439" w:rsidRDefault="00C56439" w:rsidP="00217AA3">
      <w:pPr>
        <w:pStyle w:val="Langtext"/>
      </w:pPr>
    </w:p>
    <w:p w14:paraId="167C704F" w14:textId="77777777" w:rsidR="00C56439" w:rsidRDefault="00C56439" w:rsidP="00217AA3">
      <w:pPr>
        <w:pStyle w:val="Langtext"/>
      </w:pPr>
      <w:r>
        <w:t>Angaben zum Plattenmaterial:</w:t>
      </w:r>
    </w:p>
    <w:p w14:paraId="3EED5693" w14:textId="77777777" w:rsidR="00C56439" w:rsidRDefault="00C56439" w:rsidP="00217AA3">
      <w:pPr>
        <w:pStyle w:val="Langtext"/>
      </w:pPr>
      <w:r>
        <w:t xml:space="preserve">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w:t>
      </w:r>
      <w:r>
        <w:lastRenderedPageBreak/>
        <w:t>im öffentlichen Bereich sowie Gebäuden mit fallweise erhöhtem Infektionsrisiko (Flughäfen, Bahnhöfe), Großküchen, Lebensmittelindustrie, öffentlicher Verkehr, eingesetzt.</w:t>
      </w:r>
    </w:p>
    <w:p w14:paraId="321F1102" w14:textId="77777777" w:rsidR="00C56439" w:rsidRDefault="00C56439" w:rsidP="00217AA3">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6CDC37C4" w14:textId="77777777" w:rsidR="00C56439" w:rsidRDefault="00C56439" w:rsidP="00217AA3">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57544354" w14:textId="77777777" w:rsidR="00C56439" w:rsidRDefault="00C56439" w:rsidP="00217AA3">
      <w:pPr>
        <w:pStyle w:val="Langtext"/>
      </w:pPr>
      <w:r>
        <w:t>Die HPL Kompaktplatten mit einer doppelt gehärteten, vernetzten und geschlossenen Beschichtung können als FSC oder PEFC zertifiziert bezogen werden.</w:t>
      </w:r>
    </w:p>
    <w:p w14:paraId="56A7C15C" w14:textId="77777777" w:rsidR="00C56439" w:rsidRDefault="00C56439" w:rsidP="00217AA3">
      <w:pPr>
        <w:pStyle w:val="Langtext"/>
      </w:pPr>
      <w:r>
        <w:t>Nachweis einer nachhaltigen Rohstoffherkunft (z.B. PEFC und FSC).</w:t>
      </w:r>
    </w:p>
    <w:p w14:paraId="7CB1CA13" w14:textId="77777777" w:rsidR="00C56439" w:rsidRDefault="00C56439" w:rsidP="00217AA3">
      <w:pPr>
        <w:pStyle w:val="Langtext"/>
      </w:pPr>
      <w:r>
        <w:t>Nachweis der umweltrelevanten Eigenschaften des Produktes (z.B. Umweltproduktdeklaration EPD oder FDES).</w:t>
      </w:r>
    </w:p>
    <w:p w14:paraId="4BA22B12" w14:textId="77777777" w:rsidR="00C56439" w:rsidRDefault="00C56439" w:rsidP="00217AA3">
      <w:pPr>
        <w:pStyle w:val="Langtext"/>
      </w:pPr>
      <w:r>
        <w:t>Nachweis des Beitrags für die ökologischen, soziokulturellen und ökonomischen Qualitäten von Gebäuden (z.B Qualitätssiegel Nachhaltiges Gebäude QNG).</w:t>
      </w:r>
    </w:p>
    <w:p w14:paraId="275B283C" w14:textId="77777777" w:rsidR="00C56439" w:rsidRDefault="00C56439" w:rsidP="00217AA3">
      <w:pPr>
        <w:pStyle w:val="Langtext"/>
      </w:pPr>
      <w:r>
        <w:t>Nachweis des Emissionsverhalten (z.B. VOC nach ISO 16000, Formaldehydemission nach EN 16516 oder EN 717-2, GREENGUARD).</w:t>
      </w:r>
    </w:p>
    <w:p w14:paraId="6F233F57" w14:textId="77777777" w:rsidR="00C56439" w:rsidRDefault="00C56439" w:rsidP="00217AA3">
      <w:pPr>
        <w:pStyle w:val="Langtext"/>
      </w:pPr>
    </w:p>
    <w:p w14:paraId="3641D9A1" w14:textId="77777777" w:rsidR="00C56439" w:rsidRDefault="00C56439" w:rsidP="00217AA3">
      <w:pPr>
        <w:pStyle w:val="Langtext"/>
      </w:pPr>
      <w:r>
        <w:t>Technische Beschreibung:</w:t>
      </w:r>
    </w:p>
    <w:p w14:paraId="1746B40E" w14:textId="77777777" w:rsidR="00C56439" w:rsidRDefault="00C56439" w:rsidP="00217AA3">
      <w:pPr>
        <w:pStyle w:val="Langtext"/>
      </w:pPr>
      <w:r>
        <w:t>• Kratzfestigkeit: ≥ Grad 3 (4N) gemäß EN 438-2:2016</w:t>
      </w:r>
    </w:p>
    <w:p w14:paraId="0E764A44" w14:textId="77777777" w:rsidR="00C56439" w:rsidRDefault="00C56439" w:rsidP="00217AA3">
      <w:pPr>
        <w:pStyle w:val="Langtext"/>
      </w:pPr>
      <w:r>
        <w:t>• Oberflächenabrieb: ≥ 150 Umdrehungen gemäß EN 438-2:2016</w:t>
      </w:r>
    </w:p>
    <w:p w14:paraId="6B0BC9A0" w14:textId="77777777" w:rsidR="00C56439" w:rsidRDefault="00C56439" w:rsidP="00217AA3">
      <w:pPr>
        <w:pStyle w:val="Langtext"/>
      </w:pPr>
      <w:r>
        <w:t>• Stoßbeanspruchung m. kleiner Kugel: ≤ 10 mm gemäß EN 438-2:2016</w:t>
      </w:r>
    </w:p>
    <w:p w14:paraId="3E42DE6F" w14:textId="77777777" w:rsidR="00C56439" w:rsidRDefault="00C56439" w:rsidP="00217AA3">
      <w:pPr>
        <w:pStyle w:val="Langtext"/>
      </w:pPr>
      <w:r>
        <w:t>• Fleckenunempfindlichkeit: ≥ Grad 4 gemäß EN 438-2:2016</w:t>
      </w:r>
    </w:p>
    <w:p w14:paraId="265C23F7" w14:textId="77777777" w:rsidR="00C56439" w:rsidRDefault="00C56439" w:rsidP="00217AA3">
      <w:pPr>
        <w:pStyle w:val="Langtext"/>
      </w:pPr>
      <w:r>
        <w:t>• Oberfläche: Lösemittelbeständig, kratzfest, leicht zu reinigen, hitzebeständig, schlagzäh, widerstandsfähig, chemikalienbeständig</w:t>
      </w:r>
    </w:p>
    <w:p w14:paraId="37DC73D4" w14:textId="77777777" w:rsidR="00C56439" w:rsidRDefault="00C56439" w:rsidP="00217AA3">
      <w:pPr>
        <w:pStyle w:val="Langtext"/>
      </w:pPr>
      <w:r>
        <w:t>• Biegefestigkeit: ≥ 80 MPa gemäß EN 438-2:2016</w:t>
      </w:r>
    </w:p>
    <w:p w14:paraId="1F544F3B" w14:textId="77777777" w:rsidR="00C56439" w:rsidRDefault="00C56439" w:rsidP="00217AA3">
      <w:pPr>
        <w:pStyle w:val="Langtext"/>
      </w:pPr>
      <w:r>
        <w:t>• E-Modul: ≥ 9000 MPa gemäß EN 438-2:2016</w:t>
      </w:r>
    </w:p>
    <w:p w14:paraId="00703B4B" w14:textId="77777777" w:rsidR="00C56439" w:rsidRDefault="00C56439" w:rsidP="00217AA3">
      <w:pPr>
        <w:pStyle w:val="Langtext"/>
      </w:pPr>
      <w:r>
        <w:t>• Brennbarkeit: Standardqualität:</w:t>
      </w:r>
    </w:p>
    <w:p w14:paraId="6C9F49D7" w14:textId="77777777" w:rsidR="00C56439" w:rsidRDefault="00C56439" w:rsidP="00217AA3">
      <w:pPr>
        <w:pStyle w:val="Langtext"/>
      </w:pPr>
      <w:r>
        <w:t>Typ CGS: Euroclass D-s2,d0 gemäß EN 13501-1</w:t>
      </w:r>
    </w:p>
    <w:p w14:paraId="35E0B3A5" w14:textId="77777777" w:rsidR="00C56439" w:rsidRDefault="00C56439" w:rsidP="00217AA3">
      <w:pPr>
        <w:pStyle w:val="Langtext"/>
      </w:pPr>
      <w:r>
        <w:t>Typ CGF: Euroclass B-s2,d0 gemäß EN 13501-1</w:t>
      </w:r>
    </w:p>
    <w:p w14:paraId="08588D99" w14:textId="77777777" w:rsidR="00C56439" w:rsidRDefault="00C56439" w:rsidP="00217AA3">
      <w:pPr>
        <w:pStyle w:val="Langtext"/>
      </w:pPr>
      <w:r>
        <w:t>• Raumgewicht: ≥ 1350 kg/m3 EN 438-2:2016</w:t>
      </w:r>
    </w:p>
    <w:p w14:paraId="483CD317" w14:textId="77777777" w:rsidR="00C56439" w:rsidRDefault="00C56439" w:rsidP="00217AA3">
      <w:pPr>
        <w:pStyle w:val="Langtext"/>
      </w:pPr>
      <w:r>
        <w:t>• Plattendicke: 2 bis 20 mm</w:t>
      </w:r>
    </w:p>
    <w:p w14:paraId="607AEF26" w14:textId="77777777" w:rsidR="00C56439" w:rsidRDefault="00C56439" w:rsidP="00217AA3">
      <w:pPr>
        <w:pStyle w:val="Langtext"/>
      </w:pPr>
      <w:r>
        <w:t>Plattenformate und Oberfläche:</w:t>
      </w:r>
    </w:p>
    <w:p w14:paraId="67355DD1" w14:textId="77777777" w:rsidR="00C56439" w:rsidRDefault="00C56439" w:rsidP="00217AA3">
      <w:pPr>
        <w:pStyle w:val="Langtext"/>
      </w:pPr>
      <w:r>
        <w:t>• GR: 2800 x 1300 mm = 3,64 m2, IP</w:t>
      </w:r>
    </w:p>
    <w:p w14:paraId="055D130A" w14:textId="77777777" w:rsidR="00C56439" w:rsidRDefault="00C56439" w:rsidP="00217AA3">
      <w:pPr>
        <w:pStyle w:val="Langtext"/>
      </w:pPr>
      <w:r>
        <w:t>• SP: 2800 x 1854 mm = 5,19 m2, IP</w:t>
      </w:r>
    </w:p>
    <w:p w14:paraId="5EB020A0" w14:textId="77777777" w:rsidR="00C56439" w:rsidRDefault="00C56439" w:rsidP="00217AA3">
      <w:pPr>
        <w:pStyle w:val="Langtext"/>
      </w:pPr>
      <w:r>
        <w:t>• JU: 4100 x 1300 mm = 5,33 m2, IP</w:t>
      </w:r>
    </w:p>
    <w:p w14:paraId="25E08A98" w14:textId="77777777" w:rsidR="00C56439" w:rsidRDefault="00C56439" w:rsidP="00217AA3">
      <w:pPr>
        <w:pStyle w:val="Langtext"/>
      </w:pPr>
      <w:r>
        <w:t>• OF: 3670 x 1630 mm = 5,98 m2, IP</w:t>
      </w:r>
    </w:p>
    <w:p w14:paraId="3231B559" w14:textId="77777777" w:rsidR="00C56439" w:rsidRDefault="00C56439" w:rsidP="00217AA3">
      <w:pPr>
        <w:pStyle w:val="Langtext"/>
      </w:pPr>
      <w:r>
        <w:t>• XL: 4100 x 1854 mm = 7,60 m2, IP</w:t>
      </w:r>
    </w:p>
    <w:p w14:paraId="3806DFCA" w14:textId="77777777" w:rsidR="00C56439" w:rsidRDefault="00C56439" w:rsidP="00217AA3">
      <w:pPr>
        <w:pStyle w:val="Langtext"/>
      </w:pPr>
      <w:r>
        <w:t>Besäumschnitte sind auszuführen! (z.B.: 2800 x 1300 mm = 2790 x 1290 mm)</w:t>
      </w:r>
    </w:p>
    <w:p w14:paraId="7AC414A8" w14:textId="77777777" w:rsidR="00C56439" w:rsidRDefault="00C56439" w:rsidP="00217AA3">
      <w:pPr>
        <w:pStyle w:val="Langtext"/>
      </w:pPr>
      <w:r>
        <w:t>Kern: Schwarz mit bis zu 100% Kernpapier aus Post-Consumer-Recyclingfaser; alternativ Kern schwarz F-Qualität</w:t>
      </w:r>
    </w:p>
    <w:p w14:paraId="4F596DC9" w14:textId="77777777" w:rsidR="00C56439" w:rsidRDefault="00C56439" w:rsidP="00217AA3">
      <w:pPr>
        <w:pStyle w:val="Kommentar"/>
      </w:pPr>
    </w:p>
    <w:p w14:paraId="34D5A27E" w14:textId="77777777" w:rsidR="00C56439" w:rsidRDefault="00C56439" w:rsidP="00217AA3">
      <w:pPr>
        <w:pStyle w:val="Kommentar"/>
      </w:pPr>
      <w:r>
        <w:t>Kommentar:</w:t>
      </w:r>
    </w:p>
    <w:p w14:paraId="02C799E3" w14:textId="77777777" w:rsidR="00C56439" w:rsidRDefault="00C56439" w:rsidP="00217AA3">
      <w:pPr>
        <w:pStyle w:val="Kommentar"/>
      </w:pPr>
      <w:r>
        <w:t>Produktspezifische Ausschreibungstexte (Produktbeschreibungen) sind für Ausschreibungen gemäß Bundesvergabegesetz (BVergG) nicht geeignet.</w:t>
      </w:r>
    </w:p>
    <w:p w14:paraId="3E675256" w14:textId="77777777" w:rsidR="00C56439" w:rsidRDefault="00C56439" w:rsidP="00217AA3">
      <w:pPr>
        <w:pStyle w:val="Kommentar"/>
      </w:pPr>
      <w:r>
        <w:t>Sie dienen als Vorlage für frei formulierte Positionen und müssen inhaltlich so abgeändert werden, dass den Anforderungen des BVergG entsprochen wird (z.B. Kriterien der Gleichwertigkeit ergänzen).</w:t>
      </w:r>
    </w:p>
    <w:p w14:paraId="1CCE81EA" w14:textId="77777777" w:rsidR="00C56439" w:rsidRDefault="00C56439" w:rsidP="00217AA3">
      <w:pPr>
        <w:pStyle w:val="TrennungPOS"/>
      </w:pPr>
    </w:p>
    <w:p w14:paraId="395AC23A" w14:textId="77777777" w:rsidR="00C56439" w:rsidRDefault="00C56439" w:rsidP="00217AA3">
      <w:pPr>
        <w:pStyle w:val="GrundtextPosNr"/>
        <w:keepNext/>
        <w:keepLines/>
      </w:pPr>
      <w:r>
        <w:t>39.FC 01</w:t>
      </w:r>
    </w:p>
    <w:p w14:paraId="69DA0B33" w14:textId="77777777" w:rsidR="00C56439" w:rsidRDefault="00C56439" w:rsidP="00217AA3">
      <w:pPr>
        <w:pStyle w:val="Folgeposition"/>
      </w:pPr>
      <w:r>
        <w:t xml:space="preserve"> </w:t>
      </w:r>
      <w:r>
        <w:rPr>
          <w:sz w:val="12"/>
        </w:rPr>
        <w:t>+</w:t>
      </w:r>
      <w:r>
        <w:tab/>
        <w:t>HPL Kompaktpl.m.doppelt geh./vern./geschl.Dekorgr.UNI</w:t>
      </w:r>
      <w:r>
        <w:tab/>
        <w:t xml:space="preserve">m2 </w:t>
      </w:r>
    </w:p>
    <w:p w14:paraId="6CECA573" w14:textId="77777777" w:rsidR="00C56439" w:rsidRDefault="00C56439" w:rsidP="00217AA3">
      <w:pPr>
        <w:pStyle w:val="Langtext"/>
      </w:pPr>
      <w:r>
        <w:t>Kompaktplatten mit einer doppelt gehärteten, vernetzten und geschlossenen Beschichtung gemäß EN 438 - 4, nur liefern.</w:t>
      </w:r>
    </w:p>
    <w:p w14:paraId="4D942BA1" w14:textId="77777777" w:rsidR="00C56439" w:rsidRDefault="00C56439" w:rsidP="00217AA3">
      <w:pPr>
        <w:pStyle w:val="Langtext"/>
      </w:pPr>
      <w:r>
        <w:t>Baustoffklasse Euroclass D-s2,d0 nach EN 13501-1.</w:t>
      </w:r>
    </w:p>
    <w:p w14:paraId="485AAD42" w14:textId="77777777" w:rsidR="00C56439" w:rsidRDefault="00C56439" w:rsidP="00217AA3">
      <w:pPr>
        <w:pStyle w:val="Langtext"/>
      </w:pPr>
      <w:r>
        <w:t>Typ CGS: Euroclass D-s2,d0 gemäß EN 13501-1</w:t>
      </w:r>
    </w:p>
    <w:p w14:paraId="59B59AC9" w14:textId="77777777" w:rsidR="00C56439" w:rsidRDefault="00C56439" w:rsidP="00217AA3">
      <w:pPr>
        <w:pStyle w:val="Langtext"/>
      </w:pPr>
      <w:r>
        <w:t>Typ CGF: Euroclass B-s2,d0 gemäß EN 13501-1</w:t>
      </w:r>
    </w:p>
    <w:p w14:paraId="26FFFABF" w14:textId="77777777" w:rsidR="00C56439" w:rsidRDefault="00C56439" w:rsidP="00217AA3">
      <w:pPr>
        <w:pStyle w:val="Langtext"/>
      </w:pPr>
      <w:r>
        <w:t>Abgerechnet wird die gesamte abgewickelte Bekleidungsfläche.</w:t>
      </w:r>
    </w:p>
    <w:p w14:paraId="4543302D" w14:textId="77777777" w:rsidR="00C56439" w:rsidRDefault="00C56439" w:rsidP="00217AA3">
      <w:pPr>
        <w:pStyle w:val="Langtext"/>
      </w:pPr>
      <w:r>
        <w:t>Dekorgruppe UNI</w:t>
      </w:r>
    </w:p>
    <w:p w14:paraId="3D9C106E" w14:textId="77777777" w:rsidR="00C56439" w:rsidRDefault="00C56439" w:rsidP="00217AA3">
      <w:pPr>
        <w:pStyle w:val="Langtext"/>
      </w:pPr>
      <w:r>
        <w:t>Dekornummer (gemäß aktueller Kollektion): _ _ _</w:t>
      </w:r>
    </w:p>
    <w:p w14:paraId="272F1CE3" w14:textId="77777777" w:rsidR="00C56439" w:rsidRDefault="00C56439" w:rsidP="00217AA3">
      <w:pPr>
        <w:pStyle w:val="Langtext"/>
      </w:pPr>
      <w:r>
        <w:t>Rückseite: Standardmäßig beidseitig das gleiche Dekor</w:t>
      </w:r>
    </w:p>
    <w:p w14:paraId="5573EA89" w14:textId="77777777" w:rsidR="00C56439" w:rsidRDefault="00C56439" w:rsidP="00217AA3">
      <w:pPr>
        <w:pStyle w:val="Langtext"/>
      </w:pPr>
      <w:r>
        <w:t>• Oberfläche: IP</w:t>
      </w:r>
    </w:p>
    <w:p w14:paraId="5AF95AD7" w14:textId="77777777" w:rsidR="00C56439" w:rsidRDefault="00C56439" w:rsidP="00217AA3">
      <w:pPr>
        <w:pStyle w:val="Langtext"/>
      </w:pPr>
      <w:r>
        <w:t>• Typ (CGS/CGF): _ _ _</w:t>
      </w:r>
    </w:p>
    <w:p w14:paraId="2B1ED87A" w14:textId="77777777" w:rsidR="00C56439" w:rsidRDefault="00C56439" w:rsidP="00217AA3">
      <w:pPr>
        <w:pStyle w:val="Langtext"/>
      </w:pPr>
      <w:r>
        <w:t>• Plattendicke (2 bis 20 mm): _ _ _</w:t>
      </w:r>
    </w:p>
    <w:p w14:paraId="59638926" w14:textId="77777777" w:rsidR="00C56439" w:rsidRDefault="00C56439" w:rsidP="00217AA3">
      <w:pPr>
        <w:pStyle w:val="Langtext"/>
      </w:pPr>
      <w:r>
        <w:t>Plattenformat: _ _ _</w:t>
      </w:r>
    </w:p>
    <w:p w14:paraId="5A9165EC" w14:textId="77777777" w:rsidR="00C56439" w:rsidRDefault="00C56439" w:rsidP="00217AA3">
      <w:pPr>
        <w:pStyle w:val="Langtext"/>
      </w:pPr>
      <w:r>
        <w:t>• GR: 2800 x 1300 mm = 3,64 m2</w:t>
      </w:r>
    </w:p>
    <w:p w14:paraId="16FFF6E3" w14:textId="77777777" w:rsidR="00C56439" w:rsidRDefault="00C56439" w:rsidP="00217AA3">
      <w:pPr>
        <w:pStyle w:val="Langtext"/>
      </w:pPr>
      <w:r>
        <w:t>• SP: 2800 x 1854 mm = 5,19 m2</w:t>
      </w:r>
    </w:p>
    <w:p w14:paraId="74AF285F" w14:textId="77777777" w:rsidR="00C56439" w:rsidRDefault="00C56439" w:rsidP="00217AA3">
      <w:pPr>
        <w:pStyle w:val="Langtext"/>
      </w:pPr>
      <w:r>
        <w:lastRenderedPageBreak/>
        <w:t>• JU: 4100 x 1300 mm = 5,33 m2</w:t>
      </w:r>
    </w:p>
    <w:p w14:paraId="7EACB068" w14:textId="77777777" w:rsidR="00C56439" w:rsidRDefault="00C56439" w:rsidP="00217AA3">
      <w:pPr>
        <w:pStyle w:val="Langtext"/>
      </w:pPr>
      <w:r>
        <w:t>• OF: 3670 x 1630 mm = 5,98 m2</w:t>
      </w:r>
    </w:p>
    <w:p w14:paraId="41F87533" w14:textId="77777777" w:rsidR="00C56439" w:rsidRDefault="00C56439" w:rsidP="00217AA3">
      <w:pPr>
        <w:pStyle w:val="Langtext"/>
      </w:pPr>
      <w:r>
        <w:t>• XL: 4100 x 1854 mm = 7,60 m2</w:t>
      </w:r>
    </w:p>
    <w:p w14:paraId="73B50343" w14:textId="77777777" w:rsidR="00C56439" w:rsidRDefault="00C56439" w:rsidP="00217AA3">
      <w:pPr>
        <w:pStyle w:val="Langtext"/>
      </w:pPr>
      <w:r>
        <w:t>Besäumschnitte sind auszuführen! (z.B.: 2800 x 1300 mm = 2790 x 1290 mm)</w:t>
      </w:r>
    </w:p>
    <w:p w14:paraId="024B0419" w14:textId="77777777" w:rsidR="00C56439" w:rsidRDefault="00C56439" w:rsidP="00217AA3">
      <w:pPr>
        <w:pStyle w:val="Langtext"/>
      </w:pPr>
      <w:r>
        <w:t>Toleranzen: +10 / -0 mm</w:t>
      </w:r>
    </w:p>
    <w:p w14:paraId="12E8F625" w14:textId="77777777" w:rsidR="00C56439" w:rsidRDefault="00C56439" w:rsidP="00217AA3">
      <w:pPr>
        <w:pStyle w:val="Langtext"/>
      </w:pPr>
      <w:r>
        <w:t>z.B. Max Compact Interior Plus von Fundermax oder Gleichwertiges.</w:t>
      </w:r>
    </w:p>
    <w:p w14:paraId="0E37B2BA" w14:textId="77777777" w:rsidR="00C56439" w:rsidRDefault="00C56439" w:rsidP="00217AA3">
      <w:pPr>
        <w:pStyle w:val="Langtext"/>
      </w:pPr>
      <w:r>
        <w:t>Angebotenes Erzeugnis: (....)</w:t>
      </w:r>
    </w:p>
    <w:p w14:paraId="09D0466A" w14:textId="77777777" w:rsidR="00C56439" w:rsidRDefault="00C56439" w:rsidP="00217AA3">
      <w:pPr>
        <w:pStyle w:val="TrennungPOS"/>
      </w:pPr>
    </w:p>
    <w:p w14:paraId="162A16DE" w14:textId="77777777" w:rsidR="00C56439" w:rsidRDefault="00C56439" w:rsidP="00217AA3">
      <w:pPr>
        <w:pStyle w:val="GrundtextPosNr"/>
        <w:keepNext/>
        <w:keepLines/>
      </w:pPr>
      <w:r>
        <w:t>39.FC 02</w:t>
      </w:r>
    </w:p>
    <w:p w14:paraId="67BC0BA0" w14:textId="77777777" w:rsidR="00C56439" w:rsidRDefault="00C56439" w:rsidP="00217AA3">
      <w:pPr>
        <w:pStyle w:val="Folgeposition"/>
      </w:pPr>
      <w:r>
        <w:t xml:space="preserve"> </w:t>
      </w:r>
      <w:r>
        <w:rPr>
          <w:sz w:val="12"/>
        </w:rPr>
        <w:t>+</w:t>
      </w:r>
      <w:r>
        <w:tab/>
        <w:t>HPL Kompaktpl.m.doppelt geh./vern./geschl.Dekorgr.Nature</w:t>
      </w:r>
      <w:r>
        <w:tab/>
        <w:t xml:space="preserve">m2 </w:t>
      </w:r>
    </w:p>
    <w:p w14:paraId="3416F62E" w14:textId="77777777" w:rsidR="00C56439" w:rsidRDefault="00C56439" w:rsidP="00217AA3">
      <w:pPr>
        <w:pStyle w:val="Langtext"/>
      </w:pPr>
      <w:r>
        <w:t>Kompaktplatten mit einer doppelt gehärteten, vernetzten und geschlossenen Beschichtung gemäß EN 438 - 4, nur liefern.</w:t>
      </w:r>
    </w:p>
    <w:p w14:paraId="6FEF229E" w14:textId="77777777" w:rsidR="00C56439" w:rsidRDefault="00C56439" w:rsidP="00217AA3">
      <w:pPr>
        <w:pStyle w:val="Langtext"/>
      </w:pPr>
      <w:r>
        <w:t>Baustoffklasse Euroclass D-s2,d0 nach EN 13501-1.</w:t>
      </w:r>
    </w:p>
    <w:p w14:paraId="440FF46B" w14:textId="77777777" w:rsidR="00C56439" w:rsidRDefault="00C56439" w:rsidP="00217AA3">
      <w:pPr>
        <w:pStyle w:val="Langtext"/>
      </w:pPr>
      <w:r>
        <w:t>Typ CGS: Euroclass D-s2,d0 gemäß EN 13501-1</w:t>
      </w:r>
    </w:p>
    <w:p w14:paraId="332091CD" w14:textId="77777777" w:rsidR="00C56439" w:rsidRDefault="00C56439" w:rsidP="00217AA3">
      <w:pPr>
        <w:pStyle w:val="Langtext"/>
      </w:pPr>
      <w:r>
        <w:t>Typ CGF: Euroclass B-s2,d0 gemäß EN 13501-1</w:t>
      </w:r>
    </w:p>
    <w:p w14:paraId="038632A7" w14:textId="77777777" w:rsidR="00C56439" w:rsidRDefault="00C56439" w:rsidP="00217AA3">
      <w:pPr>
        <w:pStyle w:val="Langtext"/>
      </w:pPr>
      <w:r>
        <w:t>Abgerechnet wird die gesamte abgewickelte Bekleidungsfläche.</w:t>
      </w:r>
    </w:p>
    <w:p w14:paraId="4E51E797" w14:textId="77777777" w:rsidR="00C56439" w:rsidRDefault="00C56439" w:rsidP="00217AA3">
      <w:pPr>
        <w:pStyle w:val="Langtext"/>
      </w:pPr>
      <w:r>
        <w:t>Dekorgruppe Nature</w:t>
      </w:r>
    </w:p>
    <w:p w14:paraId="372E6B2A" w14:textId="77777777" w:rsidR="00C56439" w:rsidRDefault="00C56439" w:rsidP="00217AA3">
      <w:pPr>
        <w:pStyle w:val="Langtext"/>
      </w:pPr>
      <w:r>
        <w:t>Dekornummer (gemäß aktueller Kollektion): _ _ _</w:t>
      </w:r>
    </w:p>
    <w:p w14:paraId="0AD205E6" w14:textId="77777777" w:rsidR="00C56439" w:rsidRDefault="00C56439" w:rsidP="00217AA3">
      <w:pPr>
        <w:pStyle w:val="Langtext"/>
      </w:pPr>
      <w:r>
        <w:t>Rückseite: Standardmäßig beidseitig das gleiche Dekor</w:t>
      </w:r>
    </w:p>
    <w:p w14:paraId="363901A7" w14:textId="77777777" w:rsidR="00C56439" w:rsidRDefault="00C56439" w:rsidP="00217AA3">
      <w:pPr>
        <w:pStyle w:val="Langtext"/>
      </w:pPr>
      <w:r>
        <w:t>• Oberfläche: IP</w:t>
      </w:r>
    </w:p>
    <w:p w14:paraId="440126E1" w14:textId="77777777" w:rsidR="00C56439" w:rsidRDefault="00C56439" w:rsidP="00217AA3">
      <w:pPr>
        <w:pStyle w:val="Langtext"/>
      </w:pPr>
      <w:r>
        <w:t>• Typ (CGS/CGF): _ _ _</w:t>
      </w:r>
    </w:p>
    <w:p w14:paraId="7B3D5CF4" w14:textId="77777777" w:rsidR="00C56439" w:rsidRDefault="00C56439" w:rsidP="00217AA3">
      <w:pPr>
        <w:pStyle w:val="Langtext"/>
      </w:pPr>
      <w:r>
        <w:t>• Plattendicke (2 bis 20 mm): _ _ _</w:t>
      </w:r>
    </w:p>
    <w:p w14:paraId="7C23E6F6" w14:textId="77777777" w:rsidR="00C56439" w:rsidRDefault="00C56439" w:rsidP="00217AA3">
      <w:pPr>
        <w:pStyle w:val="Langtext"/>
      </w:pPr>
      <w:r>
        <w:t>Plattenformat: _ _ _</w:t>
      </w:r>
    </w:p>
    <w:p w14:paraId="086061FB" w14:textId="77777777" w:rsidR="00C56439" w:rsidRDefault="00C56439" w:rsidP="00217AA3">
      <w:pPr>
        <w:pStyle w:val="Langtext"/>
      </w:pPr>
      <w:r>
        <w:t>• GR: 2800 x 1300 mm = 3,64 m2</w:t>
      </w:r>
    </w:p>
    <w:p w14:paraId="749BA256" w14:textId="77777777" w:rsidR="00C56439" w:rsidRDefault="00C56439" w:rsidP="00217AA3">
      <w:pPr>
        <w:pStyle w:val="Langtext"/>
      </w:pPr>
      <w:r>
        <w:t>• SP: 2800 x 1854 mm = 5,19 m2</w:t>
      </w:r>
    </w:p>
    <w:p w14:paraId="11AFBA60" w14:textId="77777777" w:rsidR="00C56439" w:rsidRDefault="00C56439" w:rsidP="00217AA3">
      <w:pPr>
        <w:pStyle w:val="Langtext"/>
      </w:pPr>
      <w:r>
        <w:t>• JU: 4100 x 1300 mm = 5,33 m2</w:t>
      </w:r>
    </w:p>
    <w:p w14:paraId="1D8DB58A" w14:textId="77777777" w:rsidR="00C56439" w:rsidRDefault="00C56439" w:rsidP="00217AA3">
      <w:pPr>
        <w:pStyle w:val="Langtext"/>
      </w:pPr>
      <w:r>
        <w:t>• OF: 3670 x 1630 mm = 5,98 m2</w:t>
      </w:r>
    </w:p>
    <w:p w14:paraId="607A3F9B" w14:textId="77777777" w:rsidR="00C56439" w:rsidRDefault="00C56439" w:rsidP="00217AA3">
      <w:pPr>
        <w:pStyle w:val="Langtext"/>
      </w:pPr>
      <w:r>
        <w:t>• XL: 4100 x 1854 mm = 7,60 m2</w:t>
      </w:r>
    </w:p>
    <w:p w14:paraId="4CE6FA4B" w14:textId="77777777" w:rsidR="00C56439" w:rsidRDefault="00C56439" w:rsidP="00217AA3">
      <w:pPr>
        <w:pStyle w:val="Langtext"/>
      </w:pPr>
      <w:r>
        <w:t>Besäumschnitte sind auszuführen! (z.B.: 2800 x 1300 mm = 2790 x 1290 mm)</w:t>
      </w:r>
    </w:p>
    <w:p w14:paraId="541CF90B" w14:textId="77777777" w:rsidR="00C56439" w:rsidRDefault="00C56439" w:rsidP="00217AA3">
      <w:pPr>
        <w:pStyle w:val="Langtext"/>
      </w:pPr>
      <w:r>
        <w:t>Toleranzen: +10 / -0 mm</w:t>
      </w:r>
    </w:p>
    <w:p w14:paraId="768B071D" w14:textId="77777777" w:rsidR="00C56439" w:rsidRDefault="00C56439" w:rsidP="00217AA3">
      <w:pPr>
        <w:pStyle w:val="Langtext"/>
      </w:pPr>
      <w:r>
        <w:t>z.B. Max Compact Interior Plus von Fundermax oder Gleichwertiges.</w:t>
      </w:r>
    </w:p>
    <w:p w14:paraId="4E9CE7DC" w14:textId="77777777" w:rsidR="00C56439" w:rsidRDefault="00C56439" w:rsidP="00217AA3">
      <w:pPr>
        <w:pStyle w:val="Langtext"/>
      </w:pPr>
      <w:r>
        <w:t>Angebotenes Erzeugnis: (....)</w:t>
      </w:r>
    </w:p>
    <w:p w14:paraId="7477B45E" w14:textId="77777777" w:rsidR="00C56439" w:rsidRDefault="00C56439" w:rsidP="00217AA3">
      <w:pPr>
        <w:pStyle w:val="TrennungPOS"/>
      </w:pPr>
    </w:p>
    <w:p w14:paraId="2F4F64FF" w14:textId="77777777" w:rsidR="00C56439" w:rsidRDefault="00C56439" w:rsidP="001A3C4E">
      <w:pPr>
        <w:pStyle w:val="GrundtextPosNr"/>
        <w:keepNext/>
        <w:keepLines/>
      </w:pPr>
      <w:r>
        <w:t>39.FC 03</w:t>
      </w:r>
    </w:p>
    <w:p w14:paraId="13E26561" w14:textId="77777777" w:rsidR="00C56439" w:rsidRDefault="00C56439" w:rsidP="001A3C4E">
      <w:pPr>
        <w:pStyle w:val="Folgeposition"/>
      </w:pPr>
      <w:r>
        <w:t xml:space="preserve"> </w:t>
      </w:r>
      <w:r>
        <w:rPr>
          <w:sz w:val="12"/>
        </w:rPr>
        <w:t>+</w:t>
      </w:r>
      <w:r>
        <w:tab/>
        <w:t>HPL Kompaktpl.m.doppelt geh./vern./geschl.Dekorgr.Material</w:t>
      </w:r>
      <w:r>
        <w:tab/>
        <w:t xml:space="preserve">m2 </w:t>
      </w:r>
    </w:p>
    <w:p w14:paraId="6F57EC70" w14:textId="77777777" w:rsidR="00C56439" w:rsidRDefault="00C56439" w:rsidP="001A3C4E">
      <w:pPr>
        <w:pStyle w:val="Langtext"/>
      </w:pPr>
      <w:r>
        <w:t>Kompaktplatten mit einer doppelt gehärteten, vernetzten und geschlossenen Beschichtung gemäß EN 438 - 4, nur liefern.</w:t>
      </w:r>
    </w:p>
    <w:p w14:paraId="1B16795A" w14:textId="77777777" w:rsidR="00C56439" w:rsidRDefault="00C56439" w:rsidP="001A3C4E">
      <w:pPr>
        <w:pStyle w:val="Langtext"/>
      </w:pPr>
      <w:r>
        <w:t>Baustoffklasse Euroclass D-s2,d0 nach EN 13501-1.</w:t>
      </w:r>
    </w:p>
    <w:p w14:paraId="483A447E" w14:textId="77777777" w:rsidR="00C56439" w:rsidRDefault="00C56439" w:rsidP="001A3C4E">
      <w:pPr>
        <w:pStyle w:val="Langtext"/>
      </w:pPr>
      <w:r>
        <w:t>Typ CGS: Euroclass D-s2,d0 gemäß EN 13501-1</w:t>
      </w:r>
    </w:p>
    <w:p w14:paraId="7E626498" w14:textId="77777777" w:rsidR="00C56439" w:rsidRDefault="00C56439" w:rsidP="001A3C4E">
      <w:pPr>
        <w:pStyle w:val="Langtext"/>
      </w:pPr>
      <w:r>
        <w:t>Typ CGF: Euroclass B-s2,d0 gemäß EN 13501-1</w:t>
      </w:r>
    </w:p>
    <w:p w14:paraId="1FBA1EB8" w14:textId="77777777" w:rsidR="00C56439" w:rsidRDefault="00C56439" w:rsidP="001A3C4E">
      <w:pPr>
        <w:pStyle w:val="Langtext"/>
      </w:pPr>
      <w:r>
        <w:t>Abgerechnet wird die gesamte abgewickelte Bekleidungsfläche.</w:t>
      </w:r>
    </w:p>
    <w:p w14:paraId="42394A4A" w14:textId="77777777" w:rsidR="00C56439" w:rsidRDefault="00C56439" w:rsidP="001A3C4E">
      <w:pPr>
        <w:pStyle w:val="Langtext"/>
      </w:pPr>
      <w:r>
        <w:t>Dekorgruppe Material</w:t>
      </w:r>
    </w:p>
    <w:p w14:paraId="2AE3E3BB" w14:textId="77777777" w:rsidR="00C56439" w:rsidRDefault="00C56439" w:rsidP="001A3C4E">
      <w:pPr>
        <w:pStyle w:val="Langtext"/>
      </w:pPr>
      <w:r>
        <w:t>Dekornummer (gemäß aktueller Kollektion): _ _ _</w:t>
      </w:r>
    </w:p>
    <w:p w14:paraId="03A45787" w14:textId="77777777" w:rsidR="00C56439" w:rsidRDefault="00C56439" w:rsidP="001A3C4E">
      <w:pPr>
        <w:pStyle w:val="Langtext"/>
      </w:pPr>
      <w:r>
        <w:t>Rückseite: Standardmäßig beidseitig das gleiche Dekor</w:t>
      </w:r>
    </w:p>
    <w:p w14:paraId="52BE7A4F" w14:textId="77777777" w:rsidR="00C56439" w:rsidRDefault="00C56439" w:rsidP="001A3C4E">
      <w:pPr>
        <w:pStyle w:val="Langtext"/>
      </w:pPr>
      <w:r>
        <w:t>• Oberfläche: IP</w:t>
      </w:r>
    </w:p>
    <w:p w14:paraId="7066FF3D" w14:textId="77777777" w:rsidR="00C56439" w:rsidRDefault="00C56439" w:rsidP="001A3C4E">
      <w:pPr>
        <w:pStyle w:val="Langtext"/>
      </w:pPr>
      <w:r>
        <w:t>• Typ (CGS/CGF): _ _ _</w:t>
      </w:r>
    </w:p>
    <w:p w14:paraId="3A5ABF7F" w14:textId="77777777" w:rsidR="00C56439" w:rsidRDefault="00C56439" w:rsidP="001A3C4E">
      <w:pPr>
        <w:pStyle w:val="Langtext"/>
      </w:pPr>
      <w:r>
        <w:t>• Plattendicke (2 bis 20 mm): _ _ _</w:t>
      </w:r>
    </w:p>
    <w:p w14:paraId="46713A30" w14:textId="77777777" w:rsidR="00C56439" w:rsidRDefault="00C56439" w:rsidP="001A3C4E">
      <w:pPr>
        <w:pStyle w:val="Langtext"/>
      </w:pPr>
      <w:r>
        <w:t>Plattenformat: _ _ _</w:t>
      </w:r>
    </w:p>
    <w:p w14:paraId="00D20F1F" w14:textId="77777777" w:rsidR="00C56439" w:rsidRDefault="00C56439" w:rsidP="001A3C4E">
      <w:pPr>
        <w:pStyle w:val="Langtext"/>
      </w:pPr>
      <w:r>
        <w:t>• GR: 2800 x 1300 mm = 3,64 m2</w:t>
      </w:r>
    </w:p>
    <w:p w14:paraId="159AB6E9" w14:textId="77777777" w:rsidR="00C56439" w:rsidRDefault="00C56439" w:rsidP="001A3C4E">
      <w:pPr>
        <w:pStyle w:val="Langtext"/>
      </w:pPr>
      <w:r>
        <w:t>• SP: 2800 x 1854 mm = 5,19 m2</w:t>
      </w:r>
    </w:p>
    <w:p w14:paraId="6B67C749" w14:textId="77777777" w:rsidR="00C56439" w:rsidRDefault="00C56439" w:rsidP="001A3C4E">
      <w:pPr>
        <w:pStyle w:val="Langtext"/>
      </w:pPr>
      <w:r>
        <w:t>• JU: 4100 x 1300 mm = 5,33 m2</w:t>
      </w:r>
    </w:p>
    <w:p w14:paraId="07551B2B" w14:textId="77777777" w:rsidR="00C56439" w:rsidRDefault="00C56439" w:rsidP="001A3C4E">
      <w:pPr>
        <w:pStyle w:val="Langtext"/>
      </w:pPr>
      <w:r>
        <w:t>• OF: 3670 x 1630 mm = 5,98 m2</w:t>
      </w:r>
    </w:p>
    <w:p w14:paraId="6700022E" w14:textId="77777777" w:rsidR="00C56439" w:rsidRDefault="00C56439" w:rsidP="001A3C4E">
      <w:pPr>
        <w:pStyle w:val="Langtext"/>
      </w:pPr>
      <w:r>
        <w:t>• XL: 4100 x 1854 mm = 7,60 m2</w:t>
      </w:r>
    </w:p>
    <w:p w14:paraId="06609C72" w14:textId="77777777" w:rsidR="00C56439" w:rsidRDefault="00C56439" w:rsidP="001A3C4E">
      <w:pPr>
        <w:pStyle w:val="Langtext"/>
      </w:pPr>
      <w:r>
        <w:t>Besäumschnitte sind auszuführen! (z.B.: 2800 x 1300 mm = 2790 x 1290 mm)</w:t>
      </w:r>
    </w:p>
    <w:p w14:paraId="435E6CF3" w14:textId="77777777" w:rsidR="00C56439" w:rsidRDefault="00C56439" w:rsidP="001A3C4E">
      <w:pPr>
        <w:pStyle w:val="Langtext"/>
      </w:pPr>
      <w:r>
        <w:t>Toleranzen: +10 / -0 mm</w:t>
      </w:r>
    </w:p>
    <w:p w14:paraId="18866E36" w14:textId="77777777" w:rsidR="00C56439" w:rsidRDefault="00C56439" w:rsidP="001A3C4E">
      <w:pPr>
        <w:pStyle w:val="Langtext"/>
      </w:pPr>
      <w:r>
        <w:t>z.B. Max Compact Interior Plus von Fundermax oder Gleichwertiges.</w:t>
      </w:r>
    </w:p>
    <w:p w14:paraId="783ECF7A" w14:textId="77777777" w:rsidR="00C56439" w:rsidRDefault="00C56439" w:rsidP="001A3C4E">
      <w:pPr>
        <w:pStyle w:val="Langtext"/>
      </w:pPr>
      <w:r>
        <w:t>Angebotenes Erzeugnis: (....)</w:t>
      </w:r>
    </w:p>
    <w:p w14:paraId="1CAA6E90" w14:textId="77777777" w:rsidR="00C56439" w:rsidRDefault="00C56439" w:rsidP="001A3C4E">
      <w:pPr>
        <w:pStyle w:val="TrennungPOS"/>
      </w:pPr>
    </w:p>
    <w:p w14:paraId="51604BE0" w14:textId="77777777" w:rsidR="00C56439" w:rsidRDefault="00C56439" w:rsidP="001A3C4E">
      <w:pPr>
        <w:pStyle w:val="GrundtextPosNr"/>
        <w:keepNext/>
        <w:keepLines/>
      </w:pPr>
      <w:r>
        <w:t>39.FC 11</w:t>
      </w:r>
    </w:p>
    <w:p w14:paraId="764BA7BD" w14:textId="77777777" w:rsidR="00C56439" w:rsidRDefault="00C56439" w:rsidP="001A3C4E">
      <w:pPr>
        <w:pStyle w:val="Grundtext"/>
      </w:pPr>
      <w:r>
        <w:t>Montage von HPL Kompaktplatten mit Melaminharzoberfläche auf Aluminiumunterkonstruktion,</w:t>
      </w:r>
    </w:p>
    <w:p w14:paraId="4F6EF5EB" w14:textId="77777777" w:rsidR="00C56439" w:rsidRDefault="00C56439" w:rsidP="001A3C4E">
      <w:pPr>
        <w:pStyle w:val="Grundtext"/>
      </w:pPr>
      <w:r>
        <w:t>genietet mit zugelassenen Blindnieten Durchmesser 5 mm (Niethülse Al Mg3 Werkstoff-Nr. 3.3 535, Nietdorn Stahl, Werkstoff-Nr. 1.4541) nieten.</w:t>
      </w:r>
    </w:p>
    <w:p w14:paraId="6EDD26BD" w14:textId="77777777" w:rsidR="00C56439" w:rsidRDefault="00C56439" w:rsidP="001A3C4E">
      <w:pPr>
        <w:pStyle w:val="Grundtext"/>
      </w:pPr>
      <w:r>
        <w:t>Die Nieten an den Gleitpunkten sind mittels Nietsetzlehren mit Spiel 0,3 mm zwischen Setzkopf und HP Platte einzuziehen.</w:t>
      </w:r>
    </w:p>
    <w:p w14:paraId="35240FDB" w14:textId="77777777" w:rsidR="00C56439" w:rsidRDefault="00C56439" w:rsidP="001A3C4E">
      <w:pPr>
        <w:pStyle w:val="Grundtext"/>
      </w:pPr>
      <w:r>
        <w:t>Bohrungen für das Setzen von Nieten in Platte und UK sind zentrisch anzuordnen (d.h. mittels Stufenbohrer oder Bohrlehre).</w:t>
      </w:r>
    </w:p>
    <w:p w14:paraId="43810D50" w14:textId="77777777" w:rsidR="00C56439" w:rsidRDefault="00C56439" w:rsidP="001A3C4E">
      <w:pPr>
        <w:pStyle w:val="Grundtext"/>
      </w:pPr>
      <w:r>
        <w:lastRenderedPageBreak/>
        <w:t>Die Befestigung erfolgt mittels Fixpunkt und Gleitpunkten lt. technischer Informationen des HPL Plattenherstellers.</w:t>
      </w:r>
    </w:p>
    <w:p w14:paraId="48E89E36" w14:textId="77777777" w:rsidR="00C56439" w:rsidRDefault="00C56439" w:rsidP="001A3C4E">
      <w:pPr>
        <w:pStyle w:val="Grundtext"/>
      </w:pPr>
      <w:r>
        <w:t>Die Lochdurchmesser der Gleitpunkte sind gemäß der zu erwartenden Plattenausdehnung zu bemessen.</w:t>
      </w:r>
    </w:p>
    <w:p w14:paraId="1F0A69E4" w14:textId="77777777" w:rsidR="00C56439" w:rsidRDefault="00C56439" w:rsidP="001A3C4E">
      <w:pPr>
        <w:pStyle w:val="Grundtext"/>
      </w:pPr>
      <w:r>
        <w:t>z.B. Niete der Firma SFS oder Gleichwertiges.</w:t>
      </w:r>
    </w:p>
    <w:p w14:paraId="6D8D155C" w14:textId="77777777" w:rsidR="00C56439" w:rsidRDefault="00C56439" w:rsidP="001A3C4E">
      <w:pPr>
        <w:pStyle w:val="Folgeposition"/>
        <w:keepNext/>
        <w:keepLines/>
      </w:pPr>
      <w:r>
        <w:t>A</w:t>
      </w:r>
      <w:r>
        <w:rPr>
          <w:sz w:val="12"/>
        </w:rPr>
        <w:t>+</w:t>
      </w:r>
      <w:r>
        <w:tab/>
        <w:t>Montage Kompakt-Pl.genietet m.Nietkopf lackiert Alu-UK</w:t>
      </w:r>
      <w:r>
        <w:tab/>
        <w:t xml:space="preserve">m2 </w:t>
      </w:r>
    </w:p>
    <w:p w14:paraId="587959D7" w14:textId="77777777" w:rsidR="00C56439" w:rsidRDefault="00C56439" w:rsidP="001A3C4E">
      <w:pPr>
        <w:pStyle w:val="Langtext"/>
      </w:pPr>
      <w:r>
        <w:t>Niete, Durchmesser 14 mm oder 16 mm, farbig lackiert, passend zu gewähltem Dekor.</w:t>
      </w:r>
    </w:p>
    <w:p w14:paraId="42786AD7" w14:textId="77777777" w:rsidR="00C56439" w:rsidRDefault="00C56439" w:rsidP="001A3C4E">
      <w:pPr>
        <w:pStyle w:val="Langtext"/>
      </w:pPr>
      <w:r>
        <w:t>Betrifft Position(en): _ _ _</w:t>
      </w:r>
    </w:p>
    <w:p w14:paraId="20A79CDD" w14:textId="77777777" w:rsidR="00C56439" w:rsidRDefault="00C56439" w:rsidP="001A3C4E">
      <w:pPr>
        <w:pStyle w:val="Langtext"/>
      </w:pPr>
      <w:r>
        <w:t>Unterkonstruktion: _ _ _</w:t>
      </w:r>
    </w:p>
    <w:p w14:paraId="59398D32" w14:textId="77777777" w:rsidR="00C56439" w:rsidRDefault="00C56439" w:rsidP="001A3C4E">
      <w:pPr>
        <w:pStyle w:val="Langtext"/>
      </w:pPr>
      <w:r>
        <w:t>Angebotenes Erzeugnis: (....)</w:t>
      </w:r>
    </w:p>
    <w:p w14:paraId="0FEA98E0" w14:textId="77777777" w:rsidR="00C56439" w:rsidRDefault="00C56439" w:rsidP="001A3C4E">
      <w:pPr>
        <w:pStyle w:val="Folgeposition"/>
        <w:keepNext/>
        <w:keepLines/>
      </w:pPr>
      <w:r>
        <w:t>B</w:t>
      </w:r>
      <w:r>
        <w:rPr>
          <w:sz w:val="12"/>
        </w:rPr>
        <w:t>+</w:t>
      </w:r>
      <w:r>
        <w:tab/>
        <w:t>Montage Kompakt-Pl.genietet m.Nietkopf Alu natur Alu-UK</w:t>
      </w:r>
      <w:r>
        <w:tab/>
        <w:t xml:space="preserve">m2 </w:t>
      </w:r>
    </w:p>
    <w:p w14:paraId="35F77775" w14:textId="77777777" w:rsidR="00C56439" w:rsidRDefault="00C56439" w:rsidP="001A3C4E">
      <w:pPr>
        <w:pStyle w:val="Langtext"/>
      </w:pPr>
      <w:r>
        <w:t>Niete, Durchmesser 14 mm oder 16 mm, Alu natur.</w:t>
      </w:r>
    </w:p>
    <w:p w14:paraId="71AE922D" w14:textId="77777777" w:rsidR="00C56439" w:rsidRDefault="00C56439" w:rsidP="001A3C4E">
      <w:pPr>
        <w:pStyle w:val="Langtext"/>
      </w:pPr>
      <w:r>
        <w:t>Betrifft Position(en): _ _ _</w:t>
      </w:r>
    </w:p>
    <w:p w14:paraId="512ABDE9" w14:textId="77777777" w:rsidR="00C56439" w:rsidRDefault="00C56439" w:rsidP="001A3C4E">
      <w:pPr>
        <w:pStyle w:val="Langtext"/>
      </w:pPr>
      <w:r>
        <w:t>Unterkonstruktion: _ _ _</w:t>
      </w:r>
    </w:p>
    <w:p w14:paraId="6FC46D55" w14:textId="77777777" w:rsidR="00C56439" w:rsidRDefault="00C56439" w:rsidP="001A3C4E">
      <w:pPr>
        <w:pStyle w:val="Langtext"/>
      </w:pPr>
      <w:r>
        <w:t>Angebotenes Erzeugnis: (....)</w:t>
      </w:r>
    </w:p>
    <w:p w14:paraId="5DA33FFA" w14:textId="77777777" w:rsidR="00C56439" w:rsidRDefault="00C56439" w:rsidP="001A3C4E">
      <w:pPr>
        <w:pStyle w:val="TrennungPOS"/>
      </w:pPr>
    </w:p>
    <w:p w14:paraId="5ADA3B73" w14:textId="77777777" w:rsidR="00C56439" w:rsidRDefault="00C56439" w:rsidP="001A3C4E">
      <w:pPr>
        <w:pStyle w:val="GrundtextPosNr"/>
        <w:keepNext/>
        <w:keepLines/>
      </w:pPr>
      <w:r>
        <w:t>39.FC 12</w:t>
      </w:r>
    </w:p>
    <w:p w14:paraId="01279E9F" w14:textId="77777777" w:rsidR="00C56439" w:rsidRDefault="00C56439" w:rsidP="001A3C4E">
      <w:pPr>
        <w:pStyle w:val="Grundtext"/>
      </w:pPr>
      <w:r>
        <w:t>Montage von HPL Kompaktplatten mit Melaminharzoberfläche auf Holzunterkonstruktion,</w:t>
      </w:r>
    </w:p>
    <w:p w14:paraId="67FCE631" w14:textId="77777777" w:rsidR="00C56439" w:rsidRDefault="00C56439" w:rsidP="001A3C4E">
      <w:pPr>
        <w:pStyle w:val="Grundtext"/>
      </w:pPr>
      <w:r>
        <w:t>geschraubt mit bauaufsichtlich zugelassenen Niroschrauben, lt. Zulassung Z-10.3-712, zu befestigen.</w:t>
      </w:r>
    </w:p>
    <w:p w14:paraId="6C17DAFD" w14:textId="77777777" w:rsidR="00C56439" w:rsidRDefault="00C56439" w:rsidP="001A3C4E">
      <w:pPr>
        <w:pStyle w:val="Grundtext"/>
      </w:pPr>
      <w:r>
        <w:t>Die Schrauben sind zentrisch in die Fassadenlatten einzuschrauben.</w:t>
      </w:r>
    </w:p>
    <w:p w14:paraId="6A390482" w14:textId="77777777" w:rsidR="00C56439" w:rsidRDefault="00C56439" w:rsidP="001A3C4E">
      <w:pPr>
        <w:pStyle w:val="Grundtext"/>
      </w:pPr>
      <w:r>
        <w:t>Die Befestigung erfolgt mittels Fixpunkt und Gleitpunkten lt. technischer Informationen des HPL Plattenherstellers.</w:t>
      </w:r>
    </w:p>
    <w:p w14:paraId="286EDEF2" w14:textId="77777777" w:rsidR="00C56439" w:rsidRDefault="00C56439" w:rsidP="001A3C4E">
      <w:pPr>
        <w:pStyle w:val="Grundtext"/>
      </w:pPr>
      <w:r>
        <w:t>Die Lochdurchmesser der Gleitpunkte sind gemäß der zu erwartenden Plattenausdehnung zu bemessen. Zwischen Schraubenkopf und HPL Plattenoberfläche ist auf einen Spiel von 0,3 mm zu achten, damit eine Plattenbewegung gewährleistet ist.</w:t>
      </w:r>
    </w:p>
    <w:p w14:paraId="406BBD16" w14:textId="77777777" w:rsidR="00C56439" w:rsidRDefault="00C56439" w:rsidP="001A3C4E">
      <w:pPr>
        <w:pStyle w:val="Grundtext"/>
      </w:pPr>
      <w:r>
        <w:t>Der Kopf des Befestigungsmittels muss so groß sein, dass das Bohrloch immer abgedeckt ist.</w:t>
      </w:r>
    </w:p>
    <w:p w14:paraId="0041C04D" w14:textId="77777777" w:rsidR="00C56439" w:rsidRDefault="00C56439" w:rsidP="001A3C4E">
      <w:pPr>
        <w:pStyle w:val="Grundtext"/>
      </w:pPr>
      <w:r>
        <w:t>z.B. Montageschraube der Firma SFS oder Gleichwertiges.</w:t>
      </w:r>
    </w:p>
    <w:p w14:paraId="757AEC23" w14:textId="77777777" w:rsidR="00C56439" w:rsidRDefault="00C56439" w:rsidP="001A3C4E">
      <w:pPr>
        <w:pStyle w:val="Folgeposition"/>
        <w:keepNext/>
        <w:keepLines/>
      </w:pPr>
      <w:r>
        <w:t>A</w:t>
      </w:r>
      <w:r>
        <w:rPr>
          <w:sz w:val="12"/>
        </w:rPr>
        <w:t>+</w:t>
      </w:r>
      <w:r>
        <w:tab/>
        <w:t>Montage Kompakt-Pl.m.Schraubkopf lackiert Holz-UK</w:t>
      </w:r>
      <w:r>
        <w:tab/>
        <w:t xml:space="preserve">m2 </w:t>
      </w:r>
    </w:p>
    <w:p w14:paraId="07C1F454" w14:textId="77777777" w:rsidR="00C56439" w:rsidRDefault="00C56439" w:rsidP="001A3C4E">
      <w:pPr>
        <w:pStyle w:val="Langtext"/>
      </w:pPr>
      <w:r>
        <w:t>Schraube mit Torx T20, mit lackiertem Kopf passend zu gewähltem Dekor.</w:t>
      </w:r>
    </w:p>
    <w:p w14:paraId="36C6F4E3" w14:textId="77777777" w:rsidR="00C56439" w:rsidRDefault="00C56439" w:rsidP="001A3C4E">
      <w:pPr>
        <w:pStyle w:val="Langtext"/>
      </w:pPr>
      <w:r>
        <w:t>Betrifft Position(en): _ _ _</w:t>
      </w:r>
    </w:p>
    <w:p w14:paraId="09AD6F0D" w14:textId="77777777" w:rsidR="00C56439" w:rsidRDefault="00C56439" w:rsidP="001A3C4E">
      <w:pPr>
        <w:pStyle w:val="Langtext"/>
      </w:pPr>
      <w:r>
        <w:t>Unterkonstruktion: _ _ _</w:t>
      </w:r>
    </w:p>
    <w:p w14:paraId="5D89FD3E" w14:textId="77777777" w:rsidR="00C56439" w:rsidRDefault="00C56439" w:rsidP="001A3C4E">
      <w:pPr>
        <w:pStyle w:val="Langtext"/>
      </w:pPr>
      <w:r>
        <w:t>Angebotenes Erzeugnis: (....)</w:t>
      </w:r>
    </w:p>
    <w:p w14:paraId="11C52438" w14:textId="77777777" w:rsidR="00C56439" w:rsidRDefault="00C56439" w:rsidP="001A3C4E">
      <w:pPr>
        <w:pStyle w:val="Folgeposition"/>
        <w:keepNext/>
        <w:keepLines/>
      </w:pPr>
      <w:r>
        <w:t>B</w:t>
      </w:r>
      <w:r>
        <w:rPr>
          <w:sz w:val="12"/>
        </w:rPr>
        <w:t>+</w:t>
      </w:r>
      <w:r>
        <w:tab/>
        <w:t>Montage Kompakt-Pl. m.Schraubkopf Edelst.natur Holz-UK</w:t>
      </w:r>
      <w:r>
        <w:tab/>
        <w:t xml:space="preserve">m2 </w:t>
      </w:r>
    </w:p>
    <w:p w14:paraId="530B3303" w14:textId="77777777" w:rsidR="00C56439" w:rsidRDefault="00C56439" w:rsidP="001A3C4E">
      <w:pPr>
        <w:pStyle w:val="Langtext"/>
      </w:pPr>
      <w:r>
        <w:t>Schraube mit Torx T20, Edelstahl natur.</w:t>
      </w:r>
    </w:p>
    <w:p w14:paraId="6FB0DC8B" w14:textId="77777777" w:rsidR="00C56439" w:rsidRDefault="00C56439" w:rsidP="001A3C4E">
      <w:pPr>
        <w:pStyle w:val="Langtext"/>
      </w:pPr>
      <w:r>
        <w:t>Betrifft Position(en): _ _ _</w:t>
      </w:r>
    </w:p>
    <w:p w14:paraId="6F09B442" w14:textId="77777777" w:rsidR="00C56439" w:rsidRDefault="00C56439" w:rsidP="001A3C4E">
      <w:pPr>
        <w:pStyle w:val="Langtext"/>
      </w:pPr>
      <w:r>
        <w:t>Unterkonstruktion: _ _ _</w:t>
      </w:r>
    </w:p>
    <w:p w14:paraId="62553A3E" w14:textId="77777777" w:rsidR="00C56439" w:rsidRDefault="00C56439" w:rsidP="001A3C4E">
      <w:pPr>
        <w:pStyle w:val="Langtext"/>
      </w:pPr>
      <w:r>
        <w:t>Angebotenes Erzeugnis: (....)</w:t>
      </w:r>
    </w:p>
    <w:p w14:paraId="7AA83682" w14:textId="77777777" w:rsidR="00C56439" w:rsidRDefault="00C56439" w:rsidP="001A3C4E">
      <w:pPr>
        <w:pStyle w:val="TrennungPOS"/>
      </w:pPr>
    </w:p>
    <w:p w14:paraId="22401F33" w14:textId="77777777" w:rsidR="00C56439" w:rsidRDefault="00C56439" w:rsidP="001A3C4E">
      <w:pPr>
        <w:pStyle w:val="GrundtextPosNr"/>
        <w:keepNext/>
        <w:keepLines/>
      </w:pPr>
      <w:r>
        <w:t>39.FC 13</w:t>
      </w:r>
    </w:p>
    <w:p w14:paraId="10F9B8AE" w14:textId="77777777" w:rsidR="00C56439" w:rsidRDefault="00C56439" w:rsidP="001A3C4E">
      <w:pPr>
        <w:pStyle w:val="Grundtext"/>
      </w:pPr>
      <w:r>
        <w:t>Montage von HPL Kompaktplatten mit Melaminharzoberfläche auf Aluminiumunterkonstruktion</w:t>
      </w:r>
    </w:p>
    <w:p w14:paraId="572E93D2" w14:textId="77777777" w:rsidR="00C56439" w:rsidRDefault="00C56439" w:rsidP="001A3C4E">
      <w:pPr>
        <w:pStyle w:val="Grundtext"/>
      </w:pPr>
      <w:r>
        <w:t>geklebt gemäß eines bauaufsichtlich zugelassenen Klebesystems der Firma Sika (Zulassung Z-10.8-408 SIKA Tack Panel) oder der Firma Innotec (Zulassung Z-10.8-483 Innotec Project System) oder der Firma MBE (Zulassung Z-10.8-350 MBE-Pnale-loc) oder der Firma Pro Part (Zulassung Z-10.8-453 Klebe Dicht KD 385).</w:t>
      </w:r>
    </w:p>
    <w:p w14:paraId="30E9CA5D" w14:textId="77777777" w:rsidR="00C56439" w:rsidRDefault="00C56439" w:rsidP="001A3C4E">
      <w:pPr>
        <w:pStyle w:val="Grundtext"/>
      </w:pPr>
      <w:r>
        <w:t>Für die Verarbeitung sind die Hinweise des Klebemittelherstellers zu beachten.</w:t>
      </w:r>
    </w:p>
    <w:p w14:paraId="14051AEB" w14:textId="77777777" w:rsidR="00C56439" w:rsidRDefault="00C56439" w:rsidP="001A3C4E">
      <w:pPr>
        <w:pStyle w:val="Grundtext"/>
      </w:pPr>
      <w:r>
        <w:t>Geprüfte Formate und Plattendicken:</w:t>
      </w:r>
    </w:p>
    <w:p w14:paraId="22E667A3" w14:textId="77777777" w:rsidR="00C56439" w:rsidRDefault="00C56439" w:rsidP="001A3C4E">
      <w:pPr>
        <w:pStyle w:val="Grundtext"/>
      </w:pPr>
      <w:r>
        <w:t>• 3750 mm x 1850 mm x 8/10 mm MBE</w:t>
      </w:r>
    </w:p>
    <w:p w14:paraId="7C22AFE1" w14:textId="77777777" w:rsidR="00C56439" w:rsidRDefault="00C56439" w:rsidP="001A3C4E">
      <w:pPr>
        <w:pStyle w:val="Grundtext"/>
      </w:pPr>
      <w:r>
        <w:t>• 3750 mm x 1300 mm x 8/10 mm Sika, Innotec</w:t>
      </w:r>
    </w:p>
    <w:p w14:paraId="59C23882" w14:textId="77777777" w:rsidR="00C56439" w:rsidRDefault="00C56439" w:rsidP="001A3C4E">
      <w:pPr>
        <w:pStyle w:val="Grundtext"/>
      </w:pPr>
      <w:r>
        <w:t>• 2800 mm x 1850 mm x 8 mm Pro Part</w:t>
      </w:r>
    </w:p>
    <w:p w14:paraId="0AFEB11E" w14:textId="77777777" w:rsidR="00C56439" w:rsidRDefault="00C56439" w:rsidP="001A3C4E">
      <w:pPr>
        <w:pStyle w:val="Grundtext"/>
      </w:pPr>
      <w:r>
        <w:t>z.B. Klebesystem Project System, Sika Tack Panel, Panel Loc oder Gleichwertiges.</w:t>
      </w:r>
    </w:p>
    <w:p w14:paraId="67DD6FDD" w14:textId="77777777" w:rsidR="00C56439" w:rsidRDefault="00C56439" w:rsidP="001A3C4E">
      <w:pPr>
        <w:pStyle w:val="Folgeposition"/>
        <w:keepNext/>
        <w:keepLines/>
      </w:pPr>
      <w:r>
        <w:t>A</w:t>
      </w:r>
      <w:r>
        <w:rPr>
          <w:sz w:val="12"/>
        </w:rPr>
        <w:t>+</w:t>
      </w:r>
      <w:r>
        <w:tab/>
        <w:t>Montage Kompakt-Pl.geklebt Alu-UK</w:t>
      </w:r>
      <w:r>
        <w:tab/>
        <w:t xml:space="preserve">m2 </w:t>
      </w:r>
    </w:p>
    <w:p w14:paraId="35195251" w14:textId="77777777" w:rsidR="00C56439" w:rsidRDefault="00C56439" w:rsidP="001A3C4E">
      <w:pPr>
        <w:pStyle w:val="Langtext"/>
      </w:pPr>
      <w:r>
        <w:t>Es muss nachgewiesen werden, dass der Verarbeiter technisch geschult ist, d.h. es muss ein Eignungsnachweis bei der FMPA Stuttgart in Zusammenhang mit der Fa. SIKA absolviert werden.</w:t>
      </w:r>
    </w:p>
    <w:p w14:paraId="2777CFE2" w14:textId="77777777" w:rsidR="00C56439" w:rsidRDefault="00C56439" w:rsidP="001A3C4E">
      <w:pPr>
        <w:pStyle w:val="Langtext"/>
      </w:pPr>
      <w:r>
        <w:t>Betrifft Position(en): _ _ _</w:t>
      </w:r>
    </w:p>
    <w:p w14:paraId="3A6EDE81" w14:textId="77777777" w:rsidR="00C56439" w:rsidRDefault="00C56439" w:rsidP="001A3C4E">
      <w:pPr>
        <w:pStyle w:val="Langtext"/>
      </w:pPr>
      <w:r>
        <w:t>Unterkonstruktion: _ _ _</w:t>
      </w:r>
    </w:p>
    <w:p w14:paraId="4A5AC6B1" w14:textId="77777777" w:rsidR="00C56439" w:rsidRDefault="00C56439" w:rsidP="001A3C4E">
      <w:pPr>
        <w:pStyle w:val="Langtext"/>
      </w:pPr>
      <w:r>
        <w:t>Format: _ _ _</w:t>
      </w:r>
    </w:p>
    <w:p w14:paraId="17854740" w14:textId="77777777" w:rsidR="00C56439" w:rsidRDefault="00C56439" w:rsidP="001A3C4E">
      <w:pPr>
        <w:pStyle w:val="Langtext"/>
      </w:pPr>
      <w:r>
        <w:t>Angebotenes Erzeugnis: (....)</w:t>
      </w:r>
    </w:p>
    <w:p w14:paraId="6F0B18A5" w14:textId="77777777" w:rsidR="00C56439" w:rsidRDefault="00C56439" w:rsidP="001A3C4E">
      <w:pPr>
        <w:pStyle w:val="TrennungULG"/>
        <w:keepNext w:val="0"/>
      </w:pPr>
    </w:p>
    <w:p w14:paraId="17BD6D34" w14:textId="77777777" w:rsidR="00C56439" w:rsidRDefault="00C56439" w:rsidP="001A3C4E">
      <w:pPr>
        <w:pStyle w:val="ULG"/>
        <w:keepLines/>
      </w:pPr>
      <w:r>
        <w:t>39.FD</w:t>
      </w:r>
      <w:r>
        <w:rPr>
          <w:sz w:val="12"/>
        </w:rPr>
        <w:t xml:space="preserve"> + </w:t>
      </w:r>
      <w:r>
        <w:t>UK f.melaminhar.besch. Holzwerkstoffpl.(Fundermax)</w:t>
      </w:r>
    </w:p>
    <w:p w14:paraId="59130FB9" w14:textId="77777777" w:rsidR="00C56439" w:rsidRDefault="00C56439" w:rsidP="001A3C4E">
      <w:pPr>
        <w:pStyle w:val="Langtext"/>
      </w:pPr>
      <w:r>
        <w:t>Version: 2023-09</w:t>
      </w:r>
    </w:p>
    <w:p w14:paraId="4B4F1003" w14:textId="77777777" w:rsidR="00C56439" w:rsidRDefault="00C56439" w:rsidP="001A3C4E">
      <w:pPr>
        <w:pStyle w:val="Langtext"/>
      </w:pPr>
      <w:r>
        <w:t>Im Folgenden ist das Liefern von Unterkonstruktionen für melaminharzbeschichtete Holzwerkstoffplatten (MFB) beschrieben.</w:t>
      </w:r>
    </w:p>
    <w:p w14:paraId="33261AD5" w14:textId="77777777" w:rsidR="00C56439" w:rsidRDefault="00C56439" w:rsidP="001A3C4E">
      <w:pPr>
        <w:pStyle w:val="Langtext"/>
      </w:pPr>
    </w:p>
    <w:p w14:paraId="57E02BC1" w14:textId="77777777" w:rsidR="00C56439" w:rsidRDefault="00C56439" w:rsidP="001A3C4E">
      <w:pPr>
        <w:pStyle w:val="Langtext"/>
      </w:pPr>
      <w:r>
        <w:t>Angaben des Herstellers:</w:t>
      </w:r>
    </w:p>
    <w:p w14:paraId="4DFB64CD" w14:textId="77777777" w:rsidR="00C56439" w:rsidRDefault="00C56439" w:rsidP="001A3C4E">
      <w:pPr>
        <w:pStyle w:val="Langtext"/>
      </w:pPr>
      <w:r>
        <w:t>Die Angaben des Plattenhersteller bezüglich Liefer-, Montage- bzw. Einbaubedingungen sowie Verarbeitungsrichtlinien sind zu beachten.</w:t>
      </w:r>
    </w:p>
    <w:p w14:paraId="4056F692" w14:textId="77777777" w:rsidR="00C56439" w:rsidRDefault="00C56439" w:rsidP="001A3C4E">
      <w:pPr>
        <w:pStyle w:val="Kommentar"/>
      </w:pPr>
    </w:p>
    <w:p w14:paraId="633E20AB" w14:textId="77777777" w:rsidR="00C56439" w:rsidRDefault="00C56439" w:rsidP="001A3C4E">
      <w:pPr>
        <w:pStyle w:val="Kommentar"/>
      </w:pPr>
      <w:r>
        <w:lastRenderedPageBreak/>
        <w:t>Kommentar:</w:t>
      </w:r>
    </w:p>
    <w:p w14:paraId="617833F5" w14:textId="77777777" w:rsidR="00C56439" w:rsidRDefault="00C56439" w:rsidP="001A3C4E">
      <w:pPr>
        <w:pStyle w:val="Kommentar"/>
      </w:pPr>
      <w:r>
        <w:t>Produktspezifische Ausschreibungstexte (Produktbeschreibungen) sind für Ausschreibungen gemäß Bundesvergabegesetz (BVergG) nicht geeignet.</w:t>
      </w:r>
    </w:p>
    <w:p w14:paraId="5B6E3729" w14:textId="77777777" w:rsidR="00C56439" w:rsidRDefault="00C56439" w:rsidP="001A3C4E">
      <w:pPr>
        <w:pStyle w:val="Kommentar"/>
      </w:pPr>
      <w:r>
        <w:t>Sie dienen als Vorlage für frei formulierte Positionen und müssen inhaltlich so abgeändert werden, dass den Anforderungen des BVergG entsprochen wird (z.B. Kriterien der Gleichwertigkeit ergänzen).</w:t>
      </w:r>
    </w:p>
    <w:p w14:paraId="2E471515" w14:textId="77777777" w:rsidR="00C56439" w:rsidRDefault="00C56439" w:rsidP="001A3C4E">
      <w:pPr>
        <w:pStyle w:val="TrennungPOS"/>
      </w:pPr>
    </w:p>
    <w:p w14:paraId="7800A3C3" w14:textId="77777777" w:rsidR="00C56439" w:rsidRDefault="00C56439" w:rsidP="001A3C4E">
      <w:pPr>
        <w:pStyle w:val="GrundtextPosNr"/>
        <w:keepNext/>
        <w:keepLines/>
      </w:pPr>
      <w:r>
        <w:t>39.FD 06</w:t>
      </w:r>
    </w:p>
    <w:p w14:paraId="4B976793" w14:textId="77777777" w:rsidR="00C56439" w:rsidRDefault="00C56439" w:rsidP="001A3C4E">
      <w:pPr>
        <w:pStyle w:val="Folgeposition"/>
      </w:pPr>
      <w:r>
        <w:t xml:space="preserve"> </w:t>
      </w:r>
      <w:r>
        <w:rPr>
          <w:sz w:val="12"/>
        </w:rPr>
        <w:t>+</w:t>
      </w:r>
      <w:r>
        <w:tab/>
        <w:t>Holzunterkonstruktion MFB Platten</w:t>
      </w:r>
      <w:r>
        <w:tab/>
        <w:t xml:space="preserve">PA </w:t>
      </w:r>
    </w:p>
    <w:p w14:paraId="0A6D566F" w14:textId="77777777" w:rsidR="00C56439" w:rsidRDefault="00C56439" w:rsidP="001A3C4E">
      <w:pPr>
        <w:pStyle w:val="Langtext"/>
      </w:pPr>
      <w:r>
        <w:t>Holzunterkonstruktion für die Montage von Bekleidungsplatten als Wandverkleidung.</w:t>
      </w:r>
    </w:p>
    <w:p w14:paraId="1F99A69C" w14:textId="77777777" w:rsidR="00C56439" w:rsidRDefault="00C56439" w:rsidP="001A3C4E">
      <w:pPr>
        <w:pStyle w:val="Langtext"/>
      </w:pPr>
      <w:r>
        <w:t>Senkrechte gehobelte Traglattung bzw. nach Statik, Vorhandene Gebäude-Dehnfugen müssen bei der Ausführung der Unterkonstruktion berücksichtigt werden</w:t>
      </w:r>
    </w:p>
    <w:p w14:paraId="649970AF" w14:textId="77777777" w:rsidR="00C56439" w:rsidRDefault="00C56439" w:rsidP="001A3C4E">
      <w:pPr>
        <w:pStyle w:val="Langtext"/>
      </w:pPr>
      <w:r>
        <w:t>Die Unterkonstruktion ist flucht- und lotrecht auszurichten.</w:t>
      </w:r>
    </w:p>
    <w:p w14:paraId="6D84C463" w14:textId="77777777" w:rsidR="00C56439" w:rsidRDefault="00C56439" w:rsidP="001A3C4E">
      <w:pPr>
        <w:pStyle w:val="TrennungULG"/>
        <w:keepNext w:val="0"/>
      </w:pPr>
    </w:p>
    <w:p w14:paraId="196EE980" w14:textId="77777777" w:rsidR="00C56439" w:rsidRDefault="00C56439" w:rsidP="001A3C4E">
      <w:pPr>
        <w:pStyle w:val="ULG"/>
        <w:keepLines/>
      </w:pPr>
      <w:r>
        <w:t>39.FE</w:t>
      </w:r>
      <w:r>
        <w:rPr>
          <w:sz w:val="12"/>
        </w:rPr>
        <w:t xml:space="preserve"> + </w:t>
      </w:r>
      <w:r>
        <w:t>Melaminbeschichtete Holzwerkstoffplatten (Fundermax)</w:t>
      </w:r>
    </w:p>
    <w:p w14:paraId="4F009DC1" w14:textId="77777777" w:rsidR="00C56439" w:rsidRDefault="00C56439" w:rsidP="001A3C4E">
      <w:pPr>
        <w:pStyle w:val="Langtext"/>
      </w:pPr>
      <w:r>
        <w:t>Version: 2024-07</w:t>
      </w:r>
    </w:p>
    <w:p w14:paraId="65B0CF2D" w14:textId="77777777" w:rsidR="00C56439" w:rsidRDefault="00C56439" w:rsidP="001A3C4E">
      <w:pPr>
        <w:pStyle w:val="Langtext"/>
      </w:pPr>
      <w:r>
        <w:t>Im Folgenden ist das Liefern von melaminbeschichteten Platten (MFB) beschrieben.</w:t>
      </w:r>
    </w:p>
    <w:p w14:paraId="4B08D7ED" w14:textId="77777777" w:rsidR="00C56439" w:rsidRDefault="00C56439" w:rsidP="001A3C4E">
      <w:pPr>
        <w:pStyle w:val="Langtext"/>
      </w:pPr>
      <w:r>
        <w:t>Die Montage hat entsprechend den statischen Erfordernissen zu erfolgen und ist in eigenen Positionen beschrieben.</w:t>
      </w:r>
    </w:p>
    <w:p w14:paraId="2D506C20" w14:textId="77777777" w:rsidR="00C56439" w:rsidRDefault="00C56439" w:rsidP="001A3C4E">
      <w:pPr>
        <w:pStyle w:val="Langtext"/>
      </w:pPr>
      <w:r>
        <w:t>Die Angaben des Plattenhersteller bezüglich Liefer-, Montage- bzw. Einbaubedingungen sowie Verarbeitungsrichtlinien sind zu beachten.</w:t>
      </w:r>
    </w:p>
    <w:p w14:paraId="0150D6FA" w14:textId="77777777" w:rsidR="00C56439" w:rsidRDefault="00C56439" w:rsidP="00DB6547">
      <w:pPr>
        <w:pStyle w:val="Langtext"/>
      </w:pPr>
      <w:r>
        <w:t>Nach Fertigstellung des Bauvorhabens muss eine Endreinigung gemäß den Empfehlungen des Herstellers durchgeführt werden.</w:t>
      </w:r>
    </w:p>
    <w:p w14:paraId="1553F603" w14:textId="77777777" w:rsidR="00C56439" w:rsidRDefault="00C56439" w:rsidP="00DB6547">
      <w:pPr>
        <w:pStyle w:val="Langtext"/>
      </w:pPr>
    </w:p>
    <w:p w14:paraId="5111859D" w14:textId="77777777" w:rsidR="00C56439" w:rsidRDefault="00C56439" w:rsidP="00DB6547">
      <w:pPr>
        <w:pStyle w:val="Langtext"/>
      </w:pPr>
      <w:r>
        <w:t>Angaben zum Plattenmaterial:</w:t>
      </w:r>
    </w:p>
    <w:p w14:paraId="283FCA0A" w14:textId="77777777" w:rsidR="00C56439" w:rsidRDefault="00C56439" w:rsidP="00DB6547">
      <w:pPr>
        <w:pStyle w:val="Langtext"/>
      </w:pPr>
      <w:r>
        <w:t>Die melaminbeschichteten Platten (MFB) sind dekorative Holzwerkstoffe mit der Spanplattenträgerqualität P2, P2B1, P5 oder MDF welche ihren Einsatz im Innenbereich für alle Arten von Anwendungsgebieten, wie z.B. Möbelbau, Wandschutz, Objektbau, etc, finden. Die Herstellung dieser MFB Platten erfolgt gemäß der EN 14322 – Holzwerkstoffe ― Melaminbeschichtete Platten zur Verwendung im Innenbereich ― Definition, Anforderungen und Klassifizierung. Die MFB Platten zeichnen sich durch die raffinierten Dekore, ausgefeilte Oberflächen sowie den richtigen Mix aus Sensibilität, Mut und Kreativität aus.</w:t>
      </w:r>
    </w:p>
    <w:p w14:paraId="3236B64E" w14:textId="77777777" w:rsidR="00C56439" w:rsidRDefault="00C56439" w:rsidP="00DB6547">
      <w:pPr>
        <w:pStyle w:val="Langtext"/>
      </w:pPr>
      <w:r>
        <w:t>Die melaminbeschichteten Holzwerkstoffplatten (MFB) können als FSC oder PEFC zertifiziert bezogen werden.</w:t>
      </w:r>
    </w:p>
    <w:p w14:paraId="77FC8B8D" w14:textId="77777777" w:rsidR="00C56439" w:rsidRDefault="00C56439" w:rsidP="00DB6547">
      <w:pPr>
        <w:pStyle w:val="Langtext"/>
      </w:pPr>
      <w:r>
        <w:t>Nachweis einer nachhaltigen Rohstoffherkunft (z.B. PEFC und FSC).</w:t>
      </w:r>
    </w:p>
    <w:p w14:paraId="2E82896C" w14:textId="77777777" w:rsidR="00C56439" w:rsidRDefault="00C56439" w:rsidP="00DB6547">
      <w:pPr>
        <w:pStyle w:val="Langtext"/>
      </w:pPr>
      <w:r>
        <w:t>Nachweis der umweltrelevanten Eigenschaften des Produktes (z.B. Umweltproduktdeklaration EPD oder FDES).</w:t>
      </w:r>
    </w:p>
    <w:p w14:paraId="60DECEF9" w14:textId="77777777" w:rsidR="00C56439" w:rsidRDefault="00C56439" w:rsidP="00DB6547">
      <w:pPr>
        <w:pStyle w:val="Langtext"/>
      </w:pPr>
      <w:r>
        <w:t>Nachweis des Beitrags für die ökologischen, soziokulturellen und ökonomischen Qualitäten von Gebäuden (z.B Qualitätssiegel Nachhaltiges Gebäude QNG).</w:t>
      </w:r>
    </w:p>
    <w:p w14:paraId="5EB6FF05" w14:textId="77777777" w:rsidR="00C56439" w:rsidRDefault="00C56439" w:rsidP="00DB6547">
      <w:pPr>
        <w:pStyle w:val="Langtext"/>
      </w:pPr>
    </w:p>
    <w:p w14:paraId="2D62577B" w14:textId="77777777" w:rsidR="00C56439" w:rsidRDefault="00C56439" w:rsidP="00DB6547">
      <w:pPr>
        <w:pStyle w:val="Langtext"/>
      </w:pPr>
      <w:r>
        <w:t>Technische Beschreibung:</w:t>
      </w:r>
    </w:p>
    <w:p w14:paraId="30C2DC68" w14:textId="77777777" w:rsidR="00C56439" w:rsidRDefault="00C56439" w:rsidP="00DB6547">
      <w:pPr>
        <w:pStyle w:val="Langtext"/>
      </w:pPr>
      <w:r>
        <w:t>Lichtechtheit: Stufe 6 gemäß EN 14323</w:t>
      </w:r>
    </w:p>
    <w:p w14:paraId="3E8E49A3" w14:textId="77777777" w:rsidR="00C56439" w:rsidRDefault="00C56439" w:rsidP="00DB6547">
      <w:pPr>
        <w:pStyle w:val="Langtext"/>
      </w:pPr>
      <w:r>
        <w:t>Baustoffklasse:</w:t>
      </w:r>
    </w:p>
    <w:p w14:paraId="73ABD378" w14:textId="77777777" w:rsidR="00C56439" w:rsidRDefault="00C56439" w:rsidP="00DB6547">
      <w:pPr>
        <w:pStyle w:val="Langtext"/>
      </w:pPr>
      <w:r>
        <w:t>MFB auf Spanplattenträger P2 oder P5:</w:t>
      </w:r>
    </w:p>
    <w:p w14:paraId="21DC99F5" w14:textId="77777777" w:rsidR="00C56439" w:rsidRDefault="00C56439" w:rsidP="00DB6547">
      <w:pPr>
        <w:pStyle w:val="Langtext"/>
      </w:pPr>
      <w:r>
        <w:t>• Euroclass D-s2,d0 nach EN 13501-1</w:t>
      </w:r>
    </w:p>
    <w:p w14:paraId="270B0D1E" w14:textId="77777777" w:rsidR="00C56439" w:rsidRDefault="00C56439" w:rsidP="00DB6547">
      <w:pPr>
        <w:pStyle w:val="Langtext"/>
      </w:pPr>
      <w:r>
        <w:t>• B1 Schwerbrennbar; Tr 1 – nicht tropfend; Q 1 – schwachqualmend gemäß ÖNORM B 3800-1</w:t>
      </w:r>
    </w:p>
    <w:p w14:paraId="6E030BD1" w14:textId="77777777" w:rsidR="00C56439" w:rsidRDefault="00C56439" w:rsidP="00DB6547">
      <w:pPr>
        <w:pStyle w:val="Langtext"/>
      </w:pPr>
      <w:r>
        <w:t>MFB auf MDF Träger:</w:t>
      </w:r>
    </w:p>
    <w:p w14:paraId="05E93B8D" w14:textId="77777777" w:rsidR="00C56439" w:rsidRDefault="00C56439" w:rsidP="00DB6547">
      <w:pPr>
        <w:pStyle w:val="Langtext"/>
      </w:pPr>
      <w:r>
        <w:t>• Euroclass D-s2,d0 nach EN 13501-1</w:t>
      </w:r>
    </w:p>
    <w:p w14:paraId="5F9E55FB" w14:textId="77777777" w:rsidR="00C56439" w:rsidRDefault="00C56439" w:rsidP="00DB6547">
      <w:pPr>
        <w:pStyle w:val="Langtext"/>
      </w:pPr>
      <w:r>
        <w:t>MFB auf Spanplattenträger P2B1:</w:t>
      </w:r>
    </w:p>
    <w:p w14:paraId="58555C24" w14:textId="77777777" w:rsidR="00C56439" w:rsidRDefault="00C56439" w:rsidP="00DB6547">
      <w:pPr>
        <w:pStyle w:val="Langtext"/>
      </w:pPr>
      <w:r>
        <w:t>• Euroclass B-s1,d0 nach EN 13501-1</w:t>
      </w:r>
    </w:p>
    <w:p w14:paraId="5DBCC8BD" w14:textId="77777777" w:rsidR="00C56439" w:rsidRDefault="00C56439" w:rsidP="00DB6547">
      <w:pPr>
        <w:pStyle w:val="Langtext"/>
      </w:pPr>
      <w:r>
        <w:t>• B1 gemäß DIN 4102</w:t>
      </w:r>
    </w:p>
    <w:p w14:paraId="2E6DD793" w14:textId="77777777" w:rsidR="00C56439" w:rsidRDefault="00C56439" w:rsidP="00DB6547">
      <w:pPr>
        <w:pStyle w:val="Langtext"/>
      </w:pPr>
      <w:r>
        <w:t>Plattendicken: gemäß gültigem Lieferprogramm</w:t>
      </w:r>
    </w:p>
    <w:p w14:paraId="46F3DEDF" w14:textId="77777777" w:rsidR="00C56439" w:rsidRDefault="00C56439" w:rsidP="00DB6547">
      <w:pPr>
        <w:pStyle w:val="Langtext"/>
      </w:pPr>
      <w:r>
        <w:t>Oberflächenausführung: gemäß gultigem Lieferprogramm</w:t>
      </w:r>
    </w:p>
    <w:p w14:paraId="14B9DAE5" w14:textId="77777777" w:rsidR="00C56439" w:rsidRDefault="00C56439" w:rsidP="00DB6547">
      <w:pPr>
        <w:pStyle w:val="Langtext"/>
      </w:pPr>
      <w:r>
        <w:t>Plattenformate und Trägermaterial:</w:t>
      </w:r>
    </w:p>
    <w:p w14:paraId="390F3A6A" w14:textId="77777777" w:rsidR="00C56439" w:rsidRDefault="00C56439" w:rsidP="00DB6547">
      <w:pPr>
        <w:pStyle w:val="Langtext"/>
      </w:pPr>
      <w:r>
        <w:t>• 2820 x 2070 mm = 5,84 m2 P2, P2B1, P5, MDF</w:t>
      </w:r>
    </w:p>
    <w:p w14:paraId="1840C954" w14:textId="77777777" w:rsidR="00C56439" w:rsidRDefault="00C56439" w:rsidP="00DB6547">
      <w:pPr>
        <w:pStyle w:val="Langtext"/>
      </w:pPr>
      <w:r>
        <w:t>• 2800 x 2050 mm = 5,74 m2 P2, MDF</w:t>
      </w:r>
    </w:p>
    <w:p w14:paraId="087866AC" w14:textId="77777777" w:rsidR="00C56439" w:rsidRDefault="00C56439" w:rsidP="00DB6547">
      <w:pPr>
        <w:pStyle w:val="Langtext"/>
      </w:pPr>
      <w:r>
        <w:t>Besäumschnitte sind auszuführen! (z.B.: 2820 x 2070 mm = 2810 x 2060 mm)</w:t>
      </w:r>
    </w:p>
    <w:p w14:paraId="0E078F15" w14:textId="77777777" w:rsidR="00C56439" w:rsidRDefault="00C56439" w:rsidP="00DB6547">
      <w:pPr>
        <w:pStyle w:val="Langtext"/>
      </w:pPr>
      <w:r>
        <w:t>Trägermaterial: Spanplatte P2, P2 B1, P5; Alternative: MDF</w:t>
      </w:r>
    </w:p>
    <w:p w14:paraId="5308CDC1" w14:textId="77777777" w:rsidR="00C56439" w:rsidRDefault="00C56439" w:rsidP="00DB6547">
      <w:pPr>
        <w:pStyle w:val="Kommentar"/>
      </w:pPr>
    </w:p>
    <w:p w14:paraId="13CA36A3" w14:textId="77777777" w:rsidR="00C56439" w:rsidRDefault="00C56439" w:rsidP="00DB6547">
      <w:pPr>
        <w:pStyle w:val="Kommentar"/>
      </w:pPr>
      <w:r>
        <w:t>Kommentar:</w:t>
      </w:r>
    </w:p>
    <w:p w14:paraId="4F9ED6AB" w14:textId="77777777" w:rsidR="00C56439" w:rsidRDefault="00C56439" w:rsidP="00DB6547">
      <w:pPr>
        <w:pStyle w:val="Kommentar"/>
      </w:pPr>
      <w:r>
        <w:t>Produktspezifische Ausschreibungstexte (Produktbeschreibungen) sind für Ausschreibungen gemäß Bundesvergabegesetz (BVergG) nicht geeignet.</w:t>
      </w:r>
    </w:p>
    <w:p w14:paraId="1B9E3497" w14:textId="77777777" w:rsidR="00C56439" w:rsidRDefault="00C56439" w:rsidP="00DB6547">
      <w:pPr>
        <w:pStyle w:val="Kommentar"/>
      </w:pPr>
      <w:r>
        <w:t>Sie dienen als Vorlage für frei formulierte Positionen und müssen inhaltlich so abgeändert werden, dass den Anforderungen des BVergG entsprochen wird (z.B. Kriterien der Gleichwertigkeit ergänzen).</w:t>
      </w:r>
    </w:p>
    <w:p w14:paraId="1F544FDC" w14:textId="77777777" w:rsidR="00C56439" w:rsidRDefault="00C56439" w:rsidP="00DB6547">
      <w:pPr>
        <w:pStyle w:val="TrennungPOS"/>
      </w:pPr>
    </w:p>
    <w:p w14:paraId="00887DF2" w14:textId="77777777" w:rsidR="00C56439" w:rsidRDefault="00C56439" w:rsidP="00DB6547">
      <w:pPr>
        <w:pStyle w:val="GrundtextPosNr"/>
        <w:keepNext/>
        <w:keepLines/>
      </w:pPr>
      <w:r>
        <w:t>39.FE 01</w:t>
      </w:r>
    </w:p>
    <w:p w14:paraId="0F546A49" w14:textId="77777777" w:rsidR="00C56439" w:rsidRDefault="00C56439" w:rsidP="00DB6547">
      <w:pPr>
        <w:pStyle w:val="Folgeposition"/>
      </w:pPr>
      <w:r>
        <w:t xml:space="preserve"> </w:t>
      </w:r>
      <w:r>
        <w:rPr>
          <w:sz w:val="12"/>
        </w:rPr>
        <w:t>+</w:t>
      </w:r>
      <w:r>
        <w:tab/>
        <w:t>Wandbekleidung MFB Dekorgr.UNI</w:t>
      </w:r>
      <w:r>
        <w:tab/>
        <w:t xml:space="preserve">m2 </w:t>
      </w:r>
    </w:p>
    <w:p w14:paraId="347E1CEE" w14:textId="77777777" w:rsidR="00C56439" w:rsidRDefault="00C56439" w:rsidP="00DB6547">
      <w:pPr>
        <w:pStyle w:val="Langtext"/>
      </w:pPr>
      <w:r>
        <w:t>MFB Platten gemäß EN 14322, nur liefern.</w:t>
      </w:r>
    </w:p>
    <w:p w14:paraId="6528B475" w14:textId="77777777" w:rsidR="00C56439" w:rsidRDefault="00C56439" w:rsidP="00DB6547">
      <w:pPr>
        <w:pStyle w:val="Langtext"/>
      </w:pPr>
      <w:r>
        <w:lastRenderedPageBreak/>
        <w:t>Abgerechnet wird die gesamte abgewickelte Bekleidungsfläche.</w:t>
      </w:r>
    </w:p>
    <w:p w14:paraId="659FD477" w14:textId="77777777" w:rsidR="00C56439" w:rsidRDefault="00C56439" w:rsidP="00DB6547">
      <w:pPr>
        <w:pStyle w:val="Langtext"/>
      </w:pPr>
      <w:r>
        <w:t>Dekorgruppe UNI</w:t>
      </w:r>
    </w:p>
    <w:p w14:paraId="3FA6C73A" w14:textId="77777777" w:rsidR="00C56439" w:rsidRDefault="00C56439" w:rsidP="00DB6547">
      <w:pPr>
        <w:pStyle w:val="Langtext"/>
      </w:pPr>
      <w:r>
        <w:t>Dekornummer (gemäß aktueller Kollektion): _ _ _</w:t>
      </w:r>
    </w:p>
    <w:p w14:paraId="7C35C86B" w14:textId="77777777" w:rsidR="00C56439" w:rsidRDefault="00C56439" w:rsidP="00DB6547">
      <w:pPr>
        <w:pStyle w:val="Langtext"/>
      </w:pPr>
      <w:r>
        <w:t>Rückseite: Beidseitig das gleiche Dekor</w:t>
      </w:r>
    </w:p>
    <w:p w14:paraId="3656B499" w14:textId="77777777" w:rsidR="00C56439" w:rsidRDefault="00C56439" w:rsidP="00DB6547">
      <w:pPr>
        <w:pStyle w:val="Langtext"/>
      </w:pPr>
      <w:r>
        <w:t>Oberfläche (gemäß gültigem Lieferprogramm): _ _ _</w:t>
      </w:r>
    </w:p>
    <w:p w14:paraId="375B11A6" w14:textId="77777777" w:rsidR="00C56439" w:rsidRDefault="00C56439" w:rsidP="00DB6547">
      <w:pPr>
        <w:pStyle w:val="Langtext"/>
      </w:pPr>
      <w:r>
        <w:t>Plattenformate: _ _ _</w:t>
      </w:r>
    </w:p>
    <w:p w14:paraId="3BC0CC65" w14:textId="77777777" w:rsidR="00C56439" w:rsidRDefault="00C56439" w:rsidP="00DB6547">
      <w:pPr>
        <w:pStyle w:val="Langtext"/>
      </w:pPr>
      <w:r>
        <w:t>• 2820 x 2070 mm = 5,84 m2</w:t>
      </w:r>
    </w:p>
    <w:p w14:paraId="6E6E1648" w14:textId="77777777" w:rsidR="00C56439" w:rsidRDefault="00C56439" w:rsidP="00DB6547">
      <w:pPr>
        <w:pStyle w:val="Langtext"/>
      </w:pPr>
      <w:r>
        <w:t>• 2800 x 2050 mm = 5,74 m2</w:t>
      </w:r>
    </w:p>
    <w:p w14:paraId="1059AEF6" w14:textId="77777777" w:rsidR="00C56439" w:rsidRDefault="00C56439" w:rsidP="00DB6547">
      <w:pPr>
        <w:pStyle w:val="Langtext"/>
      </w:pPr>
      <w:r>
        <w:t>Besäumschnitte sind auszuführen! (z.B.: 2820 x 2070 mm = 2810 x 2060 mm)</w:t>
      </w:r>
    </w:p>
    <w:p w14:paraId="5B99CEEF" w14:textId="77777777" w:rsidR="00C56439" w:rsidRDefault="00C56439" w:rsidP="00DB6547">
      <w:pPr>
        <w:pStyle w:val="Langtext"/>
      </w:pPr>
      <w:r>
        <w:t>z.B.Star Favorit oder Star Favorit B1 von Fundermax oder Gleichwertiges.</w:t>
      </w:r>
    </w:p>
    <w:p w14:paraId="36A4902D" w14:textId="77777777" w:rsidR="00C56439" w:rsidRDefault="00C56439" w:rsidP="00DB6547">
      <w:pPr>
        <w:pStyle w:val="Langtext"/>
      </w:pPr>
      <w:r>
        <w:t>Angebotenes Erzeugnis: (....)</w:t>
      </w:r>
    </w:p>
    <w:p w14:paraId="623BD0A8" w14:textId="77777777" w:rsidR="00C56439" w:rsidRDefault="00C56439" w:rsidP="00DB6547">
      <w:pPr>
        <w:pStyle w:val="TrennungPOS"/>
      </w:pPr>
    </w:p>
    <w:p w14:paraId="2BC0B3B8" w14:textId="77777777" w:rsidR="00C56439" w:rsidRDefault="00C56439" w:rsidP="00DB6547">
      <w:pPr>
        <w:pStyle w:val="GrundtextPosNr"/>
        <w:keepNext/>
        <w:keepLines/>
      </w:pPr>
      <w:r>
        <w:t>39.FE 02</w:t>
      </w:r>
    </w:p>
    <w:p w14:paraId="1ABB68E5" w14:textId="77777777" w:rsidR="00C56439" w:rsidRDefault="00C56439" w:rsidP="00DB6547">
      <w:pPr>
        <w:pStyle w:val="Folgeposition"/>
      </w:pPr>
      <w:r>
        <w:t xml:space="preserve"> </w:t>
      </w:r>
      <w:r>
        <w:rPr>
          <w:sz w:val="12"/>
        </w:rPr>
        <w:t>+</w:t>
      </w:r>
      <w:r>
        <w:tab/>
        <w:t>Wandbekleidung MFB Dekorgr.Nature</w:t>
      </w:r>
      <w:r>
        <w:tab/>
        <w:t xml:space="preserve">m2 </w:t>
      </w:r>
    </w:p>
    <w:p w14:paraId="22B3E4DF" w14:textId="77777777" w:rsidR="00C56439" w:rsidRDefault="00C56439" w:rsidP="00DB6547">
      <w:pPr>
        <w:pStyle w:val="Langtext"/>
      </w:pPr>
      <w:r>
        <w:t>MFB Platten gemäß EN 14322, nur liefern.</w:t>
      </w:r>
    </w:p>
    <w:p w14:paraId="6A600405" w14:textId="77777777" w:rsidR="00C56439" w:rsidRDefault="00C56439" w:rsidP="00DB6547">
      <w:pPr>
        <w:pStyle w:val="Langtext"/>
      </w:pPr>
      <w:r>
        <w:t>Abgerechnet wird die gesamte abgewickelte Bekleidungsfläche.</w:t>
      </w:r>
    </w:p>
    <w:p w14:paraId="008718D3" w14:textId="77777777" w:rsidR="00C56439" w:rsidRDefault="00C56439" w:rsidP="00DB6547">
      <w:pPr>
        <w:pStyle w:val="Langtext"/>
      </w:pPr>
      <w:r>
        <w:t>Dekorgruppe Nature</w:t>
      </w:r>
    </w:p>
    <w:p w14:paraId="59D0046F" w14:textId="77777777" w:rsidR="00C56439" w:rsidRDefault="00C56439" w:rsidP="00DB6547">
      <w:pPr>
        <w:pStyle w:val="Langtext"/>
      </w:pPr>
      <w:r>
        <w:t>Dekornummer (gemäß aktueller Kollektion): _ _ _</w:t>
      </w:r>
    </w:p>
    <w:p w14:paraId="1C46EF7E" w14:textId="77777777" w:rsidR="00C56439" w:rsidRDefault="00C56439" w:rsidP="00DB6547">
      <w:pPr>
        <w:pStyle w:val="Langtext"/>
      </w:pPr>
      <w:r>
        <w:t>Rückseite: Beidseitig das gleiche Dekor</w:t>
      </w:r>
    </w:p>
    <w:p w14:paraId="685E798E" w14:textId="77777777" w:rsidR="00C56439" w:rsidRDefault="00C56439" w:rsidP="00DB6547">
      <w:pPr>
        <w:pStyle w:val="Langtext"/>
      </w:pPr>
      <w:r>
        <w:t>Oberfläche (gemäß gültigem Lieferprogramm): _ _ _</w:t>
      </w:r>
    </w:p>
    <w:p w14:paraId="0B6A330D" w14:textId="77777777" w:rsidR="00C56439" w:rsidRDefault="00C56439" w:rsidP="00DB6547">
      <w:pPr>
        <w:pStyle w:val="Langtext"/>
      </w:pPr>
      <w:r>
        <w:t>Plattenformate: _ _ _</w:t>
      </w:r>
    </w:p>
    <w:p w14:paraId="043533DF" w14:textId="77777777" w:rsidR="00C56439" w:rsidRDefault="00C56439" w:rsidP="00DB6547">
      <w:pPr>
        <w:pStyle w:val="Langtext"/>
      </w:pPr>
      <w:r>
        <w:t>• 2820 x 2070 mm = 5,84 m2</w:t>
      </w:r>
    </w:p>
    <w:p w14:paraId="0813A3B1" w14:textId="77777777" w:rsidR="00C56439" w:rsidRDefault="00C56439" w:rsidP="00DB6547">
      <w:pPr>
        <w:pStyle w:val="Langtext"/>
      </w:pPr>
      <w:r>
        <w:t>• 2800 x 2050 mm = 5,74 m2</w:t>
      </w:r>
    </w:p>
    <w:p w14:paraId="747B812F" w14:textId="77777777" w:rsidR="00C56439" w:rsidRDefault="00C56439" w:rsidP="00DB6547">
      <w:pPr>
        <w:pStyle w:val="Langtext"/>
      </w:pPr>
      <w:r>
        <w:t>Besäumschnitte sind auszuführen! (z.B.: 2820 x 2070 mm = 2810 x 2060 mm)</w:t>
      </w:r>
    </w:p>
    <w:p w14:paraId="4117D7A5" w14:textId="77777777" w:rsidR="00C56439" w:rsidRDefault="00C56439" w:rsidP="00DB6547">
      <w:pPr>
        <w:pStyle w:val="Langtext"/>
      </w:pPr>
      <w:r>
        <w:t>z.B.Star Favorit oder Star Favorit B1 von Fundermax oder Gleichwertiges.</w:t>
      </w:r>
    </w:p>
    <w:p w14:paraId="4AB89A40" w14:textId="77777777" w:rsidR="00C56439" w:rsidRDefault="00C56439" w:rsidP="00DB6547">
      <w:pPr>
        <w:pStyle w:val="Langtext"/>
      </w:pPr>
      <w:r>
        <w:t>Angebotenes Erzeugnis: (....)</w:t>
      </w:r>
    </w:p>
    <w:p w14:paraId="270263C4" w14:textId="77777777" w:rsidR="00C56439" w:rsidRDefault="00C56439" w:rsidP="00DB6547">
      <w:pPr>
        <w:pStyle w:val="TrennungPOS"/>
      </w:pPr>
    </w:p>
    <w:p w14:paraId="21BA19DE" w14:textId="77777777" w:rsidR="00C56439" w:rsidRDefault="00C56439" w:rsidP="00DB6547">
      <w:pPr>
        <w:pStyle w:val="GrundtextPosNr"/>
        <w:keepNext/>
        <w:keepLines/>
      </w:pPr>
      <w:r>
        <w:t>39.FE 03</w:t>
      </w:r>
    </w:p>
    <w:p w14:paraId="7B7F0DF2" w14:textId="77777777" w:rsidR="00C56439" w:rsidRDefault="00C56439" w:rsidP="00DB6547">
      <w:pPr>
        <w:pStyle w:val="Folgeposition"/>
      </w:pPr>
      <w:r>
        <w:t xml:space="preserve"> </w:t>
      </w:r>
      <w:r>
        <w:rPr>
          <w:sz w:val="12"/>
        </w:rPr>
        <w:t>+</w:t>
      </w:r>
      <w:r>
        <w:tab/>
        <w:t>Wandbekleidung MFB Dekorgr.Material</w:t>
      </w:r>
      <w:r>
        <w:tab/>
        <w:t xml:space="preserve">m2 </w:t>
      </w:r>
    </w:p>
    <w:p w14:paraId="5446F4E0" w14:textId="77777777" w:rsidR="00C56439" w:rsidRDefault="00C56439" w:rsidP="00DB6547">
      <w:pPr>
        <w:pStyle w:val="Langtext"/>
      </w:pPr>
      <w:r>
        <w:t>MFB Platten gemäß EN 14322, nur liefern.</w:t>
      </w:r>
    </w:p>
    <w:p w14:paraId="412D07DF" w14:textId="77777777" w:rsidR="00C56439" w:rsidRDefault="00C56439" w:rsidP="00DB6547">
      <w:pPr>
        <w:pStyle w:val="Langtext"/>
      </w:pPr>
      <w:r>
        <w:t>Abgerechnet wird die gesamte abgewickelte Bekleidungsfläche.</w:t>
      </w:r>
    </w:p>
    <w:p w14:paraId="7793CF53" w14:textId="77777777" w:rsidR="00C56439" w:rsidRDefault="00C56439" w:rsidP="00DB6547">
      <w:pPr>
        <w:pStyle w:val="Langtext"/>
      </w:pPr>
      <w:r>
        <w:t>Dekorgruppe Material</w:t>
      </w:r>
    </w:p>
    <w:p w14:paraId="7C8590C5" w14:textId="77777777" w:rsidR="00C56439" w:rsidRDefault="00C56439" w:rsidP="00DB6547">
      <w:pPr>
        <w:pStyle w:val="Langtext"/>
      </w:pPr>
      <w:r>
        <w:t>Dekornummer (gemäß aktueller Kollektion): _ _ _</w:t>
      </w:r>
    </w:p>
    <w:p w14:paraId="2B0FCBE1" w14:textId="77777777" w:rsidR="00C56439" w:rsidRDefault="00C56439" w:rsidP="00DB6547">
      <w:pPr>
        <w:pStyle w:val="Langtext"/>
      </w:pPr>
      <w:r>
        <w:t>Rückseite: Beidseitig das gleiche Dekor</w:t>
      </w:r>
    </w:p>
    <w:p w14:paraId="180D4963" w14:textId="77777777" w:rsidR="00C56439" w:rsidRDefault="00C56439" w:rsidP="00DB6547">
      <w:pPr>
        <w:pStyle w:val="Langtext"/>
      </w:pPr>
      <w:r>
        <w:t>Oberfläche (gemäß gültigem Lieferprogramm): _ _ _</w:t>
      </w:r>
    </w:p>
    <w:p w14:paraId="50C51BDA" w14:textId="77777777" w:rsidR="00C56439" w:rsidRDefault="00C56439" w:rsidP="00DB6547">
      <w:pPr>
        <w:pStyle w:val="Langtext"/>
      </w:pPr>
      <w:r>
        <w:t>Plattenformate: _ _ _</w:t>
      </w:r>
    </w:p>
    <w:p w14:paraId="34CA5F93" w14:textId="77777777" w:rsidR="00C56439" w:rsidRDefault="00C56439" w:rsidP="00DB6547">
      <w:pPr>
        <w:pStyle w:val="Langtext"/>
      </w:pPr>
      <w:r>
        <w:t>• 2820 x 2070 mm = 5,84 m2</w:t>
      </w:r>
    </w:p>
    <w:p w14:paraId="52C15B06" w14:textId="77777777" w:rsidR="00C56439" w:rsidRDefault="00C56439" w:rsidP="00DB6547">
      <w:pPr>
        <w:pStyle w:val="Langtext"/>
      </w:pPr>
      <w:r>
        <w:t>• 2800 x 2050 mm = 5,74 m2</w:t>
      </w:r>
    </w:p>
    <w:p w14:paraId="5ECDE01A" w14:textId="77777777" w:rsidR="00C56439" w:rsidRDefault="00C56439" w:rsidP="00DB6547">
      <w:pPr>
        <w:pStyle w:val="Langtext"/>
      </w:pPr>
      <w:r>
        <w:t>Besäumschnitte sind auszuführen! (z.B.: 2820 x 2070 mm = 2810 x 2060 mm)</w:t>
      </w:r>
    </w:p>
    <w:p w14:paraId="1B1B2701" w14:textId="77777777" w:rsidR="00C56439" w:rsidRDefault="00C56439" w:rsidP="00DB6547">
      <w:pPr>
        <w:pStyle w:val="Langtext"/>
      </w:pPr>
      <w:r>
        <w:t>z.B.Star Favorit oder Star Favorit B1 von Fundermax oder Gleichwertiges.</w:t>
      </w:r>
    </w:p>
    <w:p w14:paraId="7BB417DE" w14:textId="77777777" w:rsidR="00C56439" w:rsidRDefault="00C56439" w:rsidP="00DB6547">
      <w:pPr>
        <w:pStyle w:val="Langtext"/>
      </w:pPr>
      <w:r>
        <w:t>Angebotenes Erzeugnis: (....)</w:t>
      </w:r>
    </w:p>
    <w:p w14:paraId="47049CEE" w14:textId="77777777" w:rsidR="00C56439" w:rsidRDefault="00C56439" w:rsidP="00DB6547">
      <w:pPr>
        <w:pStyle w:val="TrennungPOS"/>
      </w:pPr>
    </w:p>
    <w:p w14:paraId="170524EA" w14:textId="77777777" w:rsidR="00C56439" w:rsidRDefault="00C56439" w:rsidP="00DB6547">
      <w:pPr>
        <w:pStyle w:val="GrundtextPosNr"/>
        <w:keepNext/>
        <w:keepLines/>
      </w:pPr>
      <w:r>
        <w:t>39.FE 06</w:t>
      </w:r>
    </w:p>
    <w:p w14:paraId="3B65DF4D" w14:textId="77777777" w:rsidR="00C56439" w:rsidRDefault="00C56439" w:rsidP="00DB6547">
      <w:pPr>
        <w:pStyle w:val="Grundtext"/>
      </w:pPr>
      <w:r>
        <w:t>Platten auf Holzunterkonstruktion (Holz-UK),</w:t>
      </w:r>
    </w:p>
    <w:p w14:paraId="4E3472F3" w14:textId="77777777" w:rsidR="00C56439" w:rsidRDefault="00C56439" w:rsidP="00DB6547">
      <w:pPr>
        <w:pStyle w:val="Grundtext"/>
      </w:pPr>
      <w:r>
        <w:t>geschraubt mit Niroschrauben.</w:t>
      </w:r>
    </w:p>
    <w:p w14:paraId="4D2AB648" w14:textId="77777777" w:rsidR="00C56439" w:rsidRDefault="00C56439" w:rsidP="00DB6547">
      <w:pPr>
        <w:pStyle w:val="Folgeposition"/>
        <w:keepNext/>
        <w:keepLines/>
      </w:pPr>
      <w:r>
        <w:t>A</w:t>
      </w:r>
      <w:r>
        <w:rPr>
          <w:sz w:val="12"/>
        </w:rPr>
        <w:t>+</w:t>
      </w:r>
      <w:r>
        <w:tab/>
        <w:t>MFB Platten geschraubt m.Schraubenkopf lackiert Holz-UK</w:t>
      </w:r>
      <w:r>
        <w:tab/>
        <w:t xml:space="preserve">m2 </w:t>
      </w:r>
    </w:p>
    <w:p w14:paraId="7A9FD878" w14:textId="77777777" w:rsidR="00C56439" w:rsidRDefault="00C56439" w:rsidP="00DB6547">
      <w:pPr>
        <w:pStyle w:val="Langtext"/>
      </w:pPr>
      <w:r>
        <w:t>Schraube mit Torx T20, mit lackiertem Kopf passend zu gewähltem Dekor.</w:t>
      </w:r>
    </w:p>
    <w:p w14:paraId="61407E82" w14:textId="77777777" w:rsidR="00C56439" w:rsidRDefault="00C56439" w:rsidP="00DB6547">
      <w:pPr>
        <w:pStyle w:val="Langtext"/>
      </w:pPr>
      <w:r>
        <w:t>Unterkonstruktion Position(en): _ _ _</w:t>
      </w:r>
    </w:p>
    <w:p w14:paraId="02423871" w14:textId="77777777" w:rsidR="00C56439" w:rsidRDefault="00C56439" w:rsidP="00DB6547">
      <w:pPr>
        <w:pStyle w:val="Langtext"/>
      </w:pPr>
      <w:r>
        <w:t>Angebotenes Erzeugnis: (....)</w:t>
      </w:r>
    </w:p>
    <w:p w14:paraId="417BFA27" w14:textId="77777777" w:rsidR="00C56439" w:rsidRDefault="00C56439" w:rsidP="00DB6547">
      <w:pPr>
        <w:pStyle w:val="Folgeposition"/>
        <w:keepNext/>
        <w:keepLines/>
      </w:pPr>
      <w:r>
        <w:t>B</w:t>
      </w:r>
      <w:r>
        <w:rPr>
          <w:sz w:val="12"/>
        </w:rPr>
        <w:t>+</w:t>
      </w:r>
      <w:r>
        <w:tab/>
        <w:t>MFB Platten geschraubt m.Schraubenkopf Est.Holz-UK</w:t>
      </w:r>
      <w:r>
        <w:tab/>
        <w:t xml:space="preserve">m2 </w:t>
      </w:r>
    </w:p>
    <w:p w14:paraId="4C387F5D" w14:textId="77777777" w:rsidR="00C56439" w:rsidRDefault="00C56439" w:rsidP="00DB6547">
      <w:pPr>
        <w:pStyle w:val="Langtext"/>
      </w:pPr>
      <w:r>
        <w:t>Schraube mit Torx T20, mit Edelstahl-Kopf (Est.).</w:t>
      </w:r>
    </w:p>
    <w:p w14:paraId="2E7AF16C" w14:textId="77777777" w:rsidR="00C56439" w:rsidRDefault="00C56439" w:rsidP="00DB6547">
      <w:pPr>
        <w:pStyle w:val="Langtext"/>
      </w:pPr>
      <w:r>
        <w:t>Unterkonstruktion Position(en): _ _ _</w:t>
      </w:r>
    </w:p>
    <w:p w14:paraId="3D8C7F85" w14:textId="77777777" w:rsidR="00C56439" w:rsidRDefault="00C56439" w:rsidP="00DB6547">
      <w:pPr>
        <w:pStyle w:val="Langtext"/>
      </w:pPr>
      <w:r>
        <w:t>Angebotenes Erzeugnis: (....)</w:t>
      </w:r>
    </w:p>
    <w:p w14:paraId="5204EF80" w14:textId="77777777" w:rsidR="00C56439" w:rsidRDefault="00C56439" w:rsidP="00DB6547">
      <w:pPr>
        <w:pStyle w:val="TrennungULG"/>
        <w:keepNext w:val="0"/>
      </w:pPr>
    </w:p>
    <w:p w14:paraId="2264E7B4" w14:textId="77777777" w:rsidR="00C56439" w:rsidRDefault="00C56439" w:rsidP="00DB6547">
      <w:pPr>
        <w:pStyle w:val="ULG"/>
        <w:keepLines/>
      </w:pPr>
      <w:r>
        <w:t>39.FF</w:t>
      </w:r>
      <w:r>
        <w:rPr>
          <w:sz w:val="12"/>
        </w:rPr>
        <w:t xml:space="preserve"> + </w:t>
      </w:r>
      <w:r>
        <w:t>UK melaminbesch.Holzwerk.pl.m.Mehrblattaufbau (Fundermax)</w:t>
      </w:r>
    </w:p>
    <w:p w14:paraId="1419B4F1" w14:textId="77777777" w:rsidR="00C56439" w:rsidRDefault="00C56439" w:rsidP="00DB6547">
      <w:pPr>
        <w:pStyle w:val="Langtext"/>
      </w:pPr>
      <w:r>
        <w:t>Version: 2023-09</w:t>
      </w:r>
    </w:p>
    <w:p w14:paraId="393F3F25" w14:textId="77777777" w:rsidR="00C56439" w:rsidRDefault="00C56439" w:rsidP="00DB6547">
      <w:pPr>
        <w:pStyle w:val="Langtext"/>
      </w:pPr>
      <w:r>
        <w:t>Im Folgenden ist das Liefern von Unterkonstruktionen für melaminbeschichtete Holzwerkstoffplatten (MFB) mit Mehrblattaufbau beschrieben.</w:t>
      </w:r>
    </w:p>
    <w:p w14:paraId="4A662DC1" w14:textId="77777777" w:rsidR="00C56439" w:rsidRDefault="00C56439" w:rsidP="00DB6547">
      <w:pPr>
        <w:pStyle w:val="Langtext"/>
      </w:pPr>
    </w:p>
    <w:p w14:paraId="4CF6319C" w14:textId="77777777" w:rsidR="00C56439" w:rsidRDefault="00C56439" w:rsidP="00DB6547">
      <w:pPr>
        <w:pStyle w:val="Langtext"/>
      </w:pPr>
      <w:r>
        <w:t>Angaben des Herstellers:</w:t>
      </w:r>
    </w:p>
    <w:p w14:paraId="1BDA081D" w14:textId="77777777" w:rsidR="00C56439" w:rsidRDefault="00C56439" w:rsidP="00DB6547">
      <w:pPr>
        <w:pStyle w:val="Langtext"/>
      </w:pPr>
      <w:r>
        <w:t>Die Angaben des Plattenhersteller bezüglich Liefer-, Montage- bzw. Einbaubedingungen sowie Verarbeitungsrichtlinien sind zu beachten.</w:t>
      </w:r>
    </w:p>
    <w:p w14:paraId="1675FD3B" w14:textId="77777777" w:rsidR="00C56439" w:rsidRDefault="00C56439" w:rsidP="00DB6547">
      <w:pPr>
        <w:pStyle w:val="Kommentar"/>
      </w:pPr>
    </w:p>
    <w:p w14:paraId="478078DB" w14:textId="77777777" w:rsidR="00C56439" w:rsidRDefault="00C56439" w:rsidP="00DB6547">
      <w:pPr>
        <w:pStyle w:val="Kommentar"/>
      </w:pPr>
      <w:r>
        <w:lastRenderedPageBreak/>
        <w:t>Kommentar:</w:t>
      </w:r>
    </w:p>
    <w:p w14:paraId="26A93AC8" w14:textId="77777777" w:rsidR="00C56439" w:rsidRDefault="00C56439" w:rsidP="00DB6547">
      <w:pPr>
        <w:pStyle w:val="Kommentar"/>
      </w:pPr>
      <w:r>
        <w:t>Produktspezifische Ausschreibungstexte (Produktbeschreibungen) sind für Ausschreibungen gemäß Bundesvergabegesetz (BVergG) nicht geeignet.</w:t>
      </w:r>
    </w:p>
    <w:p w14:paraId="4540E099" w14:textId="77777777" w:rsidR="00C56439" w:rsidRDefault="00C56439" w:rsidP="00DB6547">
      <w:pPr>
        <w:pStyle w:val="Kommentar"/>
      </w:pPr>
      <w:r>
        <w:t>Sie dienen als Vorlage für frei formulierte Positionen und müssen inhaltlich so abgeändert werden, dass den Anforderungen des BVergG entsprochen wird (z.B. Kriterien der Gleichwertigkeit ergänzen).</w:t>
      </w:r>
    </w:p>
    <w:p w14:paraId="64F53488" w14:textId="77777777" w:rsidR="00C56439" w:rsidRDefault="00C56439" w:rsidP="00DB6547">
      <w:pPr>
        <w:pStyle w:val="TrennungPOS"/>
      </w:pPr>
    </w:p>
    <w:p w14:paraId="2DED3547" w14:textId="77777777" w:rsidR="00C56439" w:rsidRDefault="00C56439" w:rsidP="008853A4">
      <w:pPr>
        <w:pStyle w:val="GrundtextPosNr"/>
        <w:keepNext/>
        <w:keepLines/>
      </w:pPr>
      <w:r>
        <w:t>39.FF 06</w:t>
      </w:r>
    </w:p>
    <w:p w14:paraId="00219F8A" w14:textId="77777777" w:rsidR="00C56439" w:rsidRDefault="00C56439" w:rsidP="008853A4">
      <w:pPr>
        <w:pStyle w:val="Folgeposition"/>
      </w:pPr>
      <w:r>
        <w:t xml:space="preserve"> </w:t>
      </w:r>
      <w:r>
        <w:rPr>
          <w:sz w:val="12"/>
        </w:rPr>
        <w:t>+</w:t>
      </w:r>
      <w:r>
        <w:tab/>
        <w:t>Holzunterkonstruktion MFB Platten m.Mehrblattaufbau</w:t>
      </w:r>
      <w:r>
        <w:tab/>
        <w:t xml:space="preserve">PA </w:t>
      </w:r>
    </w:p>
    <w:p w14:paraId="24F23432" w14:textId="77777777" w:rsidR="00C56439" w:rsidRDefault="00C56439" w:rsidP="008853A4">
      <w:pPr>
        <w:pStyle w:val="Langtext"/>
      </w:pPr>
      <w:r>
        <w:t>Holzunterkonstruktion für die Montage von MFB Platten mit Mehrblattaufbau als Wandverkleidung.</w:t>
      </w:r>
    </w:p>
    <w:p w14:paraId="7AC92B71" w14:textId="77777777" w:rsidR="00C56439" w:rsidRDefault="00C56439" w:rsidP="008853A4">
      <w:pPr>
        <w:pStyle w:val="Langtext"/>
      </w:pPr>
      <w:r>
        <w:t>Senkrechte gehobelte Traglattung bzw. nach Statik, Vorhandene Gebäude-Dehnfugen müssen bei der Ausführung der Unterkonstruktion berücksichtigt werden</w:t>
      </w:r>
    </w:p>
    <w:p w14:paraId="12948F01" w14:textId="77777777" w:rsidR="00C56439" w:rsidRDefault="00C56439" w:rsidP="008853A4">
      <w:pPr>
        <w:pStyle w:val="Langtext"/>
      </w:pPr>
      <w:r>
        <w:t>Die Unterkonstruktion ist flucht- und lotrecht auszurichten.</w:t>
      </w:r>
    </w:p>
    <w:p w14:paraId="683EE411" w14:textId="77777777" w:rsidR="00C56439" w:rsidRDefault="00C56439" w:rsidP="008853A4">
      <w:pPr>
        <w:pStyle w:val="TrennungULG"/>
        <w:keepNext w:val="0"/>
      </w:pPr>
    </w:p>
    <w:p w14:paraId="4FC03DB0" w14:textId="77777777" w:rsidR="00C56439" w:rsidRDefault="00C56439" w:rsidP="008853A4">
      <w:pPr>
        <w:pStyle w:val="ULG"/>
        <w:keepLines/>
      </w:pPr>
      <w:r>
        <w:t>39.FG</w:t>
      </w:r>
      <w:r>
        <w:rPr>
          <w:sz w:val="12"/>
        </w:rPr>
        <w:t xml:space="preserve"> + </w:t>
      </w:r>
      <w:r>
        <w:t>Melaminbesch.Holzwerk.pl.m.Mehrblattaufbau (Fundermax)</w:t>
      </w:r>
    </w:p>
    <w:p w14:paraId="1D0B56CA" w14:textId="77777777" w:rsidR="00C56439" w:rsidRDefault="00C56439" w:rsidP="008853A4">
      <w:pPr>
        <w:pStyle w:val="Langtext"/>
      </w:pPr>
      <w:r>
        <w:t>Version: 2024-07</w:t>
      </w:r>
    </w:p>
    <w:p w14:paraId="570D52A8" w14:textId="77777777" w:rsidR="00C56439" w:rsidRDefault="00C56439" w:rsidP="008853A4">
      <w:pPr>
        <w:pStyle w:val="Langtext"/>
      </w:pPr>
      <w:r>
        <w:t>Im Folgenden ist das Liefern von melaminbeschichteten Platten (MFB) mit Mehrblattaufbau beschrieben.</w:t>
      </w:r>
    </w:p>
    <w:p w14:paraId="3528D79D" w14:textId="77777777" w:rsidR="00C56439" w:rsidRDefault="00C56439" w:rsidP="008853A4">
      <w:pPr>
        <w:pStyle w:val="Langtext"/>
      </w:pPr>
      <w:r>
        <w:t>Die Montage hat entsprechend den statischen Erfordernissen zu erfolgen und ist in eigenen Positionen beschrieben.</w:t>
      </w:r>
    </w:p>
    <w:p w14:paraId="7AE4810A" w14:textId="77777777" w:rsidR="00C56439" w:rsidRDefault="00C56439" w:rsidP="008853A4">
      <w:pPr>
        <w:pStyle w:val="Langtext"/>
      </w:pPr>
      <w:r>
        <w:t>Die Angaben des Plattenhersteller bezüglich Liefer-, Montage- bzw. Einbaubedingungen sowie Verarbeitungsrichtlinien sind zu beachten.</w:t>
      </w:r>
    </w:p>
    <w:p w14:paraId="2B376920" w14:textId="77777777" w:rsidR="00C56439" w:rsidRDefault="00C56439" w:rsidP="008853A4">
      <w:pPr>
        <w:pStyle w:val="Langtext"/>
      </w:pPr>
      <w:r>
        <w:t>Nach Fertigstellung des Bauvorhabens muss eine Endreinigung gemäß den Empfehlungen des Herstellers durchgeführt werden.</w:t>
      </w:r>
    </w:p>
    <w:p w14:paraId="07C8BA49" w14:textId="77777777" w:rsidR="00C56439" w:rsidRDefault="00C56439" w:rsidP="008853A4">
      <w:pPr>
        <w:pStyle w:val="Langtext"/>
      </w:pPr>
    </w:p>
    <w:p w14:paraId="3A9F24D6" w14:textId="77777777" w:rsidR="00C56439" w:rsidRDefault="00C56439" w:rsidP="008853A4">
      <w:pPr>
        <w:pStyle w:val="Langtext"/>
      </w:pPr>
      <w:r>
        <w:t>Angaben zum Plattenmaterial:</w:t>
      </w:r>
    </w:p>
    <w:p w14:paraId="065506EE" w14:textId="77777777" w:rsidR="00C56439" w:rsidRDefault="00C56439" w:rsidP="008853A4">
      <w:pPr>
        <w:pStyle w:val="Langtext"/>
      </w:pPr>
      <w:r>
        <w:t>Die melaminbeschichteten Platten (MFB) mit Mehrblattaufbau sind dekorative Holzwerkstoffe mit der Trägerqualität P2, P2 B1, P5 oder MDF welche für den Einsatz im Innenbereich für alle Arten von Anwendungen, wie z.B. Möbelbau, Wandschutz, Objektbau, etc, geeignet sind. Die Herstellung dieser MFB Platten erfolgt gemäß der EN 14322 – Holzwerkstoffe ― melaminbeschichtete Platten zur Verwendung im Innenbereich ― Definition, Anforderungen und Klassifizierung. Die MFB Platten zeichnen durch ihren größeren Schichtaufbau aus, welcher eine bessere Oberflächenruhe und eine höhere Schlagfestigkeit und dadurch sind diese MFB Platten ideal für stark beanspruchten Innenausbau, Möbelfronten oder Wandverkleidungen.</w:t>
      </w:r>
    </w:p>
    <w:p w14:paraId="06F77C21" w14:textId="77777777" w:rsidR="00C56439" w:rsidRDefault="00C56439" w:rsidP="008853A4">
      <w:pPr>
        <w:pStyle w:val="Langtext"/>
      </w:pPr>
      <w:r>
        <w:t>Die melaminbeschichteten Holzwerkstoffplatten mit Mehrblattaufbau können als FSC oder PEFC zertifiziert bezogen werden.</w:t>
      </w:r>
    </w:p>
    <w:p w14:paraId="5F61C325" w14:textId="77777777" w:rsidR="00C56439" w:rsidRDefault="00C56439" w:rsidP="008853A4">
      <w:pPr>
        <w:pStyle w:val="Langtext"/>
      </w:pPr>
      <w:r>
        <w:t>Nachweis einer nachhaltigen Rohstoffherkunft (z.B. PEFC und FSC).</w:t>
      </w:r>
    </w:p>
    <w:p w14:paraId="44885562" w14:textId="77777777" w:rsidR="00C56439" w:rsidRDefault="00C56439" w:rsidP="008853A4">
      <w:pPr>
        <w:pStyle w:val="Langtext"/>
      </w:pPr>
      <w:r>
        <w:t>Nachweis der umweltrelevanten Eigenschaften des Produktes (z.B. Umweltproduktdeklaration EPD oder FDES).</w:t>
      </w:r>
    </w:p>
    <w:p w14:paraId="3D405C81" w14:textId="77777777" w:rsidR="00C56439" w:rsidRDefault="00C56439" w:rsidP="008853A4">
      <w:pPr>
        <w:pStyle w:val="Langtext"/>
      </w:pPr>
      <w:r>
        <w:t>Nachweis des Beitrags für die ökologischen, soziokulturellen und ökonomischen Qualitäten von Gebäuden (z.B Qualitätssiegel Nachhaltiges Gebäude QNG).</w:t>
      </w:r>
    </w:p>
    <w:p w14:paraId="69299AC6" w14:textId="77777777" w:rsidR="00C56439" w:rsidRDefault="00C56439" w:rsidP="008853A4">
      <w:pPr>
        <w:pStyle w:val="Langtext"/>
      </w:pPr>
    </w:p>
    <w:p w14:paraId="7C239CEE" w14:textId="77777777" w:rsidR="00C56439" w:rsidRDefault="00C56439" w:rsidP="008853A4">
      <w:pPr>
        <w:pStyle w:val="Langtext"/>
      </w:pPr>
      <w:r>
        <w:t>Technische Beschreibung:</w:t>
      </w:r>
    </w:p>
    <w:p w14:paraId="7D485217" w14:textId="77777777" w:rsidR="00C56439" w:rsidRDefault="00C56439" w:rsidP="008853A4">
      <w:pPr>
        <w:pStyle w:val="Langtext"/>
      </w:pPr>
      <w:r>
        <w:t>Lichtechtheit: Stufe 6 gemäß EN 14323</w:t>
      </w:r>
    </w:p>
    <w:p w14:paraId="5A823178" w14:textId="77777777" w:rsidR="00C56439" w:rsidRDefault="00C56439" w:rsidP="008853A4">
      <w:pPr>
        <w:pStyle w:val="Langtext"/>
      </w:pPr>
      <w:r>
        <w:t>Baustoffklasse:</w:t>
      </w:r>
    </w:p>
    <w:p w14:paraId="4FB09ED6" w14:textId="77777777" w:rsidR="00C56439" w:rsidRDefault="00C56439" w:rsidP="008853A4">
      <w:pPr>
        <w:pStyle w:val="Langtext"/>
      </w:pPr>
      <w:r>
        <w:t>MFB auf Spanplattenträger P2 oder P5:</w:t>
      </w:r>
    </w:p>
    <w:p w14:paraId="45CA5434" w14:textId="77777777" w:rsidR="00C56439" w:rsidRDefault="00C56439" w:rsidP="008853A4">
      <w:pPr>
        <w:pStyle w:val="Langtext"/>
      </w:pPr>
      <w:r>
        <w:t>• Euroclass D-s2,d0 nach EN 13501-1</w:t>
      </w:r>
    </w:p>
    <w:p w14:paraId="7E0D2E45" w14:textId="77777777" w:rsidR="00C56439" w:rsidRDefault="00C56439" w:rsidP="008853A4">
      <w:pPr>
        <w:pStyle w:val="Langtext"/>
      </w:pPr>
      <w:r>
        <w:t>• B1 Schwerbrennbar; Tr 1 – nicht tropfend; Q 1 – schwachqualmend gemäß ÖNORM B 3800-1</w:t>
      </w:r>
    </w:p>
    <w:p w14:paraId="5AB51609" w14:textId="77777777" w:rsidR="00C56439" w:rsidRDefault="00C56439" w:rsidP="008853A4">
      <w:pPr>
        <w:pStyle w:val="Langtext"/>
      </w:pPr>
      <w:r>
        <w:t>MFB auf MDF-Träger:</w:t>
      </w:r>
    </w:p>
    <w:p w14:paraId="701B329B" w14:textId="77777777" w:rsidR="00C56439" w:rsidRDefault="00C56439" w:rsidP="008853A4">
      <w:pPr>
        <w:pStyle w:val="Langtext"/>
      </w:pPr>
      <w:r>
        <w:t>• Euroclass D-s2,d0 nach EN 13501-1</w:t>
      </w:r>
    </w:p>
    <w:p w14:paraId="5E714E41" w14:textId="77777777" w:rsidR="00C56439" w:rsidRDefault="00C56439" w:rsidP="008853A4">
      <w:pPr>
        <w:pStyle w:val="Langtext"/>
      </w:pPr>
      <w:r>
        <w:t>MFB auf Spanplattenträger P2 B1:</w:t>
      </w:r>
    </w:p>
    <w:p w14:paraId="3BD40DD2" w14:textId="77777777" w:rsidR="00C56439" w:rsidRDefault="00C56439" w:rsidP="008853A4">
      <w:pPr>
        <w:pStyle w:val="Langtext"/>
      </w:pPr>
      <w:r>
        <w:t>• Euroclass B-s1,d0 nach EN 13501-1</w:t>
      </w:r>
    </w:p>
    <w:p w14:paraId="512314F1" w14:textId="77777777" w:rsidR="00C56439" w:rsidRDefault="00C56439" w:rsidP="008853A4">
      <w:pPr>
        <w:pStyle w:val="Langtext"/>
      </w:pPr>
      <w:r>
        <w:t>• B1 gemäß DIN 4102</w:t>
      </w:r>
    </w:p>
    <w:p w14:paraId="49E751B8" w14:textId="77777777" w:rsidR="00C56439" w:rsidRDefault="00C56439" w:rsidP="008853A4">
      <w:pPr>
        <w:pStyle w:val="Langtext"/>
      </w:pPr>
      <w:r>
        <w:t>Plattendicken: gemäß gültigem Lieferprogramm</w:t>
      </w:r>
    </w:p>
    <w:p w14:paraId="4A36D676" w14:textId="77777777" w:rsidR="00C56439" w:rsidRDefault="00C56439" w:rsidP="008853A4">
      <w:pPr>
        <w:pStyle w:val="Langtext"/>
      </w:pPr>
      <w:r>
        <w:t>Oberflächenausführung: gemäß gültigem Lieferprogramm</w:t>
      </w:r>
    </w:p>
    <w:p w14:paraId="34CE45CF" w14:textId="77777777" w:rsidR="00C56439" w:rsidRDefault="00C56439" w:rsidP="008853A4">
      <w:pPr>
        <w:pStyle w:val="Langtext"/>
      </w:pPr>
      <w:r>
        <w:t>Plattenformate und Trägerqualitäten:</w:t>
      </w:r>
    </w:p>
    <w:p w14:paraId="6858E0FA" w14:textId="77777777" w:rsidR="00C56439" w:rsidRDefault="00C56439" w:rsidP="008853A4">
      <w:pPr>
        <w:pStyle w:val="Langtext"/>
      </w:pPr>
      <w:r>
        <w:t>• 2820 x 2070 mm = 5,84 m2 P2, P2B1, P5, MDF</w:t>
      </w:r>
    </w:p>
    <w:p w14:paraId="34BBBB4D" w14:textId="77777777" w:rsidR="00C56439" w:rsidRDefault="00C56439" w:rsidP="008853A4">
      <w:pPr>
        <w:pStyle w:val="Langtext"/>
      </w:pPr>
      <w:r>
        <w:t>• 2800 x 2050 mm = 5,74 m2 P2, MDF</w:t>
      </w:r>
    </w:p>
    <w:p w14:paraId="210D42B4" w14:textId="77777777" w:rsidR="00C56439" w:rsidRDefault="00C56439" w:rsidP="008853A4">
      <w:pPr>
        <w:pStyle w:val="Langtext"/>
      </w:pPr>
      <w:r>
        <w:t>Besäumschnitte sind auszuführen! (z.B.: 2820 x 2070 mm = 2810 x 2060 mm)</w:t>
      </w:r>
    </w:p>
    <w:p w14:paraId="14C4C30B" w14:textId="77777777" w:rsidR="00C56439" w:rsidRDefault="00C56439" w:rsidP="008853A4">
      <w:pPr>
        <w:pStyle w:val="Langtext"/>
      </w:pPr>
      <w:r>
        <w:t>Trägermaterial: Spanplatte P2, P2 B1, P5; Alternative: MDF</w:t>
      </w:r>
    </w:p>
    <w:p w14:paraId="5B7B33B1" w14:textId="77777777" w:rsidR="00C56439" w:rsidRDefault="00C56439" w:rsidP="008853A4">
      <w:pPr>
        <w:pStyle w:val="Langtext"/>
      </w:pPr>
      <w:r>
        <w:t>Mehrblattaufbau: Standard braun; Alternative: weiß</w:t>
      </w:r>
    </w:p>
    <w:p w14:paraId="207AFE12" w14:textId="77777777" w:rsidR="00C56439" w:rsidRDefault="00C56439" w:rsidP="008853A4">
      <w:pPr>
        <w:pStyle w:val="Kommentar"/>
      </w:pPr>
    </w:p>
    <w:p w14:paraId="2971BA2E" w14:textId="77777777" w:rsidR="00C56439" w:rsidRDefault="00C56439" w:rsidP="008853A4">
      <w:pPr>
        <w:pStyle w:val="Kommentar"/>
      </w:pPr>
      <w:r>
        <w:t>Kommentar:</w:t>
      </w:r>
    </w:p>
    <w:p w14:paraId="0B002EB0" w14:textId="77777777" w:rsidR="00C56439" w:rsidRDefault="00C56439" w:rsidP="008853A4">
      <w:pPr>
        <w:pStyle w:val="Kommentar"/>
      </w:pPr>
      <w:r>
        <w:t>Produktspezifische Ausschreibungstexte (Produktbeschreibungen) sind für Ausschreibungen gemäß Bundesvergabegesetz (BVergG) nicht geeignet.</w:t>
      </w:r>
    </w:p>
    <w:p w14:paraId="210BBD5A" w14:textId="77777777" w:rsidR="00C56439" w:rsidRDefault="00C56439" w:rsidP="008853A4">
      <w:pPr>
        <w:pStyle w:val="Kommentar"/>
      </w:pPr>
      <w:r>
        <w:t>Sie dienen als Vorlage für frei formulierte Positionen und müssen inhaltlich so abgeändert werden, dass den Anforderungen des BVergG entsprochen wird (z.B. Kriterien der Gleichwertigkeit ergänzen).</w:t>
      </w:r>
    </w:p>
    <w:p w14:paraId="5A6BEE00" w14:textId="77777777" w:rsidR="00C56439" w:rsidRDefault="00C56439" w:rsidP="008853A4">
      <w:pPr>
        <w:pStyle w:val="TrennungPOS"/>
      </w:pPr>
    </w:p>
    <w:p w14:paraId="79965AB3" w14:textId="77777777" w:rsidR="00C56439" w:rsidRDefault="00C56439" w:rsidP="008853A4">
      <w:pPr>
        <w:pStyle w:val="GrundtextPosNr"/>
        <w:keepNext/>
        <w:keepLines/>
      </w:pPr>
      <w:r>
        <w:lastRenderedPageBreak/>
        <w:t>39.FG 01</w:t>
      </w:r>
    </w:p>
    <w:p w14:paraId="18228A07" w14:textId="77777777" w:rsidR="00C56439" w:rsidRDefault="00C56439" w:rsidP="008853A4">
      <w:pPr>
        <w:pStyle w:val="Folgeposition"/>
      </w:pPr>
      <w:r>
        <w:t xml:space="preserve"> </w:t>
      </w:r>
      <w:r>
        <w:rPr>
          <w:sz w:val="12"/>
        </w:rPr>
        <w:t>+</w:t>
      </w:r>
      <w:r>
        <w:tab/>
        <w:t>Wandbekleidung MFB/Mehrblatt Dekorgr.UNI</w:t>
      </w:r>
      <w:r>
        <w:tab/>
        <w:t xml:space="preserve">m2 </w:t>
      </w:r>
    </w:p>
    <w:p w14:paraId="0015F1E8" w14:textId="77777777" w:rsidR="00C56439" w:rsidRDefault="00C56439" w:rsidP="008853A4">
      <w:pPr>
        <w:pStyle w:val="Langtext"/>
      </w:pPr>
      <w:r>
        <w:t>MFB Platten mit Mehrblattaufbau gemäß EN 14322, nur liefern.</w:t>
      </w:r>
    </w:p>
    <w:p w14:paraId="64EE1012" w14:textId="77777777" w:rsidR="00C56439" w:rsidRDefault="00C56439" w:rsidP="008853A4">
      <w:pPr>
        <w:pStyle w:val="Langtext"/>
      </w:pPr>
      <w:r>
        <w:t>Abgerechnet wird die gesamte abgewickelte Bekleidungsfläche.</w:t>
      </w:r>
    </w:p>
    <w:p w14:paraId="1BEB64A0" w14:textId="77777777" w:rsidR="00C56439" w:rsidRDefault="00C56439" w:rsidP="008853A4">
      <w:pPr>
        <w:pStyle w:val="Langtext"/>
      </w:pPr>
      <w:r>
        <w:t>Dekorgruppe UNI</w:t>
      </w:r>
    </w:p>
    <w:p w14:paraId="30800653" w14:textId="77777777" w:rsidR="00C56439" w:rsidRDefault="00C56439" w:rsidP="008853A4">
      <w:pPr>
        <w:pStyle w:val="Langtext"/>
      </w:pPr>
      <w:r>
        <w:t>Dekornummer (gemäß aktueller Kollektion): _ _ _</w:t>
      </w:r>
    </w:p>
    <w:p w14:paraId="3A7F5A78" w14:textId="77777777" w:rsidR="00C56439" w:rsidRDefault="00C56439" w:rsidP="008853A4">
      <w:pPr>
        <w:pStyle w:val="Langtext"/>
      </w:pPr>
      <w:r>
        <w:t>Rückseite: Beidseitig das gleiche Dekor</w:t>
      </w:r>
    </w:p>
    <w:p w14:paraId="42BE8FE6" w14:textId="77777777" w:rsidR="00C56439" w:rsidRDefault="00C56439" w:rsidP="008853A4">
      <w:pPr>
        <w:pStyle w:val="Langtext"/>
      </w:pPr>
      <w:r>
        <w:t>Oberfläche (gemäß aktuellen Lieferprogramm): _ _ _</w:t>
      </w:r>
    </w:p>
    <w:p w14:paraId="23A35062" w14:textId="77777777" w:rsidR="00C56439" w:rsidRDefault="00C56439" w:rsidP="008853A4">
      <w:pPr>
        <w:pStyle w:val="Langtext"/>
      </w:pPr>
      <w:r>
        <w:t>Plattendicke (gemäß aktuellen Lieferprogramm):  _ _ _ mm</w:t>
      </w:r>
    </w:p>
    <w:p w14:paraId="4B4F93AC" w14:textId="77777777" w:rsidR="00C56439" w:rsidRDefault="00C56439" w:rsidP="008853A4">
      <w:pPr>
        <w:pStyle w:val="Langtext"/>
      </w:pPr>
      <w:r>
        <w:t>Plattenformate: _ _ _</w:t>
      </w:r>
    </w:p>
    <w:p w14:paraId="46E0FFAE" w14:textId="77777777" w:rsidR="00C56439" w:rsidRDefault="00C56439" w:rsidP="008853A4">
      <w:pPr>
        <w:pStyle w:val="Langtext"/>
      </w:pPr>
      <w:r>
        <w:t>• 2820 x 2070 mm = 5,84 m2 P2, P2B1, P5, MDF</w:t>
      </w:r>
    </w:p>
    <w:p w14:paraId="40BD9A04" w14:textId="77777777" w:rsidR="00C56439" w:rsidRDefault="00C56439" w:rsidP="008853A4">
      <w:pPr>
        <w:pStyle w:val="Langtext"/>
      </w:pPr>
      <w:r>
        <w:t>• 2800 x 2050 mm = 5,74 m2 MDF</w:t>
      </w:r>
    </w:p>
    <w:p w14:paraId="44CA6332" w14:textId="77777777" w:rsidR="00C56439" w:rsidRDefault="00C56439" w:rsidP="008853A4">
      <w:pPr>
        <w:pStyle w:val="Langtext"/>
      </w:pPr>
      <w:r>
        <w:t>Besäumschnitte sind auszuführen! (z.B.: 2820 x 2070 mm = 2810 x 2060 mm)</w:t>
      </w:r>
    </w:p>
    <w:p w14:paraId="234C438B" w14:textId="77777777" w:rsidR="00C56439" w:rsidRDefault="00C56439" w:rsidP="008853A4">
      <w:pPr>
        <w:pStyle w:val="Langtext"/>
      </w:pPr>
      <w:r>
        <w:t>z.B.Star Favorit Superfront oder Star Favorit Superfront B1 von Fundermax oder Gleichwertiges.</w:t>
      </w:r>
    </w:p>
    <w:p w14:paraId="3FC7DED3" w14:textId="77777777" w:rsidR="00C56439" w:rsidRDefault="00C56439" w:rsidP="008853A4">
      <w:pPr>
        <w:pStyle w:val="Langtext"/>
      </w:pPr>
      <w:r>
        <w:t>Angebotenes Erzeugnis: (....)</w:t>
      </w:r>
    </w:p>
    <w:p w14:paraId="71BC0863" w14:textId="77777777" w:rsidR="00C56439" w:rsidRDefault="00C56439" w:rsidP="008853A4">
      <w:pPr>
        <w:pStyle w:val="TrennungPOS"/>
      </w:pPr>
    </w:p>
    <w:p w14:paraId="559A9F98" w14:textId="77777777" w:rsidR="00C56439" w:rsidRDefault="00C56439" w:rsidP="008853A4">
      <w:pPr>
        <w:pStyle w:val="GrundtextPosNr"/>
        <w:keepNext/>
        <w:keepLines/>
      </w:pPr>
      <w:r>
        <w:t>39.FG 02</w:t>
      </w:r>
    </w:p>
    <w:p w14:paraId="27E97E22" w14:textId="77777777" w:rsidR="00C56439" w:rsidRDefault="00C56439" w:rsidP="008853A4">
      <w:pPr>
        <w:pStyle w:val="Folgeposition"/>
      </w:pPr>
      <w:r>
        <w:t xml:space="preserve"> </w:t>
      </w:r>
      <w:r>
        <w:rPr>
          <w:sz w:val="12"/>
        </w:rPr>
        <w:t>+</w:t>
      </w:r>
      <w:r>
        <w:tab/>
        <w:t>Wandbekleidung MFB/Mehrblatt Dekorgr.Natur</w:t>
      </w:r>
      <w:r>
        <w:tab/>
        <w:t xml:space="preserve">m2 </w:t>
      </w:r>
    </w:p>
    <w:p w14:paraId="4398B81E" w14:textId="77777777" w:rsidR="00C56439" w:rsidRDefault="00C56439" w:rsidP="008853A4">
      <w:pPr>
        <w:pStyle w:val="Langtext"/>
      </w:pPr>
      <w:r>
        <w:t>MFB Platten mit Mehrblattaufbau gemäß EN 14322, nur liefern.</w:t>
      </w:r>
    </w:p>
    <w:p w14:paraId="54DC219A" w14:textId="77777777" w:rsidR="00C56439" w:rsidRDefault="00C56439" w:rsidP="008853A4">
      <w:pPr>
        <w:pStyle w:val="Langtext"/>
      </w:pPr>
      <w:r>
        <w:t>Abgerechnet wird die gesamte abgewickelte Bekleidungsfläche.</w:t>
      </w:r>
    </w:p>
    <w:p w14:paraId="1C01EE75" w14:textId="77777777" w:rsidR="00C56439" w:rsidRDefault="00C56439" w:rsidP="008853A4">
      <w:pPr>
        <w:pStyle w:val="Langtext"/>
      </w:pPr>
      <w:r>
        <w:t>Dekorgruppe Natur</w:t>
      </w:r>
    </w:p>
    <w:p w14:paraId="1125CC5C" w14:textId="77777777" w:rsidR="00C56439" w:rsidRDefault="00C56439" w:rsidP="008853A4">
      <w:pPr>
        <w:pStyle w:val="Langtext"/>
      </w:pPr>
      <w:r>
        <w:t>Dekornummer (gemäß aktueller Kollektion): _ _ _</w:t>
      </w:r>
    </w:p>
    <w:p w14:paraId="721D8E54" w14:textId="77777777" w:rsidR="00C56439" w:rsidRDefault="00C56439" w:rsidP="008853A4">
      <w:pPr>
        <w:pStyle w:val="Langtext"/>
      </w:pPr>
      <w:r>
        <w:t>Rückseite: Beidseitig das gleiche Dekor</w:t>
      </w:r>
    </w:p>
    <w:p w14:paraId="72EA3375" w14:textId="77777777" w:rsidR="00C56439" w:rsidRDefault="00C56439" w:rsidP="008853A4">
      <w:pPr>
        <w:pStyle w:val="Langtext"/>
      </w:pPr>
      <w:r>
        <w:t>Oberfläche (gemäß gültigem Lieferprogramm): _ _ _</w:t>
      </w:r>
    </w:p>
    <w:p w14:paraId="1DC514F4" w14:textId="77777777" w:rsidR="00C56439" w:rsidRDefault="00C56439" w:rsidP="008853A4">
      <w:pPr>
        <w:pStyle w:val="Langtext"/>
      </w:pPr>
      <w:r>
        <w:t>Plattendicke (gemäß aktuellen Lieferprogramm):  _ _ _ mm</w:t>
      </w:r>
    </w:p>
    <w:p w14:paraId="2CC19B73" w14:textId="77777777" w:rsidR="00C56439" w:rsidRDefault="00C56439" w:rsidP="008853A4">
      <w:pPr>
        <w:pStyle w:val="Langtext"/>
      </w:pPr>
      <w:r>
        <w:t>Plattenformate: _ _ _</w:t>
      </w:r>
    </w:p>
    <w:p w14:paraId="1A755735" w14:textId="77777777" w:rsidR="00C56439" w:rsidRDefault="00C56439" w:rsidP="008853A4">
      <w:pPr>
        <w:pStyle w:val="Langtext"/>
      </w:pPr>
      <w:r>
        <w:t>• 2820 x 2070 mm = 5,84 m2 P2, P2B1, P5, MDF</w:t>
      </w:r>
    </w:p>
    <w:p w14:paraId="229F4A39" w14:textId="77777777" w:rsidR="00C56439" w:rsidRDefault="00C56439" w:rsidP="008853A4">
      <w:pPr>
        <w:pStyle w:val="Langtext"/>
      </w:pPr>
      <w:r>
        <w:t>• 2800 x 2050 mm = 5,74 m2 MDF</w:t>
      </w:r>
    </w:p>
    <w:p w14:paraId="53EF2880" w14:textId="77777777" w:rsidR="00C56439" w:rsidRDefault="00C56439" w:rsidP="008853A4">
      <w:pPr>
        <w:pStyle w:val="Langtext"/>
      </w:pPr>
      <w:r>
        <w:t>Besäumschnitte sind auszuführen! (z.B.: 2820 x 2070 mm = 2810 x 2060 mm)</w:t>
      </w:r>
    </w:p>
    <w:p w14:paraId="18F18E65" w14:textId="77777777" w:rsidR="00C56439" w:rsidRDefault="00C56439" w:rsidP="008853A4">
      <w:pPr>
        <w:pStyle w:val="Langtext"/>
      </w:pPr>
      <w:r>
        <w:t>z.B.Star Favorit Superfront oder Star Favorit Superfront B1 von Fundermax oder Gleichwertiges.</w:t>
      </w:r>
    </w:p>
    <w:p w14:paraId="05F06EA5" w14:textId="77777777" w:rsidR="00C56439" w:rsidRDefault="00C56439" w:rsidP="008853A4">
      <w:pPr>
        <w:pStyle w:val="Langtext"/>
      </w:pPr>
      <w:r>
        <w:t>Angebotenes Erzeugnis: (....)</w:t>
      </w:r>
    </w:p>
    <w:p w14:paraId="73D15B06" w14:textId="77777777" w:rsidR="00C56439" w:rsidRDefault="00C56439" w:rsidP="008853A4">
      <w:pPr>
        <w:pStyle w:val="TrennungPOS"/>
      </w:pPr>
    </w:p>
    <w:p w14:paraId="419DE007" w14:textId="77777777" w:rsidR="00C56439" w:rsidRDefault="00C56439" w:rsidP="008853A4">
      <w:pPr>
        <w:pStyle w:val="GrundtextPosNr"/>
        <w:keepNext/>
        <w:keepLines/>
      </w:pPr>
      <w:r>
        <w:t>39.FG 03</w:t>
      </w:r>
    </w:p>
    <w:p w14:paraId="60A84748" w14:textId="77777777" w:rsidR="00C56439" w:rsidRDefault="00C56439" w:rsidP="008853A4">
      <w:pPr>
        <w:pStyle w:val="Folgeposition"/>
      </w:pPr>
      <w:r>
        <w:t xml:space="preserve"> </w:t>
      </w:r>
      <w:r>
        <w:rPr>
          <w:sz w:val="12"/>
        </w:rPr>
        <w:t>+</w:t>
      </w:r>
      <w:r>
        <w:tab/>
        <w:t>Wandbekleidung MFB/Mehrblatt Dekorgr.Material</w:t>
      </w:r>
      <w:r>
        <w:tab/>
        <w:t xml:space="preserve">m2 </w:t>
      </w:r>
    </w:p>
    <w:p w14:paraId="32C36DB9" w14:textId="77777777" w:rsidR="00C56439" w:rsidRDefault="00C56439" w:rsidP="008853A4">
      <w:pPr>
        <w:pStyle w:val="Langtext"/>
      </w:pPr>
      <w:r>
        <w:t>MFB Platten mit Mehrblattaufbau gemäß EN 14322, nur liefern.</w:t>
      </w:r>
    </w:p>
    <w:p w14:paraId="0E552083" w14:textId="77777777" w:rsidR="00C56439" w:rsidRDefault="00C56439" w:rsidP="008853A4">
      <w:pPr>
        <w:pStyle w:val="Langtext"/>
      </w:pPr>
      <w:r>
        <w:t>Abgerechnet wird die gesamte abgewickelte Bekleidungsfläche.</w:t>
      </w:r>
    </w:p>
    <w:p w14:paraId="72CCEDF2" w14:textId="77777777" w:rsidR="00C56439" w:rsidRDefault="00C56439" w:rsidP="008853A4">
      <w:pPr>
        <w:pStyle w:val="Langtext"/>
      </w:pPr>
      <w:r>
        <w:t>Dekorgruppe Material</w:t>
      </w:r>
    </w:p>
    <w:p w14:paraId="3AD14B22" w14:textId="77777777" w:rsidR="00C56439" w:rsidRDefault="00C56439" w:rsidP="008853A4">
      <w:pPr>
        <w:pStyle w:val="Langtext"/>
      </w:pPr>
      <w:r>
        <w:t>Dekornummer (gemäß aktueller Kollektion): _ _ _</w:t>
      </w:r>
    </w:p>
    <w:p w14:paraId="0A3C38B0" w14:textId="77777777" w:rsidR="00C56439" w:rsidRDefault="00C56439" w:rsidP="008853A4">
      <w:pPr>
        <w:pStyle w:val="Langtext"/>
      </w:pPr>
      <w:r>
        <w:t>Rückseite: Beidseitig das gleiche Dekor</w:t>
      </w:r>
    </w:p>
    <w:p w14:paraId="4357698A" w14:textId="77777777" w:rsidR="00C56439" w:rsidRDefault="00C56439" w:rsidP="008853A4">
      <w:pPr>
        <w:pStyle w:val="Langtext"/>
      </w:pPr>
      <w:r>
        <w:t>Oberfläche (gemäß gültigem Lieferprogramm): _ _ _</w:t>
      </w:r>
    </w:p>
    <w:p w14:paraId="0B78B66B" w14:textId="77777777" w:rsidR="00C56439" w:rsidRDefault="00C56439" w:rsidP="008853A4">
      <w:pPr>
        <w:pStyle w:val="Langtext"/>
      </w:pPr>
      <w:r>
        <w:t>Plattendicke (gemäß aktuellen Lieferprogramm):  _ _ _ mm</w:t>
      </w:r>
    </w:p>
    <w:p w14:paraId="30FACDD6" w14:textId="77777777" w:rsidR="00C56439" w:rsidRDefault="00C56439" w:rsidP="008853A4">
      <w:pPr>
        <w:pStyle w:val="Langtext"/>
      </w:pPr>
      <w:r>
        <w:t>Plattenformate: _ _ _</w:t>
      </w:r>
    </w:p>
    <w:p w14:paraId="20B74F9B" w14:textId="77777777" w:rsidR="00C56439" w:rsidRDefault="00C56439" w:rsidP="008853A4">
      <w:pPr>
        <w:pStyle w:val="Langtext"/>
      </w:pPr>
      <w:r>
        <w:t>• 2820 x 2070 mm = 5,84 m2 P2, P2B1, P5, MDF</w:t>
      </w:r>
    </w:p>
    <w:p w14:paraId="33759E03" w14:textId="77777777" w:rsidR="00C56439" w:rsidRDefault="00C56439" w:rsidP="008853A4">
      <w:pPr>
        <w:pStyle w:val="Langtext"/>
      </w:pPr>
      <w:r>
        <w:t>• 2800 x 2050 mm = 5,74 m2 MDF</w:t>
      </w:r>
    </w:p>
    <w:p w14:paraId="423BB57A" w14:textId="77777777" w:rsidR="00C56439" w:rsidRDefault="00C56439" w:rsidP="008853A4">
      <w:pPr>
        <w:pStyle w:val="Langtext"/>
      </w:pPr>
      <w:r>
        <w:t>Besäumschnitte sind auszuführen! (z.B.: 2820 x 2070 mm = 2810 x 2060 mm)</w:t>
      </w:r>
    </w:p>
    <w:p w14:paraId="07ADE1BD" w14:textId="77777777" w:rsidR="00C56439" w:rsidRDefault="00C56439" w:rsidP="008853A4">
      <w:pPr>
        <w:pStyle w:val="Langtext"/>
      </w:pPr>
      <w:r>
        <w:t>z.B.Star Favorit Superfront oder Star Favorit Superfront B1 von Fundermax oder Gleichwertiges.</w:t>
      </w:r>
    </w:p>
    <w:p w14:paraId="34B9D006" w14:textId="77777777" w:rsidR="00C56439" w:rsidRDefault="00C56439" w:rsidP="008853A4">
      <w:pPr>
        <w:pStyle w:val="Langtext"/>
      </w:pPr>
      <w:r>
        <w:t>Angebotenes Erzeugnis: (....)</w:t>
      </w:r>
    </w:p>
    <w:p w14:paraId="576E5124" w14:textId="77777777" w:rsidR="00C56439" w:rsidRDefault="00C56439" w:rsidP="008853A4">
      <w:pPr>
        <w:pStyle w:val="TrennungPOS"/>
      </w:pPr>
    </w:p>
    <w:p w14:paraId="3E2BBF8C" w14:textId="77777777" w:rsidR="00C56439" w:rsidRDefault="00C56439" w:rsidP="008853A4">
      <w:pPr>
        <w:pStyle w:val="GrundtextPosNr"/>
        <w:keepNext/>
        <w:keepLines/>
      </w:pPr>
      <w:r>
        <w:t>39.FG 12</w:t>
      </w:r>
    </w:p>
    <w:p w14:paraId="2F604629" w14:textId="77777777" w:rsidR="00C56439" w:rsidRDefault="00C56439" w:rsidP="008853A4">
      <w:pPr>
        <w:pStyle w:val="Grundtext"/>
      </w:pPr>
      <w:r>
        <w:t>MFB Platten mit Mehrblattaufbau auf Holzunterkonstruktion (Holz-UK),</w:t>
      </w:r>
    </w:p>
    <w:p w14:paraId="1B7066BE" w14:textId="77777777" w:rsidR="00C56439" w:rsidRDefault="00C56439" w:rsidP="008853A4">
      <w:pPr>
        <w:pStyle w:val="Grundtext"/>
      </w:pPr>
      <w:r>
        <w:t>geschraubt (gesch.) mit Niroschrauben.</w:t>
      </w:r>
    </w:p>
    <w:p w14:paraId="42224451" w14:textId="77777777" w:rsidR="00C56439" w:rsidRDefault="00C56439" w:rsidP="008853A4">
      <w:pPr>
        <w:pStyle w:val="Folgeposition"/>
        <w:keepNext/>
        <w:keepLines/>
      </w:pPr>
      <w:r>
        <w:t>A</w:t>
      </w:r>
      <w:r>
        <w:rPr>
          <w:sz w:val="12"/>
        </w:rPr>
        <w:t>+</w:t>
      </w:r>
      <w:r>
        <w:tab/>
        <w:t>MFB Platten Mehrblatt gesch.m.Schraubenkopf lack.Holz-UK</w:t>
      </w:r>
      <w:r>
        <w:tab/>
        <w:t xml:space="preserve">m2 </w:t>
      </w:r>
    </w:p>
    <w:p w14:paraId="37A3A13B" w14:textId="77777777" w:rsidR="00C56439" w:rsidRDefault="00C56439" w:rsidP="008853A4">
      <w:pPr>
        <w:pStyle w:val="Langtext"/>
      </w:pPr>
      <w:r>
        <w:t>Schraube mit Torx T20, mit lackiertem Kopf passend zu gewähltem Dekor.</w:t>
      </w:r>
    </w:p>
    <w:p w14:paraId="1B6D2B0E" w14:textId="77777777" w:rsidR="00C56439" w:rsidRDefault="00C56439" w:rsidP="008853A4">
      <w:pPr>
        <w:pStyle w:val="Langtext"/>
      </w:pPr>
      <w:r>
        <w:t>Betrifft Position(en): _ _ _</w:t>
      </w:r>
    </w:p>
    <w:p w14:paraId="46196AAA" w14:textId="77777777" w:rsidR="00C56439" w:rsidRDefault="00C56439" w:rsidP="008853A4">
      <w:pPr>
        <w:pStyle w:val="Langtext"/>
      </w:pPr>
      <w:r>
        <w:t>Unterkonstruktion: _ _ _</w:t>
      </w:r>
    </w:p>
    <w:p w14:paraId="581DC689" w14:textId="77777777" w:rsidR="00C56439" w:rsidRDefault="00C56439" w:rsidP="008853A4">
      <w:pPr>
        <w:pStyle w:val="Langtext"/>
      </w:pPr>
      <w:r>
        <w:t>Angebotenes Erzeugnis: (....)</w:t>
      </w:r>
    </w:p>
    <w:p w14:paraId="09565A41" w14:textId="77777777" w:rsidR="00C56439" w:rsidRDefault="00C56439" w:rsidP="006929EE">
      <w:pPr>
        <w:pStyle w:val="Folgeposition"/>
        <w:keepNext/>
        <w:keepLines/>
      </w:pPr>
      <w:r>
        <w:t>B</w:t>
      </w:r>
      <w:r>
        <w:rPr>
          <w:sz w:val="12"/>
        </w:rPr>
        <w:t>+</w:t>
      </w:r>
      <w:r>
        <w:tab/>
        <w:t>MFB Platten Mehrblatt gesch.m.Schraubenkopf Est.Holz-UK</w:t>
      </w:r>
      <w:r>
        <w:tab/>
        <w:t xml:space="preserve">m2 </w:t>
      </w:r>
    </w:p>
    <w:p w14:paraId="50D112FB" w14:textId="77777777" w:rsidR="00C56439" w:rsidRDefault="00C56439" w:rsidP="006929EE">
      <w:pPr>
        <w:pStyle w:val="Langtext"/>
      </w:pPr>
      <w:r>
        <w:t>Schraube mit Torx T20, mit Edelstahl-Kopf (Est.).</w:t>
      </w:r>
    </w:p>
    <w:p w14:paraId="7FD1F6D4" w14:textId="77777777" w:rsidR="00C56439" w:rsidRDefault="00C56439" w:rsidP="006929EE">
      <w:pPr>
        <w:pStyle w:val="Langtext"/>
      </w:pPr>
      <w:r>
        <w:t>Betrifft Position(en): _ _ _</w:t>
      </w:r>
    </w:p>
    <w:p w14:paraId="34F72671" w14:textId="77777777" w:rsidR="00C56439" w:rsidRDefault="00C56439" w:rsidP="006929EE">
      <w:pPr>
        <w:pStyle w:val="Langtext"/>
      </w:pPr>
      <w:r>
        <w:t>Unterkonstruktion: _ _ _</w:t>
      </w:r>
    </w:p>
    <w:p w14:paraId="088A879C" w14:textId="77777777" w:rsidR="00C56439" w:rsidRDefault="00C56439" w:rsidP="006929EE">
      <w:pPr>
        <w:pStyle w:val="Langtext"/>
      </w:pPr>
      <w:r>
        <w:t>Angebotenes Erzeugnis: (....)</w:t>
      </w:r>
    </w:p>
    <w:p w14:paraId="458114E2" w14:textId="77777777" w:rsidR="00C56439" w:rsidRDefault="00C56439" w:rsidP="006929EE">
      <w:pPr>
        <w:pStyle w:val="TrennungULG"/>
        <w:keepNext w:val="0"/>
      </w:pPr>
    </w:p>
    <w:p w14:paraId="040AF833" w14:textId="77777777" w:rsidR="00C56439" w:rsidRDefault="00C56439" w:rsidP="006929EE">
      <w:pPr>
        <w:pStyle w:val="ULG"/>
        <w:keepLines/>
      </w:pPr>
      <w:r>
        <w:lastRenderedPageBreak/>
        <w:t>39.FH</w:t>
      </w:r>
      <w:r>
        <w:rPr>
          <w:sz w:val="12"/>
        </w:rPr>
        <w:t xml:space="preserve"> + </w:t>
      </w:r>
      <w:r>
        <w:t>UK Verbundplatte (Fundermax)</w:t>
      </w:r>
    </w:p>
    <w:p w14:paraId="33E064B1" w14:textId="77777777" w:rsidR="00C56439" w:rsidRDefault="00C56439" w:rsidP="006929EE">
      <w:pPr>
        <w:pStyle w:val="Langtext"/>
      </w:pPr>
      <w:r>
        <w:t>Version: 2023-09</w:t>
      </w:r>
    </w:p>
    <w:p w14:paraId="42839B90" w14:textId="77777777" w:rsidR="00C56439" w:rsidRDefault="00C56439" w:rsidP="006929EE">
      <w:pPr>
        <w:pStyle w:val="Langtext"/>
      </w:pPr>
      <w:r>
        <w:t>Im Folgenden ist das Liefern von der Unterkonstruktion für eine Verbundplatte beschrieben.</w:t>
      </w:r>
    </w:p>
    <w:p w14:paraId="4DF3C52B" w14:textId="77777777" w:rsidR="00C56439" w:rsidRDefault="00C56439" w:rsidP="006929EE">
      <w:pPr>
        <w:pStyle w:val="Langtext"/>
      </w:pPr>
    </w:p>
    <w:p w14:paraId="1BDFE501" w14:textId="77777777" w:rsidR="00C56439" w:rsidRDefault="00C56439" w:rsidP="006929EE">
      <w:pPr>
        <w:pStyle w:val="Langtext"/>
      </w:pPr>
      <w:r>
        <w:t>Angaben des Herstellers:</w:t>
      </w:r>
    </w:p>
    <w:p w14:paraId="77611DCB" w14:textId="77777777" w:rsidR="00C56439" w:rsidRDefault="00C56439" w:rsidP="006929EE">
      <w:pPr>
        <w:pStyle w:val="Langtext"/>
      </w:pPr>
      <w:r>
        <w:t>Die Angaben des Plattenhersteller bezüglich Liefer-, Montage- bzw. Einbaubedingungen sowie Verarbeitungsrichtlinien sind zu beachten.</w:t>
      </w:r>
    </w:p>
    <w:p w14:paraId="63C0EB0E" w14:textId="77777777" w:rsidR="00C56439" w:rsidRDefault="00C56439" w:rsidP="006929EE">
      <w:pPr>
        <w:pStyle w:val="Kommentar"/>
      </w:pPr>
    </w:p>
    <w:p w14:paraId="7B067118" w14:textId="77777777" w:rsidR="00C56439" w:rsidRDefault="00C56439" w:rsidP="006929EE">
      <w:pPr>
        <w:pStyle w:val="Kommentar"/>
      </w:pPr>
      <w:r>
        <w:t>Kommentar:</w:t>
      </w:r>
    </w:p>
    <w:p w14:paraId="412D8CF8" w14:textId="77777777" w:rsidR="00C56439" w:rsidRDefault="00C56439" w:rsidP="006929EE">
      <w:pPr>
        <w:pStyle w:val="Kommentar"/>
      </w:pPr>
      <w:r>
        <w:t>Produktspezifische Ausschreibungstexte (Produktbeschreibungen) sind für Ausschreibungen gemäß Bundesvergabegesetz (BVergG) nicht geeignet.</w:t>
      </w:r>
    </w:p>
    <w:p w14:paraId="0B85EBA0" w14:textId="77777777" w:rsidR="00C56439" w:rsidRDefault="00C56439" w:rsidP="006929EE">
      <w:pPr>
        <w:pStyle w:val="Kommentar"/>
      </w:pPr>
      <w:r>
        <w:t>Sie dienen als Vorlage für frei formulierte Positionen und müssen inhaltlich so abgeändert werden, dass den Anforderungen des BVergG entsprochen wird (z.B. Kriterien der Gleichwertigkeit ergänzen).</w:t>
      </w:r>
    </w:p>
    <w:p w14:paraId="2BAD1153" w14:textId="77777777" w:rsidR="00C56439" w:rsidRDefault="00C56439" w:rsidP="006929EE">
      <w:pPr>
        <w:pStyle w:val="TrennungPOS"/>
      </w:pPr>
    </w:p>
    <w:p w14:paraId="297E5979" w14:textId="77777777" w:rsidR="00C56439" w:rsidRDefault="00C56439" w:rsidP="006929EE">
      <w:pPr>
        <w:pStyle w:val="GrundtextPosNr"/>
        <w:keepNext/>
        <w:keepLines/>
      </w:pPr>
      <w:r>
        <w:t>39.FH 06</w:t>
      </w:r>
    </w:p>
    <w:p w14:paraId="6F3B32E6" w14:textId="77777777" w:rsidR="00C56439" w:rsidRDefault="00C56439" w:rsidP="006929EE">
      <w:pPr>
        <w:pStyle w:val="Folgeposition"/>
      </w:pPr>
      <w:r>
        <w:t xml:space="preserve"> </w:t>
      </w:r>
      <w:r>
        <w:rPr>
          <w:sz w:val="12"/>
        </w:rPr>
        <w:t>+</w:t>
      </w:r>
      <w:r>
        <w:tab/>
        <w:t>Holzunterkonstruktion Verbundplatte</w:t>
      </w:r>
      <w:r>
        <w:tab/>
        <w:t xml:space="preserve">PA </w:t>
      </w:r>
    </w:p>
    <w:p w14:paraId="4D1C8762" w14:textId="77777777" w:rsidR="00C56439" w:rsidRDefault="00C56439" w:rsidP="006929EE">
      <w:pPr>
        <w:pStyle w:val="Langtext"/>
      </w:pPr>
      <w:r>
        <w:t>Holzunterkonstruktion für die Montage von Verbundplatten als Wandverkleidung.</w:t>
      </w:r>
    </w:p>
    <w:p w14:paraId="5A828EBF" w14:textId="77777777" w:rsidR="00C56439" w:rsidRDefault="00C56439" w:rsidP="006929EE">
      <w:pPr>
        <w:pStyle w:val="Langtext"/>
      </w:pPr>
      <w:r>
        <w:t>Senkrechte gehobelte Traglattung bzw. nach Statik, Vorhandene Gebäude-Dehnfugen müssen bei der Ausführung der Unterkonstruktion berücksichtigt werden</w:t>
      </w:r>
    </w:p>
    <w:p w14:paraId="5DAB0E8D" w14:textId="77777777" w:rsidR="00C56439" w:rsidRDefault="00C56439" w:rsidP="006929EE">
      <w:pPr>
        <w:pStyle w:val="Langtext"/>
      </w:pPr>
      <w:r>
        <w:t>Die Unterkonstruktion ist flucht- und lotrecht auszurichten.</w:t>
      </w:r>
    </w:p>
    <w:p w14:paraId="065A16E9" w14:textId="77777777" w:rsidR="00C56439" w:rsidRDefault="00C56439" w:rsidP="006929EE">
      <w:pPr>
        <w:pStyle w:val="TrennungULG"/>
        <w:keepNext w:val="0"/>
      </w:pPr>
    </w:p>
    <w:p w14:paraId="492D9A66" w14:textId="77777777" w:rsidR="00C56439" w:rsidRDefault="00C56439" w:rsidP="006929EE">
      <w:pPr>
        <w:pStyle w:val="ULG"/>
        <w:keepLines/>
      </w:pPr>
      <w:r>
        <w:t>39.FI</w:t>
      </w:r>
      <w:r>
        <w:rPr>
          <w:sz w:val="12"/>
        </w:rPr>
        <w:t xml:space="preserve"> + </w:t>
      </w:r>
      <w:r>
        <w:t>Verbundplatte (Fundermax)</w:t>
      </w:r>
    </w:p>
    <w:p w14:paraId="758905E8" w14:textId="77777777" w:rsidR="00C56439" w:rsidRDefault="00C56439" w:rsidP="006929EE">
      <w:pPr>
        <w:pStyle w:val="Langtext"/>
      </w:pPr>
      <w:r>
        <w:t>Version: 2024-07</w:t>
      </w:r>
    </w:p>
    <w:p w14:paraId="24B480BB" w14:textId="77777777" w:rsidR="00C56439" w:rsidRDefault="00C56439" w:rsidP="006929EE">
      <w:pPr>
        <w:pStyle w:val="Langtext"/>
      </w:pPr>
      <w:r>
        <w:t>Im Folgenden ist das Liefern von Verbundplatten beschrieben.</w:t>
      </w:r>
    </w:p>
    <w:p w14:paraId="3BBB4BB1" w14:textId="77777777" w:rsidR="00C56439" w:rsidRDefault="00C56439" w:rsidP="006929EE">
      <w:pPr>
        <w:pStyle w:val="Langtext"/>
      </w:pPr>
      <w:r>
        <w:t>Die Montage hat entsprechend den statischen Erfordernissen zu erfolgen und ist in eigenen Positionen auszuschreiben.</w:t>
      </w:r>
    </w:p>
    <w:p w14:paraId="1B53A343" w14:textId="77777777" w:rsidR="00C56439" w:rsidRDefault="00C56439" w:rsidP="006929EE">
      <w:pPr>
        <w:pStyle w:val="Langtext"/>
      </w:pPr>
      <w:r>
        <w:t>Die Angaben des Plattenhersteller bezüglich Liefer-, Montage- bzw. Einbaubedingungen sowie Verarbeitungsrichtlinien sind zu beachten.</w:t>
      </w:r>
    </w:p>
    <w:p w14:paraId="72AB12A2" w14:textId="77777777" w:rsidR="00C56439" w:rsidRDefault="00C56439" w:rsidP="006929EE">
      <w:pPr>
        <w:pStyle w:val="Langtext"/>
      </w:pPr>
      <w:r>
        <w:t>Nach Fertigstellung des Bauvorhabens muss eine Endreinigung gemäß den Empfehlungen des Herstellers durchgeführt werden.</w:t>
      </w:r>
    </w:p>
    <w:p w14:paraId="27F6D421" w14:textId="77777777" w:rsidR="00C56439" w:rsidRDefault="00C56439" w:rsidP="006929EE">
      <w:pPr>
        <w:pStyle w:val="Langtext"/>
      </w:pPr>
    </w:p>
    <w:p w14:paraId="4334B275" w14:textId="77777777" w:rsidR="00C56439" w:rsidRDefault="00C56439" w:rsidP="006929EE">
      <w:pPr>
        <w:pStyle w:val="Langtext"/>
      </w:pPr>
      <w:r>
        <w:t>Angaben zum Plattenmaterial:</w:t>
      </w:r>
    </w:p>
    <w:p w14:paraId="57AEFC62" w14:textId="77777777" w:rsidR="00C56439" w:rsidRDefault="00C56439" w:rsidP="006929EE">
      <w:pPr>
        <w:pStyle w:val="Langtext"/>
      </w:pPr>
      <w:r>
        <w:t>Die Verbundplatten sind dekorative Holzwerkstoffe mit der Trägerqualität P2, P2 B1 oder P5 welche für den vertikalen und horizontalen Einsatz im Innenbereich für alle Arten von Anwendungen, wie z.B. Möbelbau, Möbelfronten, Wandschutz, Arbeitsplatten, Trennwände, Fensterbänke, Objektbau, etc, geeignet sind. Die Verbundplatten erfüllen die Anforderungen an die Stoßfestigkeit und Abbriebsfestigkeit gemäß der EN 438.</w:t>
      </w:r>
    </w:p>
    <w:p w14:paraId="6F15192F" w14:textId="77777777" w:rsidR="00C56439" w:rsidRDefault="00C56439" w:rsidP="006929EE">
      <w:pPr>
        <w:pStyle w:val="Langtext"/>
      </w:pPr>
      <w:r>
        <w:t>Hohe Belastbarkeit und wirtschaftliche Formate machen die Verbundplatte zur idealen Lösung in intensiv</w:t>
      </w:r>
    </w:p>
    <w:p w14:paraId="17741B42" w14:textId="77777777" w:rsidR="00C56439" w:rsidRDefault="00C56439" w:rsidP="006929EE">
      <w:pPr>
        <w:pStyle w:val="Langtext"/>
      </w:pPr>
      <w:r>
        <w:t>beanspruchten Innenräumen. Sie ist für die horizontale und vertikale Anwendung geeignet und ermöglicht aufgrund der Dekorvielfalt einen maximalen Freiraum in der Innenraumgestaltung.</w:t>
      </w:r>
    </w:p>
    <w:p w14:paraId="5C467E21" w14:textId="77777777" w:rsidR="00C56439" w:rsidRDefault="00C56439" w:rsidP="006929EE">
      <w:pPr>
        <w:pStyle w:val="Langtext"/>
      </w:pPr>
      <w:r>
        <w:t>Die Verbundplatten können als FSC oder PEFC zertifiziert bezogen werden.</w:t>
      </w:r>
    </w:p>
    <w:p w14:paraId="176198F3" w14:textId="77777777" w:rsidR="00C56439" w:rsidRDefault="00C56439" w:rsidP="006929EE">
      <w:pPr>
        <w:pStyle w:val="Langtext"/>
      </w:pPr>
      <w:r>
        <w:t>Nachweis einer nachhaltigen Rohstoffherkunft (z.B. PEFC und FSC).</w:t>
      </w:r>
    </w:p>
    <w:p w14:paraId="16355768" w14:textId="77777777" w:rsidR="00C56439" w:rsidRDefault="00C56439" w:rsidP="006929EE">
      <w:pPr>
        <w:pStyle w:val="Langtext"/>
      </w:pPr>
      <w:r>
        <w:t>Nachweis der umweltrelevanten Eigenschaften des Produktes (z.B. Umweltproduktdeklaration EPD oder FDES).</w:t>
      </w:r>
    </w:p>
    <w:p w14:paraId="1766DBF1" w14:textId="77777777" w:rsidR="00C56439" w:rsidRDefault="00C56439" w:rsidP="006929EE">
      <w:pPr>
        <w:pStyle w:val="Langtext"/>
      </w:pPr>
      <w:r>
        <w:t>Nachweis des Beitrags für die ökologischen, soziokulturellen und ökonomischen Qualitäten von Gebäuden (z.B Qualitätssiegel Nachhaltiges Gebäude QNG).</w:t>
      </w:r>
    </w:p>
    <w:p w14:paraId="60107800" w14:textId="77777777" w:rsidR="00C56439" w:rsidRDefault="00C56439" w:rsidP="006929EE">
      <w:pPr>
        <w:pStyle w:val="Langtext"/>
      </w:pPr>
    </w:p>
    <w:p w14:paraId="72D894D4" w14:textId="77777777" w:rsidR="00C56439" w:rsidRDefault="00C56439" w:rsidP="006929EE">
      <w:pPr>
        <w:pStyle w:val="Langtext"/>
      </w:pPr>
      <w:r>
        <w:t>Technische Beschreibung:</w:t>
      </w:r>
    </w:p>
    <w:p w14:paraId="79D27A61" w14:textId="77777777" w:rsidR="00C56439" w:rsidRDefault="00C56439" w:rsidP="006929EE">
      <w:pPr>
        <w:pStyle w:val="Langtext"/>
      </w:pPr>
      <w:r>
        <w:t>• Oberflächenabrieb: ≥ 150 Umdrehungen gemäß EN 438-2:2016</w:t>
      </w:r>
    </w:p>
    <w:p w14:paraId="1AADD4B3" w14:textId="77777777" w:rsidR="00C56439" w:rsidRDefault="00C56439" w:rsidP="006929EE">
      <w:pPr>
        <w:pStyle w:val="Langtext"/>
      </w:pPr>
      <w:r>
        <w:t>• Stoßbeanspruchung m. kleiner Kugel: ≥ 20 N gemäß EN 438-2:2016</w:t>
      </w:r>
    </w:p>
    <w:p w14:paraId="19C59B71" w14:textId="77777777" w:rsidR="00C56439" w:rsidRDefault="00C56439" w:rsidP="006929EE">
      <w:pPr>
        <w:pStyle w:val="Langtext"/>
      </w:pPr>
      <w:r>
        <w:t>Baustoffklasse:</w:t>
      </w:r>
    </w:p>
    <w:p w14:paraId="4CE8EB4F" w14:textId="77777777" w:rsidR="00C56439" w:rsidRDefault="00C56439" w:rsidP="006929EE">
      <w:pPr>
        <w:pStyle w:val="Langtext"/>
      </w:pPr>
      <w:r>
        <w:t>MFB auf Spanplattenträger P2 oder P5:</w:t>
      </w:r>
    </w:p>
    <w:p w14:paraId="1E980474" w14:textId="77777777" w:rsidR="00C56439" w:rsidRDefault="00C56439" w:rsidP="006929EE">
      <w:pPr>
        <w:pStyle w:val="Langtext"/>
      </w:pPr>
      <w:r>
        <w:t>• Euroclass D-s2,d0 nach EN 13501-1</w:t>
      </w:r>
    </w:p>
    <w:p w14:paraId="48EF85F2" w14:textId="77777777" w:rsidR="00C56439" w:rsidRDefault="00C56439" w:rsidP="006929EE">
      <w:pPr>
        <w:pStyle w:val="Langtext"/>
      </w:pPr>
      <w:r>
        <w:t>• B1 Schwerbrennbar; Tr 1 – nicht tropfend; Q 1 – schwachqualmend gemäß ÖNORM B 3800-1</w:t>
      </w:r>
    </w:p>
    <w:p w14:paraId="27F26A69" w14:textId="77777777" w:rsidR="00C56439" w:rsidRDefault="00C56439" w:rsidP="006929EE">
      <w:pPr>
        <w:pStyle w:val="Langtext"/>
      </w:pPr>
      <w:r>
        <w:t>MFB auf Spanplattenträger P2 B1:</w:t>
      </w:r>
    </w:p>
    <w:p w14:paraId="19E8FB4A" w14:textId="77777777" w:rsidR="00C56439" w:rsidRDefault="00C56439" w:rsidP="006929EE">
      <w:pPr>
        <w:pStyle w:val="Langtext"/>
      </w:pPr>
      <w:r>
        <w:t>• Euroclass B-s1,d0 nach EN 13501-1</w:t>
      </w:r>
    </w:p>
    <w:p w14:paraId="19FD01C1" w14:textId="77777777" w:rsidR="00C56439" w:rsidRDefault="00C56439" w:rsidP="006929EE">
      <w:pPr>
        <w:pStyle w:val="Langtext"/>
      </w:pPr>
      <w:r>
        <w:t>• B1 gemäß DIN 4102</w:t>
      </w:r>
    </w:p>
    <w:p w14:paraId="1A39019D" w14:textId="77777777" w:rsidR="00C56439" w:rsidRDefault="00C56439" w:rsidP="006929EE">
      <w:pPr>
        <w:pStyle w:val="Langtext"/>
      </w:pPr>
      <w:r>
        <w:t>Plattendicken: gemäß gültigem Lieferprogramm</w:t>
      </w:r>
    </w:p>
    <w:p w14:paraId="17FF95DE" w14:textId="77777777" w:rsidR="00C56439" w:rsidRDefault="00C56439" w:rsidP="006929EE">
      <w:pPr>
        <w:pStyle w:val="Langtext"/>
      </w:pPr>
      <w:r>
        <w:t>Oberflächenausführung: gemäß gültigem Lieferprogramm</w:t>
      </w:r>
    </w:p>
    <w:p w14:paraId="4325111B" w14:textId="77777777" w:rsidR="00C56439" w:rsidRDefault="00C56439" w:rsidP="006929EE">
      <w:pPr>
        <w:pStyle w:val="Langtext"/>
      </w:pPr>
      <w:r>
        <w:t>Plattenformate und Trägerqualitäten:</w:t>
      </w:r>
    </w:p>
    <w:p w14:paraId="000E2024" w14:textId="77777777" w:rsidR="00C56439" w:rsidRDefault="00C56439" w:rsidP="006929EE">
      <w:pPr>
        <w:pStyle w:val="Langtext"/>
      </w:pPr>
      <w:r>
        <w:t>• 2820 x 2070 mm = 5,84 m2 P2, P2B1, P5</w:t>
      </w:r>
    </w:p>
    <w:p w14:paraId="38F3A4B3" w14:textId="77777777" w:rsidR="00C56439" w:rsidRDefault="00C56439" w:rsidP="006929EE">
      <w:pPr>
        <w:pStyle w:val="Langtext"/>
      </w:pPr>
      <w:r>
        <w:t>• 2800 x 2050 mm = 5,74 m2 P2</w:t>
      </w:r>
    </w:p>
    <w:p w14:paraId="76023387" w14:textId="77777777" w:rsidR="00C56439" w:rsidRDefault="00C56439" w:rsidP="006929EE">
      <w:pPr>
        <w:pStyle w:val="Langtext"/>
      </w:pPr>
      <w:r>
        <w:t>Besäumschnitte sind auszuführen! (z.B.: 2820 x 2070 mm = 2810 x 2060 mm)</w:t>
      </w:r>
    </w:p>
    <w:p w14:paraId="4D7FBAFA" w14:textId="77777777" w:rsidR="00C56439" w:rsidRDefault="00C56439" w:rsidP="006929EE">
      <w:pPr>
        <w:pStyle w:val="Langtext"/>
      </w:pPr>
      <w:r>
        <w:t>Trägermaterial: Spanplatte P2, P2 B1, P5; Alternative: MDF</w:t>
      </w:r>
    </w:p>
    <w:p w14:paraId="3834E941" w14:textId="77777777" w:rsidR="00C56439" w:rsidRDefault="00C56439" w:rsidP="006929EE">
      <w:pPr>
        <w:pStyle w:val="Langtext"/>
      </w:pPr>
      <w:r>
        <w:t>Mehrblattaufbau: Standard braun; Alternative: weiß</w:t>
      </w:r>
    </w:p>
    <w:p w14:paraId="60E533AF" w14:textId="77777777" w:rsidR="00C56439" w:rsidRDefault="00C56439" w:rsidP="006929EE">
      <w:pPr>
        <w:pStyle w:val="Kommentar"/>
      </w:pPr>
    </w:p>
    <w:p w14:paraId="53FCAEF1" w14:textId="77777777" w:rsidR="00C56439" w:rsidRDefault="00C56439" w:rsidP="006929EE">
      <w:pPr>
        <w:pStyle w:val="Kommentar"/>
      </w:pPr>
      <w:r>
        <w:lastRenderedPageBreak/>
        <w:t>Kommentar:</w:t>
      </w:r>
    </w:p>
    <w:p w14:paraId="1FD042BF" w14:textId="77777777" w:rsidR="00C56439" w:rsidRDefault="00C56439" w:rsidP="006929EE">
      <w:pPr>
        <w:pStyle w:val="Kommentar"/>
      </w:pPr>
      <w:r>
        <w:t>Produktspezifische Ausschreibungstexte (Produktbeschreibungen) sind für Ausschreibungen gemäß Bundesvergabegesetz (BVergG) nicht geeignet.</w:t>
      </w:r>
    </w:p>
    <w:p w14:paraId="139D6225" w14:textId="77777777" w:rsidR="00C56439" w:rsidRDefault="00C56439" w:rsidP="006929EE">
      <w:pPr>
        <w:pStyle w:val="Kommentar"/>
      </w:pPr>
      <w:r>
        <w:t>Sie dienen als Vorlage für frei formulierte Positionen und müssen inhaltlich so abgeändert werden, dass den Anforderungen des BVergG entsprochen wird (z.B. Kriterien der Gleichwertigkeit ergänzen).</w:t>
      </w:r>
    </w:p>
    <w:p w14:paraId="17CAE73B" w14:textId="77777777" w:rsidR="00C56439" w:rsidRDefault="00C56439" w:rsidP="006929EE">
      <w:pPr>
        <w:pStyle w:val="TrennungPOS"/>
      </w:pPr>
    </w:p>
    <w:p w14:paraId="5E158857" w14:textId="77777777" w:rsidR="00C56439" w:rsidRDefault="00C56439" w:rsidP="006929EE">
      <w:pPr>
        <w:pStyle w:val="GrundtextPosNr"/>
        <w:keepNext/>
        <w:keepLines/>
      </w:pPr>
      <w:r>
        <w:t>39.FI 01</w:t>
      </w:r>
    </w:p>
    <w:p w14:paraId="7B1C5D80" w14:textId="77777777" w:rsidR="00C56439" w:rsidRDefault="00C56439" w:rsidP="006929EE">
      <w:pPr>
        <w:pStyle w:val="Folgeposition"/>
      </w:pPr>
      <w:r>
        <w:t xml:space="preserve"> </w:t>
      </w:r>
      <w:r>
        <w:rPr>
          <w:sz w:val="12"/>
        </w:rPr>
        <w:t>+</w:t>
      </w:r>
      <w:r>
        <w:tab/>
        <w:t>Verbundplatte Dekorgr.UNI</w:t>
      </w:r>
      <w:r>
        <w:tab/>
        <w:t xml:space="preserve">m2 </w:t>
      </w:r>
    </w:p>
    <w:p w14:paraId="0A3BE6EC" w14:textId="77777777" w:rsidR="00C56439" w:rsidRDefault="00C56439" w:rsidP="006929EE">
      <w:pPr>
        <w:pStyle w:val="Langtext"/>
      </w:pPr>
      <w:r>
        <w:t>Verbundplatten gemäß EN 438-3, nur liefern.</w:t>
      </w:r>
    </w:p>
    <w:p w14:paraId="3716A31B" w14:textId="77777777" w:rsidR="00C56439" w:rsidRDefault="00C56439" w:rsidP="006929EE">
      <w:pPr>
        <w:pStyle w:val="Langtext"/>
      </w:pPr>
      <w:r>
        <w:t>Abgerechnet wird die gesamte abgewickelte Bekleidungsfläche.</w:t>
      </w:r>
    </w:p>
    <w:p w14:paraId="7A7C2590" w14:textId="77777777" w:rsidR="00C56439" w:rsidRDefault="00C56439" w:rsidP="006929EE">
      <w:pPr>
        <w:pStyle w:val="Langtext"/>
      </w:pPr>
      <w:r>
        <w:t>Dekorgruppe UNI</w:t>
      </w:r>
    </w:p>
    <w:p w14:paraId="07B9EE97" w14:textId="77777777" w:rsidR="00C56439" w:rsidRDefault="00C56439" w:rsidP="006929EE">
      <w:pPr>
        <w:pStyle w:val="Langtext"/>
      </w:pPr>
      <w:r>
        <w:t>Dekornummer (gemäß aktueller Kollektion): _ _ _</w:t>
      </w:r>
    </w:p>
    <w:p w14:paraId="0302D247" w14:textId="77777777" w:rsidR="00C56439" w:rsidRDefault="00C56439" w:rsidP="006929EE">
      <w:pPr>
        <w:pStyle w:val="Langtext"/>
      </w:pPr>
      <w:r>
        <w:t>Rückseite: Beidseitig das gleiche Dekor</w:t>
      </w:r>
    </w:p>
    <w:p w14:paraId="1E49A2D8" w14:textId="77777777" w:rsidR="00C56439" w:rsidRDefault="00C56439" w:rsidP="006929EE">
      <w:pPr>
        <w:pStyle w:val="Langtext"/>
      </w:pPr>
      <w:r>
        <w:t>Oberfläche (gemäß gültigem Lieferprogramm): _ _ _</w:t>
      </w:r>
    </w:p>
    <w:p w14:paraId="09F90307" w14:textId="77777777" w:rsidR="00C56439" w:rsidRDefault="00C56439" w:rsidP="006929EE">
      <w:pPr>
        <w:pStyle w:val="Langtext"/>
      </w:pPr>
      <w:r>
        <w:t>Plattendicke (gemäß aktuellen Lieferprogramm):  _ _ _mm</w:t>
      </w:r>
    </w:p>
    <w:p w14:paraId="30F5E3C2" w14:textId="77777777" w:rsidR="00C56439" w:rsidRDefault="00C56439" w:rsidP="006929EE">
      <w:pPr>
        <w:pStyle w:val="Langtext"/>
      </w:pPr>
      <w:r>
        <w:t>Plattenformate: _ _ _</w:t>
      </w:r>
    </w:p>
    <w:p w14:paraId="642F5680" w14:textId="77777777" w:rsidR="00C56439" w:rsidRDefault="00C56439" w:rsidP="006929EE">
      <w:pPr>
        <w:pStyle w:val="Langtext"/>
      </w:pPr>
      <w:r>
        <w:t>• 2820 x 2070 mm = 5,84 m2 P2, P2B1, P5</w:t>
      </w:r>
    </w:p>
    <w:p w14:paraId="07166237" w14:textId="77777777" w:rsidR="00C56439" w:rsidRDefault="00C56439" w:rsidP="006929EE">
      <w:pPr>
        <w:pStyle w:val="Langtext"/>
      </w:pPr>
      <w:r>
        <w:t>• 2800 x 2050 mm = 5,74 m2 P2</w:t>
      </w:r>
    </w:p>
    <w:p w14:paraId="00C2992C" w14:textId="77777777" w:rsidR="00C56439" w:rsidRDefault="00C56439" w:rsidP="006929EE">
      <w:pPr>
        <w:pStyle w:val="Langtext"/>
      </w:pPr>
      <w:r>
        <w:t>Besäumschnitte sind auszuführen! (z.B.: 2820 x 2070 mm = 2810 x 2060 mm)</w:t>
      </w:r>
    </w:p>
    <w:p w14:paraId="447AE182" w14:textId="77777777" w:rsidR="00C56439" w:rsidRDefault="00C56439" w:rsidP="006929EE">
      <w:pPr>
        <w:pStyle w:val="Langtext"/>
      </w:pPr>
      <w:r>
        <w:t>z.B.Verbundplatte von Fundermax oder Gleichwertiges.</w:t>
      </w:r>
    </w:p>
    <w:p w14:paraId="392A1EBB" w14:textId="77777777" w:rsidR="00C56439" w:rsidRDefault="00C56439" w:rsidP="006929EE">
      <w:pPr>
        <w:pStyle w:val="Langtext"/>
      </w:pPr>
      <w:r>
        <w:t>Angebotenes Erzeugnis: (....)</w:t>
      </w:r>
    </w:p>
    <w:p w14:paraId="1FE9BD75" w14:textId="77777777" w:rsidR="00C56439" w:rsidRDefault="00C56439" w:rsidP="006929EE">
      <w:pPr>
        <w:pStyle w:val="TrennungPOS"/>
      </w:pPr>
    </w:p>
    <w:p w14:paraId="6515FCF4" w14:textId="77777777" w:rsidR="00C56439" w:rsidRDefault="00C56439" w:rsidP="006929EE">
      <w:pPr>
        <w:pStyle w:val="GrundtextPosNr"/>
        <w:keepNext/>
        <w:keepLines/>
      </w:pPr>
      <w:r>
        <w:t>39.FI 12</w:t>
      </w:r>
    </w:p>
    <w:p w14:paraId="17961979" w14:textId="77777777" w:rsidR="00C56439" w:rsidRDefault="00C56439" w:rsidP="006929EE">
      <w:pPr>
        <w:pStyle w:val="Grundtext"/>
      </w:pPr>
      <w:r>
        <w:t>Verbundplatten auf Holzunterkonstruktion (Holz-UK), geschraubt (gesch.) mit Niroschrauben.</w:t>
      </w:r>
    </w:p>
    <w:p w14:paraId="745C01F5" w14:textId="77777777" w:rsidR="00C56439" w:rsidRDefault="00C56439" w:rsidP="006929EE">
      <w:pPr>
        <w:pStyle w:val="Folgeposition"/>
        <w:keepNext/>
        <w:keepLines/>
      </w:pPr>
      <w:r>
        <w:t>A</w:t>
      </w:r>
      <w:r>
        <w:rPr>
          <w:sz w:val="12"/>
        </w:rPr>
        <w:t>+</w:t>
      </w:r>
      <w:r>
        <w:tab/>
        <w:t>Verbundplatten gesch.m.Schraubenkopf lack.Holz-UK</w:t>
      </w:r>
      <w:r>
        <w:tab/>
        <w:t xml:space="preserve">m2 </w:t>
      </w:r>
    </w:p>
    <w:p w14:paraId="08C40D64" w14:textId="77777777" w:rsidR="00C56439" w:rsidRDefault="00C56439" w:rsidP="006929EE">
      <w:pPr>
        <w:pStyle w:val="Langtext"/>
      </w:pPr>
      <w:r>
        <w:t>Schraube mit Torx T20, mit lackiertem Kopf passend zu gewähltem Dekor.</w:t>
      </w:r>
    </w:p>
    <w:p w14:paraId="644272B1" w14:textId="77777777" w:rsidR="00C56439" w:rsidRDefault="00C56439" w:rsidP="006929EE">
      <w:pPr>
        <w:pStyle w:val="Langtext"/>
      </w:pPr>
      <w:r>
        <w:t>Betrifft Position(en): _ _ _</w:t>
      </w:r>
    </w:p>
    <w:p w14:paraId="6436E76F" w14:textId="77777777" w:rsidR="00C56439" w:rsidRDefault="00C56439" w:rsidP="006929EE">
      <w:pPr>
        <w:pStyle w:val="Langtext"/>
      </w:pPr>
      <w:r>
        <w:t>Unterkonstruktion: _ _ _</w:t>
      </w:r>
    </w:p>
    <w:p w14:paraId="2959862F" w14:textId="77777777" w:rsidR="00C56439" w:rsidRDefault="00C56439" w:rsidP="006929EE">
      <w:pPr>
        <w:pStyle w:val="Langtext"/>
      </w:pPr>
      <w:r>
        <w:t>Angebotenes Erzeugnis: (....)</w:t>
      </w:r>
    </w:p>
    <w:p w14:paraId="6A7D9263" w14:textId="77777777" w:rsidR="00C56439" w:rsidRDefault="00C56439" w:rsidP="006929EE">
      <w:pPr>
        <w:pStyle w:val="Folgeposition"/>
        <w:keepNext/>
        <w:keepLines/>
      </w:pPr>
      <w:r>
        <w:t>B</w:t>
      </w:r>
      <w:r>
        <w:rPr>
          <w:sz w:val="12"/>
        </w:rPr>
        <w:t>+</w:t>
      </w:r>
      <w:r>
        <w:tab/>
        <w:t>Verbundplatten gesch.m.Schraubenkopf Est.Holz-UK</w:t>
      </w:r>
      <w:r>
        <w:tab/>
        <w:t xml:space="preserve">m2 </w:t>
      </w:r>
    </w:p>
    <w:p w14:paraId="6E65CD95" w14:textId="77777777" w:rsidR="00C56439" w:rsidRDefault="00C56439" w:rsidP="006929EE">
      <w:pPr>
        <w:pStyle w:val="Langtext"/>
      </w:pPr>
      <w:r>
        <w:t>Schraube mit Torx T20, mit Edelstahl-Kopf (Est.).</w:t>
      </w:r>
    </w:p>
    <w:p w14:paraId="528CC35D" w14:textId="77777777" w:rsidR="00C56439" w:rsidRDefault="00C56439" w:rsidP="006929EE">
      <w:pPr>
        <w:pStyle w:val="Langtext"/>
      </w:pPr>
      <w:r>
        <w:t>Betrifft Position(en): _ _ _</w:t>
      </w:r>
    </w:p>
    <w:p w14:paraId="7D2FB8E6" w14:textId="77777777" w:rsidR="00C56439" w:rsidRDefault="00C56439" w:rsidP="006929EE">
      <w:pPr>
        <w:pStyle w:val="Langtext"/>
      </w:pPr>
      <w:r>
        <w:t>Unterkonstruktion: _ _ _</w:t>
      </w:r>
    </w:p>
    <w:p w14:paraId="2AD541E6" w14:textId="77777777" w:rsidR="00C56439" w:rsidRDefault="00C56439" w:rsidP="006929EE">
      <w:pPr>
        <w:pStyle w:val="Langtext"/>
      </w:pPr>
      <w:r>
        <w:t>Angebotenes Erzeugnis: (....)</w:t>
      </w:r>
    </w:p>
    <w:p w14:paraId="524DCF39" w14:textId="77777777" w:rsidR="00C56439" w:rsidRDefault="00C56439" w:rsidP="006929EE">
      <w:pPr>
        <w:pStyle w:val="TrennungULG"/>
        <w:keepNext w:val="0"/>
      </w:pPr>
    </w:p>
    <w:p w14:paraId="0E13A02B" w14:textId="77777777" w:rsidR="00C56439" w:rsidRDefault="00C56439" w:rsidP="006929EE">
      <w:pPr>
        <w:pStyle w:val="ULG"/>
        <w:keepLines/>
      </w:pPr>
      <w:r>
        <w:t>39.FJ</w:t>
      </w:r>
      <w:r>
        <w:rPr>
          <w:sz w:val="12"/>
        </w:rPr>
        <w:t xml:space="preserve"> + </w:t>
      </w:r>
      <w:r>
        <w:t>Detailausbildungen (Fundermax)</w:t>
      </w:r>
    </w:p>
    <w:p w14:paraId="21F438A9" w14:textId="77777777" w:rsidR="00C56439" w:rsidRDefault="00C56439" w:rsidP="006929EE">
      <w:pPr>
        <w:pStyle w:val="Langtext"/>
      </w:pPr>
      <w:r>
        <w:t>Version: 2023-09</w:t>
      </w:r>
    </w:p>
    <w:p w14:paraId="312E7739" w14:textId="77777777" w:rsidR="00C56439" w:rsidRDefault="00C56439" w:rsidP="006929EE">
      <w:pPr>
        <w:pStyle w:val="Langtext"/>
      </w:pPr>
      <w:r>
        <w:t>Die Angaben des Plattenhersteller bezüglich Liefer-, Montage- bzw. Einbaubedingungen sowie Verarbeitungsrichtlinien sind zu beachten.</w:t>
      </w:r>
    </w:p>
    <w:p w14:paraId="5EA098A7" w14:textId="77777777" w:rsidR="00C56439" w:rsidRDefault="00C56439" w:rsidP="006929EE">
      <w:pPr>
        <w:pStyle w:val="Kommentar"/>
      </w:pPr>
    </w:p>
    <w:p w14:paraId="520D1B6E" w14:textId="77777777" w:rsidR="00C56439" w:rsidRDefault="00C56439" w:rsidP="006929EE">
      <w:pPr>
        <w:pStyle w:val="Kommentar"/>
      </w:pPr>
      <w:r>
        <w:t>Kommentar:</w:t>
      </w:r>
    </w:p>
    <w:p w14:paraId="5BE21FDA" w14:textId="77777777" w:rsidR="00C56439" w:rsidRDefault="00C56439" w:rsidP="006929EE">
      <w:pPr>
        <w:pStyle w:val="Kommentar"/>
      </w:pPr>
      <w:r>
        <w:t>Produktspezifische Ausschreibungstexte (Produktbeschreibungen) sind für Ausschreibungen gemäß Bundesvergabegesetz (BVergG) nicht geeignet.</w:t>
      </w:r>
    </w:p>
    <w:p w14:paraId="0CECE6AF" w14:textId="77777777" w:rsidR="00C56439" w:rsidRDefault="00C56439" w:rsidP="006929EE">
      <w:pPr>
        <w:pStyle w:val="Kommentar"/>
      </w:pPr>
      <w:r>
        <w:t>Sie dienen als Vorlage für frei formulierte Positionen und müssen inhaltlich so abgeändert werden, dass den Anforderungen des BVergG entsprochen wird (z.B. Kriterien der Gleichwertigkeit ergänzen).</w:t>
      </w:r>
    </w:p>
    <w:p w14:paraId="775A7E0B" w14:textId="77777777" w:rsidR="00C56439" w:rsidRDefault="00C56439" w:rsidP="006929EE">
      <w:pPr>
        <w:pStyle w:val="TrennungPOS"/>
      </w:pPr>
    </w:p>
    <w:p w14:paraId="65A26E38" w14:textId="77777777" w:rsidR="00C56439" w:rsidRDefault="00C56439" w:rsidP="006929EE">
      <w:pPr>
        <w:pStyle w:val="GrundtextPosNr"/>
        <w:keepNext/>
        <w:keepLines/>
      </w:pPr>
      <w:r>
        <w:t>39.FJ 01</w:t>
      </w:r>
    </w:p>
    <w:p w14:paraId="236B4EDC" w14:textId="77777777" w:rsidR="00C56439" w:rsidRDefault="00C56439" w:rsidP="00835336">
      <w:pPr>
        <w:pStyle w:val="Folgeposition"/>
      </w:pPr>
      <w:r>
        <w:t xml:space="preserve"> </w:t>
      </w:r>
      <w:r>
        <w:rPr>
          <w:sz w:val="12"/>
        </w:rPr>
        <w:t>+</w:t>
      </w:r>
      <w:r>
        <w:tab/>
        <w:t>Fugenausbildung vertikal</w:t>
      </w:r>
      <w:r>
        <w:tab/>
        <w:t xml:space="preserve">PA </w:t>
      </w:r>
    </w:p>
    <w:p w14:paraId="66BD12B4" w14:textId="77777777" w:rsidR="00C56439" w:rsidRDefault="00C56439" w:rsidP="00835336">
      <w:pPr>
        <w:pStyle w:val="Langtext"/>
      </w:pPr>
      <w:r>
        <w:t>Die vertikalen Fugen werden offengelassen.</w:t>
      </w:r>
    </w:p>
    <w:p w14:paraId="7E8379D9" w14:textId="77777777" w:rsidR="00C56439" w:rsidRDefault="00C56439" w:rsidP="00835336">
      <w:pPr>
        <w:pStyle w:val="Langtext"/>
      </w:pPr>
      <w:r>
        <w:t>Die Empfehlungen gemäß technischer Informationen des HPL Plattenherstellers müssen beachtet werden.</w:t>
      </w:r>
    </w:p>
    <w:p w14:paraId="14E680B5" w14:textId="77777777" w:rsidR="00C56439" w:rsidRDefault="00C56439" w:rsidP="00835336">
      <w:pPr>
        <w:pStyle w:val="Langtext"/>
      </w:pPr>
      <w:r>
        <w:t>Die sichtbaren Kanten gefast oder mindestens gebrochen.</w:t>
      </w:r>
    </w:p>
    <w:p w14:paraId="69E4516E" w14:textId="77777777" w:rsidR="00C56439" w:rsidRDefault="00C56439" w:rsidP="00835336">
      <w:pPr>
        <w:pStyle w:val="Langtext"/>
      </w:pPr>
      <w:r>
        <w:t>Es ist auf ein gleichmäßiges Fugenbild zu achten.</w:t>
      </w:r>
    </w:p>
    <w:p w14:paraId="7714D335" w14:textId="77777777" w:rsidR="00C56439" w:rsidRDefault="00C56439" w:rsidP="00835336">
      <w:pPr>
        <w:pStyle w:val="Langtext"/>
      </w:pPr>
      <w:r>
        <w:t>Produkt: _ _ _</w:t>
      </w:r>
    </w:p>
    <w:p w14:paraId="74F787D2" w14:textId="77777777" w:rsidR="00C56439" w:rsidRDefault="00C56439" w:rsidP="00835336">
      <w:pPr>
        <w:pStyle w:val="Langtext"/>
      </w:pPr>
      <w:r>
        <w:t>Hersteller: _ _ _</w:t>
      </w:r>
    </w:p>
    <w:p w14:paraId="57226EF6" w14:textId="77777777" w:rsidR="00C56439" w:rsidRDefault="00C56439" w:rsidP="00835336">
      <w:pPr>
        <w:pStyle w:val="Langtext"/>
      </w:pPr>
      <w:r>
        <w:t>Farbe: _ _ _</w:t>
      </w:r>
    </w:p>
    <w:p w14:paraId="5F07ADF4" w14:textId="77777777" w:rsidR="00C56439" w:rsidRDefault="00C56439" w:rsidP="00835336">
      <w:pPr>
        <w:pStyle w:val="Langtext"/>
      </w:pPr>
      <w:r>
        <w:t>oder Gleichwertiges.</w:t>
      </w:r>
    </w:p>
    <w:p w14:paraId="44A95AA2" w14:textId="77777777" w:rsidR="00C56439" w:rsidRDefault="00C56439" w:rsidP="00835336">
      <w:pPr>
        <w:pStyle w:val="Langtext"/>
      </w:pPr>
      <w:r>
        <w:t>Betrifft Position(en): _ _ _</w:t>
      </w:r>
    </w:p>
    <w:p w14:paraId="3006CF65" w14:textId="77777777" w:rsidR="00C56439" w:rsidRDefault="00C56439" w:rsidP="00835336">
      <w:pPr>
        <w:pStyle w:val="Langtext"/>
      </w:pPr>
      <w:r>
        <w:t>Angebotenes Erzeugnis: (....)</w:t>
      </w:r>
    </w:p>
    <w:p w14:paraId="104F27AB" w14:textId="77777777" w:rsidR="00C56439" w:rsidRDefault="00C56439" w:rsidP="00835336">
      <w:pPr>
        <w:pStyle w:val="TrennungPOS"/>
      </w:pPr>
    </w:p>
    <w:p w14:paraId="47B173A8" w14:textId="77777777" w:rsidR="00C56439" w:rsidRDefault="00C56439" w:rsidP="00835336">
      <w:pPr>
        <w:pStyle w:val="GrundtextPosNr"/>
        <w:keepNext/>
        <w:keepLines/>
      </w:pPr>
      <w:r>
        <w:t>39.FJ 02</w:t>
      </w:r>
    </w:p>
    <w:p w14:paraId="7DAED822" w14:textId="77777777" w:rsidR="00C56439" w:rsidRDefault="00C56439" w:rsidP="00835336">
      <w:pPr>
        <w:pStyle w:val="Folgeposition"/>
      </w:pPr>
      <w:r>
        <w:t xml:space="preserve"> </w:t>
      </w:r>
      <w:r>
        <w:rPr>
          <w:sz w:val="12"/>
        </w:rPr>
        <w:t>+</w:t>
      </w:r>
      <w:r>
        <w:tab/>
        <w:t>Fugenausbildung horizontal</w:t>
      </w:r>
      <w:r>
        <w:tab/>
        <w:t xml:space="preserve">PA </w:t>
      </w:r>
    </w:p>
    <w:p w14:paraId="37A683F7" w14:textId="77777777" w:rsidR="00C56439" w:rsidRDefault="00C56439" w:rsidP="00835336">
      <w:pPr>
        <w:pStyle w:val="Langtext"/>
      </w:pPr>
      <w:r>
        <w:t>Die horizontalen Fugen werden offen gelassen.</w:t>
      </w:r>
    </w:p>
    <w:p w14:paraId="0A217F10" w14:textId="77777777" w:rsidR="00C56439" w:rsidRDefault="00C56439" w:rsidP="00835336">
      <w:pPr>
        <w:pStyle w:val="Langtext"/>
      </w:pPr>
      <w:r>
        <w:t>Die Empfehlungen gemäß technischer Informationen des HPL Plattenherstellers müssen beachtet werden.</w:t>
      </w:r>
    </w:p>
    <w:p w14:paraId="4214449B" w14:textId="77777777" w:rsidR="00C56439" w:rsidRDefault="00C56439" w:rsidP="00835336">
      <w:pPr>
        <w:pStyle w:val="Langtext"/>
      </w:pPr>
      <w:r>
        <w:t>Die sichtbaren Kanten gefast oder mindestens gebrochen.</w:t>
      </w:r>
    </w:p>
    <w:p w14:paraId="1E98C634" w14:textId="77777777" w:rsidR="00C56439" w:rsidRDefault="00C56439" w:rsidP="00835336">
      <w:pPr>
        <w:pStyle w:val="Langtext"/>
      </w:pPr>
      <w:r>
        <w:t>Es ist auf ein gleichmäßiges Fugenbild zu achten.</w:t>
      </w:r>
    </w:p>
    <w:p w14:paraId="65F86ED6" w14:textId="77777777" w:rsidR="00C56439" w:rsidRDefault="00C56439" w:rsidP="00835336">
      <w:pPr>
        <w:pStyle w:val="Langtext"/>
      </w:pPr>
      <w:r>
        <w:t>Produkt: _ _ _</w:t>
      </w:r>
    </w:p>
    <w:p w14:paraId="06C0FF8E" w14:textId="77777777" w:rsidR="00C56439" w:rsidRDefault="00C56439" w:rsidP="00835336">
      <w:pPr>
        <w:pStyle w:val="Langtext"/>
      </w:pPr>
      <w:r>
        <w:t>Hersteller: _ _ _</w:t>
      </w:r>
    </w:p>
    <w:p w14:paraId="3518AF12" w14:textId="77777777" w:rsidR="00C56439" w:rsidRDefault="00C56439" w:rsidP="00835336">
      <w:pPr>
        <w:pStyle w:val="Langtext"/>
      </w:pPr>
      <w:r>
        <w:t>Farbe: _ _ _</w:t>
      </w:r>
    </w:p>
    <w:p w14:paraId="0F012021" w14:textId="77777777" w:rsidR="00C56439" w:rsidRDefault="00C56439" w:rsidP="00835336">
      <w:pPr>
        <w:pStyle w:val="Langtext"/>
      </w:pPr>
      <w:r>
        <w:t>oder Gleichwertiges.</w:t>
      </w:r>
    </w:p>
    <w:p w14:paraId="393A5C9E" w14:textId="77777777" w:rsidR="00C56439" w:rsidRDefault="00C56439" w:rsidP="00835336">
      <w:pPr>
        <w:pStyle w:val="Langtext"/>
      </w:pPr>
      <w:r>
        <w:t>Betrifft Position(en): _ _ _</w:t>
      </w:r>
    </w:p>
    <w:p w14:paraId="0EFFEFF2" w14:textId="77777777" w:rsidR="00C56439" w:rsidRDefault="00C56439" w:rsidP="00835336">
      <w:pPr>
        <w:pStyle w:val="Langtext"/>
      </w:pPr>
      <w:r>
        <w:t>Angebotenes Erzeugnis: (....)</w:t>
      </w:r>
    </w:p>
    <w:p w14:paraId="0BA4C287" w14:textId="77777777" w:rsidR="00C56439" w:rsidRDefault="00C56439" w:rsidP="00835336">
      <w:pPr>
        <w:pStyle w:val="TrennungPOS"/>
      </w:pPr>
    </w:p>
    <w:p w14:paraId="4AC75D94" w14:textId="77777777" w:rsidR="00C56439" w:rsidRDefault="00C56439" w:rsidP="00835336">
      <w:pPr>
        <w:pStyle w:val="GrundtextPosNr"/>
        <w:keepNext/>
        <w:keepLines/>
      </w:pPr>
      <w:r>
        <w:t>39.FJ 03</w:t>
      </w:r>
    </w:p>
    <w:p w14:paraId="5D5DDADE" w14:textId="77777777" w:rsidR="00C56439" w:rsidRDefault="00C56439" w:rsidP="00835336">
      <w:pPr>
        <w:pStyle w:val="Folgeposition"/>
      </w:pPr>
      <w:r>
        <w:t xml:space="preserve"> </w:t>
      </w:r>
      <w:r>
        <w:rPr>
          <w:sz w:val="12"/>
        </w:rPr>
        <w:t>+</w:t>
      </w:r>
      <w:r>
        <w:tab/>
        <w:t>Az Fugenausbildung f.Profile</w:t>
      </w:r>
      <w:r>
        <w:tab/>
        <w:t xml:space="preserve">PA </w:t>
      </w:r>
    </w:p>
    <w:p w14:paraId="74A26A43" w14:textId="77777777" w:rsidR="00C56439" w:rsidRDefault="00C56439" w:rsidP="00835336">
      <w:pPr>
        <w:pStyle w:val="Langtext"/>
      </w:pPr>
      <w:r>
        <w:t>Aufzahlung (Az) auf Fugen für eine Fugenausbildung mit Profil.</w:t>
      </w:r>
    </w:p>
    <w:p w14:paraId="15D37099" w14:textId="77777777" w:rsidR="00C56439" w:rsidRDefault="00C56439" w:rsidP="00835336">
      <w:pPr>
        <w:pStyle w:val="Langtext"/>
      </w:pPr>
      <w:r>
        <w:t>Die vertikalen oder horizontalen Fugen werden mittels einem geeigneten Profil geschlossen.</w:t>
      </w:r>
    </w:p>
    <w:p w14:paraId="6B93528E" w14:textId="77777777" w:rsidR="00C56439" w:rsidRDefault="00C56439" w:rsidP="00835336">
      <w:pPr>
        <w:pStyle w:val="Langtext"/>
      </w:pPr>
      <w:r>
        <w:t>Betrifft Position(en): _ _ _</w:t>
      </w:r>
    </w:p>
    <w:p w14:paraId="0DD2FB8A" w14:textId="77777777" w:rsidR="00C56439" w:rsidRDefault="00C56439" w:rsidP="00835336">
      <w:pPr>
        <w:pStyle w:val="TrennungPOS"/>
      </w:pPr>
    </w:p>
    <w:p w14:paraId="72088A9D" w14:textId="77777777" w:rsidR="00C56439" w:rsidRDefault="00C56439" w:rsidP="00835336">
      <w:pPr>
        <w:pStyle w:val="GrundtextPosNr"/>
        <w:keepNext/>
        <w:keepLines/>
      </w:pPr>
      <w:r>
        <w:t>39.FJ 05</w:t>
      </w:r>
    </w:p>
    <w:p w14:paraId="4CBA8CB0" w14:textId="77777777" w:rsidR="00C56439" w:rsidRDefault="00C56439" w:rsidP="00835336">
      <w:pPr>
        <w:pStyle w:val="Folgeposition"/>
      </w:pPr>
      <w:r>
        <w:t xml:space="preserve"> </w:t>
      </w:r>
      <w:r>
        <w:rPr>
          <w:sz w:val="12"/>
        </w:rPr>
        <w:t>+</w:t>
      </w:r>
      <w:r>
        <w:tab/>
        <w:t>Unterer Wandbekleidungsabschluss im Sockelbereich</w:t>
      </w:r>
      <w:r>
        <w:tab/>
        <w:t xml:space="preserve">PA </w:t>
      </w:r>
    </w:p>
    <w:p w14:paraId="2BB42C42" w14:textId="77777777" w:rsidR="00C56439" w:rsidRDefault="00C56439" w:rsidP="00835336">
      <w:pPr>
        <w:pStyle w:val="Langtext"/>
      </w:pPr>
      <w:r>
        <w:t>Der untere Wandbekleidungssabschluss ist mit einem Lüftungsquerschnitt frei und unversperrt von mindestens 150 cm2/m ÖNORM B 8110-2 bei Holzunterkonstruktion und Aluminiumunterkonstruktion herzustellen.</w:t>
      </w:r>
    </w:p>
    <w:p w14:paraId="3A129E2B" w14:textId="77777777" w:rsidR="00C56439" w:rsidRDefault="00C56439" w:rsidP="00835336">
      <w:pPr>
        <w:pStyle w:val="Langtext"/>
      </w:pPr>
      <w:r>
        <w:t>Alle erforderlichen Zusatzprofile sowie Befestigungsmittel zur Montage der Lüftungsprofile sind im Preis enthalten.</w:t>
      </w:r>
    </w:p>
    <w:p w14:paraId="774AA851" w14:textId="77777777" w:rsidR="00C56439" w:rsidRDefault="00C56439" w:rsidP="00835336">
      <w:pPr>
        <w:pStyle w:val="Langtext"/>
      </w:pPr>
      <w:r>
        <w:t>Produkt: _ _ _</w:t>
      </w:r>
    </w:p>
    <w:p w14:paraId="06281D52" w14:textId="77777777" w:rsidR="00C56439" w:rsidRDefault="00C56439" w:rsidP="00835336">
      <w:pPr>
        <w:pStyle w:val="Langtext"/>
      </w:pPr>
      <w:r>
        <w:t>Hersteller: _ _ _</w:t>
      </w:r>
    </w:p>
    <w:p w14:paraId="4BF989DC" w14:textId="77777777" w:rsidR="00C56439" w:rsidRDefault="00C56439" w:rsidP="00835336">
      <w:pPr>
        <w:pStyle w:val="Langtext"/>
      </w:pPr>
      <w:r>
        <w:t>Farbe: _ _ _</w:t>
      </w:r>
    </w:p>
    <w:p w14:paraId="3F2AAA2B" w14:textId="77777777" w:rsidR="00C56439" w:rsidRDefault="00C56439" w:rsidP="00835336">
      <w:pPr>
        <w:pStyle w:val="Langtext"/>
      </w:pPr>
      <w:r>
        <w:t>oder Gleichwertiges.</w:t>
      </w:r>
    </w:p>
    <w:p w14:paraId="62CF0704" w14:textId="77777777" w:rsidR="00C56439" w:rsidRDefault="00C56439" w:rsidP="00835336">
      <w:pPr>
        <w:pStyle w:val="Langtext"/>
      </w:pPr>
      <w:r>
        <w:t>Betrifft Position(en): _ _ _</w:t>
      </w:r>
    </w:p>
    <w:p w14:paraId="3B4D04A9" w14:textId="77777777" w:rsidR="00C56439" w:rsidRDefault="00C56439" w:rsidP="00835336">
      <w:pPr>
        <w:pStyle w:val="Langtext"/>
      </w:pPr>
      <w:r>
        <w:t>Angebotenes Erzeugnis: (....)</w:t>
      </w:r>
    </w:p>
    <w:p w14:paraId="14B8A9EE" w14:textId="77777777" w:rsidR="00C56439" w:rsidRDefault="00C56439" w:rsidP="00835336">
      <w:pPr>
        <w:pStyle w:val="TrennungPOS"/>
      </w:pPr>
    </w:p>
    <w:p w14:paraId="0B5BBD78" w14:textId="77777777" w:rsidR="00C56439" w:rsidRDefault="00C56439" w:rsidP="00835336">
      <w:pPr>
        <w:pStyle w:val="GrundtextPosNr"/>
        <w:keepNext/>
        <w:keepLines/>
      </w:pPr>
      <w:r>
        <w:t>39.FJ 06</w:t>
      </w:r>
    </w:p>
    <w:p w14:paraId="59806C4D" w14:textId="77777777" w:rsidR="00C56439" w:rsidRDefault="00C56439" w:rsidP="00835336">
      <w:pPr>
        <w:pStyle w:val="Folgeposition"/>
      </w:pPr>
      <w:r>
        <w:t xml:space="preserve"> </w:t>
      </w:r>
      <w:r>
        <w:rPr>
          <w:sz w:val="12"/>
        </w:rPr>
        <w:t>+</w:t>
      </w:r>
      <w:r>
        <w:tab/>
        <w:t>Oberer Wandbekleidungsabschluss im Deckenbereich</w:t>
      </w:r>
      <w:r>
        <w:tab/>
        <w:t xml:space="preserve">PA </w:t>
      </w:r>
    </w:p>
    <w:p w14:paraId="2EC7994B" w14:textId="77777777" w:rsidR="00C56439" w:rsidRDefault="00C56439" w:rsidP="00835336">
      <w:pPr>
        <w:pStyle w:val="Langtext"/>
      </w:pPr>
      <w:r>
        <w:t>Der obere Wandbekleidungssabschluss ist mit einem Lüftungsquerschnitt frei und unversperrt von mindestens 150 cm2/m gemäß ÖNORM B 8110-2 bei Holzunterkonstruktion und Aluminiumunterkonstruktion herzustellen.</w:t>
      </w:r>
    </w:p>
    <w:p w14:paraId="3A50AB7D" w14:textId="77777777" w:rsidR="00C56439" w:rsidRDefault="00C56439" w:rsidP="00835336">
      <w:pPr>
        <w:pStyle w:val="Langtext"/>
      </w:pPr>
      <w:r>
        <w:t>Alle erforderlichen Zusatzprofile sowie Befestigungsmittel zur Montage der Lüftungsprofile sind im Preis enthalten.</w:t>
      </w:r>
    </w:p>
    <w:p w14:paraId="43CF9AB3" w14:textId="77777777" w:rsidR="00C56439" w:rsidRDefault="00C56439" w:rsidP="00835336">
      <w:pPr>
        <w:pStyle w:val="Langtext"/>
      </w:pPr>
      <w:r>
        <w:t>Produkt: _ _ _</w:t>
      </w:r>
    </w:p>
    <w:p w14:paraId="0E6E9906" w14:textId="77777777" w:rsidR="00C56439" w:rsidRDefault="00C56439" w:rsidP="00835336">
      <w:pPr>
        <w:pStyle w:val="Langtext"/>
      </w:pPr>
      <w:r>
        <w:t>Hersteller: _ _ _</w:t>
      </w:r>
    </w:p>
    <w:p w14:paraId="43F14668" w14:textId="77777777" w:rsidR="00C56439" w:rsidRDefault="00C56439" w:rsidP="00835336">
      <w:pPr>
        <w:pStyle w:val="Langtext"/>
      </w:pPr>
      <w:r>
        <w:t>Farbe: _ _ _</w:t>
      </w:r>
    </w:p>
    <w:p w14:paraId="1A26EBB6" w14:textId="77777777" w:rsidR="00C56439" w:rsidRDefault="00C56439" w:rsidP="00835336">
      <w:pPr>
        <w:pStyle w:val="Langtext"/>
      </w:pPr>
      <w:r>
        <w:t>oder Gleichwertiges.</w:t>
      </w:r>
    </w:p>
    <w:p w14:paraId="622D561E" w14:textId="77777777" w:rsidR="00C56439" w:rsidRDefault="00C56439" w:rsidP="00835336">
      <w:pPr>
        <w:pStyle w:val="Langtext"/>
      </w:pPr>
      <w:r>
        <w:t>Betrifft Position(en): _ _ _</w:t>
      </w:r>
    </w:p>
    <w:p w14:paraId="004DB52A" w14:textId="77777777" w:rsidR="00C56439" w:rsidRDefault="00C56439" w:rsidP="00835336">
      <w:pPr>
        <w:pStyle w:val="Langtext"/>
      </w:pPr>
      <w:r>
        <w:t>Angebotenes Erzeugnis: (....)</w:t>
      </w:r>
    </w:p>
    <w:p w14:paraId="402BADD3" w14:textId="77777777" w:rsidR="00C56439" w:rsidRDefault="00C56439" w:rsidP="00835336">
      <w:pPr>
        <w:pStyle w:val="TrennungPOS"/>
      </w:pPr>
    </w:p>
    <w:p w14:paraId="66B85FE1" w14:textId="77777777" w:rsidR="00C56439" w:rsidRDefault="00C56439" w:rsidP="00835336">
      <w:pPr>
        <w:pStyle w:val="GrundtextPosNr"/>
        <w:keepNext/>
        <w:keepLines/>
      </w:pPr>
      <w:r>
        <w:t>39.FJ 07</w:t>
      </w:r>
    </w:p>
    <w:p w14:paraId="4A431600" w14:textId="77777777" w:rsidR="00C56439" w:rsidRDefault="00C56439" w:rsidP="00835336">
      <w:pPr>
        <w:pStyle w:val="Folgeposition"/>
      </w:pPr>
      <w:r>
        <w:t xml:space="preserve"> </w:t>
      </w:r>
      <w:r>
        <w:rPr>
          <w:sz w:val="12"/>
        </w:rPr>
        <w:t>+</w:t>
      </w:r>
      <w:r>
        <w:tab/>
        <w:t>Seitlicher Fenster-/Türanschluss (Leibungen)</w:t>
      </w:r>
      <w:r>
        <w:tab/>
        <w:t xml:space="preserve">PA </w:t>
      </w:r>
    </w:p>
    <w:p w14:paraId="0AAFE0FC" w14:textId="77777777" w:rsidR="00C56439" w:rsidRDefault="00C56439" w:rsidP="00835336">
      <w:pPr>
        <w:pStyle w:val="Langtext"/>
      </w:pPr>
      <w:r>
        <w:t>Die Fenster- und Türanschlüsse seitlich (Leibungen) Tiefe ca.  _ _ _ mm sind mit Plattenstreifen, Dekor und Stärke entsprechend der Plattenbekleidung auszuführen.</w:t>
      </w:r>
    </w:p>
    <w:p w14:paraId="1856D501" w14:textId="77777777" w:rsidR="00C56439" w:rsidRDefault="00C56439" w:rsidP="00835336">
      <w:pPr>
        <w:pStyle w:val="Langtext"/>
      </w:pPr>
      <w:r>
        <w:t>Alle erforderlichen Zusatzprofile einschließlich Dichtungsbänder und Befestigungsmittel, welche zum Anschluss an das Fenster bzw. an das Mauerwerk erforderlich sind, sind im Preis enthalten.</w:t>
      </w:r>
    </w:p>
    <w:p w14:paraId="56363658" w14:textId="77777777" w:rsidR="00C56439" w:rsidRDefault="00C56439" w:rsidP="00835336">
      <w:pPr>
        <w:pStyle w:val="Langtext"/>
      </w:pPr>
      <w:r>
        <w:t>Betrifft Position(en): _ _ _</w:t>
      </w:r>
    </w:p>
    <w:p w14:paraId="78CFA389" w14:textId="77777777" w:rsidR="00C56439" w:rsidRDefault="00C56439" w:rsidP="00835336">
      <w:pPr>
        <w:pStyle w:val="TrennungPOS"/>
      </w:pPr>
    </w:p>
    <w:p w14:paraId="50C1A93E" w14:textId="77777777" w:rsidR="00C56439" w:rsidRDefault="00C56439" w:rsidP="00835336">
      <w:pPr>
        <w:pStyle w:val="GrundtextPosNr"/>
        <w:keepNext/>
        <w:keepLines/>
      </w:pPr>
      <w:r>
        <w:t>39.FJ 08</w:t>
      </w:r>
    </w:p>
    <w:p w14:paraId="30868DB6" w14:textId="77777777" w:rsidR="00C56439" w:rsidRDefault="00C56439" w:rsidP="00835336">
      <w:pPr>
        <w:pStyle w:val="Folgeposition"/>
      </w:pPr>
      <w:r>
        <w:t xml:space="preserve"> </w:t>
      </w:r>
      <w:r>
        <w:rPr>
          <w:sz w:val="12"/>
        </w:rPr>
        <w:t>+</w:t>
      </w:r>
      <w:r>
        <w:tab/>
        <w:t>Unterfütterungen</w:t>
      </w:r>
      <w:r>
        <w:tab/>
        <w:t xml:space="preserve">PA </w:t>
      </w:r>
    </w:p>
    <w:p w14:paraId="34F73EF5" w14:textId="77777777" w:rsidR="00C56439" w:rsidRDefault="00C56439" w:rsidP="00835336">
      <w:pPr>
        <w:pStyle w:val="Langtext"/>
      </w:pPr>
      <w:r>
        <w:t>Liefern und fachgerechtes Montieren von Unterfütterungen / Unterkonstruktionen unter den Plattenbekleidung zur stabilen Befestigung von hervorstehenden Bauteilen (Handlauf o.a.).</w:t>
      </w:r>
    </w:p>
    <w:p w14:paraId="0C370D8E" w14:textId="77777777" w:rsidR="00C56439" w:rsidRDefault="00C56439" w:rsidP="00835336">
      <w:pPr>
        <w:pStyle w:val="Langtext"/>
      </w:pPr>
      <w:r>
        <w:t>Die Empfehlungen gemäß technischer Informationen des HPL Plattenherstellers müssen beachtet werden.</w:t>
      </w:r>
    </w:p>
    <w:p w14:paraId="370FBE2E" w14:textId="77777777" w:rsidR="00C56439" w:rsidRDefault="00C56439" w:rsidP="00835336">
      <w:pPr>
        <w:pStyle w:val="Langtext"/>
      </w:pPr>
      <w:r>
        <w:t>Betrifft Position(en): _ _ _</w:t>
      </w:r>
    </w:p>
    <w:p w14:paraId="71FFAA06" w14:textId="77777777" w:rsidR="00C56439" w:rsidRDefault="00C56439" w:rsidP="00835336">
      <w:pPr>
        <w:pStyle w:val="TrennungULG"/>
        <w:keepNext w:val="0"/>
      </w:pPr>
    </w:p>
    <w:p w14:paraId="782A94AC" w14:textId="77777777" w:rsidR="00C56439" w:rsidRDefault="00C56439" w:rsidP="00835336">
      <w:pPr>
        <w:pStyle w:val="ULG"/>
        <w:keepLines/>
      </w:pPr>
      <w:r>
        <w:t>39.FK</w:t>
      </w:r>
      <w:r>
        <w:rPr>
          <w:sz w:val="12"/>
        </w:rPr>
        <w:t xml:space="preserve"> + </w:t>
      </w:r>
      <w:r>
        <w:t>SWS m.HPL Kompaktpl.m.MelaminharzOF.(Fundermax)</w:t>
      </w:r>
    </w:p>
    <w:p w14:paraId="14968B4A" w14:textId="77777777" w:rsidR="00C56439" w:rsidRDefault="00C56439" w:rsidP="00835336">
      <w:pPr>
        <w:pStyle w:val="Langtext"/>
      </w:pPr>
      <w:r>
        <w:t>Version: 2024-07</w:t>
      </w:r>
    </w:p>
    <w:p w14:paraId="6E6A52A6" w14:textId="77777777" w:rsidR="00C56439" w:rsidRDefault="00C56439" w:rsidP="00835336">
      <w:pPr>
        <w:pStyle w:val="Langtext"/>
      </w:pPr>
      <w:r>
        <w:t>Im Folgenden ist das Liefern von einem Systemwandschutz (SWS) mit HPL Kompaktplatten mit Melaminharzoberfläche beschrieben.</w:t>
      </w:r>
    </w:p>
    <w:p w14:paraId="7FF1900E" w14:textId="77777777" w:rsidR="00C56439" w:rsidRDefault="00C56439" w:rsidP="00835336">
      <w:pPr>
        <w:pStyle w:val="Langtext"/>
      </w:pPr>
      <w:r>
        <w:t>Die Montage hat entsprechend den statischen Erfordernissen zu erfolgen und ist in eigenen Positionen auszuschreiben.</w:t>
      </w:r>
    </w:p>
    <w:p w14:paraId="71305CB3" w14:textId="77777777" w:rsidR="00C56439" w:rsidRDefault="00C56439" w:rsidP="00835336">
      <w:pPr>
        <w:pStyle w:val="Langtext"/>
      </w:pPr>
      <w:r>
        <w:t>Die Angaben des Plattenhersteller bezüglich Liefer-, Montage- bzw. Einbaubedingungen sowie Verarbeitungsrichtlinien sind zu beachten.</w:t>
      </w:r>
    </w:p>
    <w:p w14:paraId="6761235B" w14:textId="77777777" w:rsidR="00C56439" w:rsidRDefault="00C56439" w:rsidP="00835336">
      <w:pPr>
        <w:pStyle w:val="Langtext"/>
      </w:pPr>
      <w:r>
        <w:t>Nach Fertigstellung des Bauvorhabens muss eine Endreinigung gemäß den Empfehlungen des Herstellers durchgeführt werden.</w:t>
      </w:r>
    </w:p>
    <w:p w14:paraId="14963C4B" w14:textId="77777777" w:rsidR="00C56439" w:rsidRDefault="00C56439" w:rsidP="00835336">
      <w:pPr>
        <w:pStyle w:val="Langtext"/>
      </w:pPr>
      <w:r>
        <w:t>Mit einem Systemwandschutz wird eine positive Atmosphäre der Innenarchitektur geschaffen.</w:t>
      </w:r>
    </w:p>
    <w:p w14:paraId="6293C1BE" w14:textId="77777777" w:rsidR="00C56439" w:rsidRDefault="00C56439" w:rsidP="00835336">
      <w:pPr>
        <w:pStyle w:val="Langtext"/>
      </w:pPr>
      <w:r>
        <w:t>Der Systemwandschutz ermöglicht Planern und Architekten neue Freiräume und lässt sich in jedes Gestaltungskonzept durch viele alternative Form- und Farbgebungen integrieren.</w:t>
      </w:r>
    </w:p>
    <w:p w14:paraId="597C6E36" w14:textId="77777777" w:rsidR="00C56439" w:rsidRDefault="00C56439" w:rsidP="00835336">
      <w:pPr>
        <w:pStyle w:val="Langtext"/>
      </w:pPr>
      <w:r>
        <w:t>Mit dem Systemwandschutz können selbst kreativste Entwürfe überzeugend umgesetzt werden. Es ist so flexibel</w:t>
      </w:r>
    </w:p>
    <w:p w14:paraId="159D05CE" w14:textId="77777777" w:rsidR="00C56439" w:rsidRDefault="00C56439" w:rsidP="00835336">
      <w:pPr>
        <w:pStyle w:val="Langtext"/>
      </w:pPr>
      <w:r>
        <w:t>einsetzbar und findet deshalb seinen Einsatz in allen öffentlichen Bereichen.</w:t>
      </w:r>
    </w:p>
    <w:p w14:paraId="43F470CD" w14:textId="77777777" w:rsidR="00C56439" w:rsidRDefault="00C56439" w:rsidP="00835336">
      <w:pPr>
        <w:pStyle w:val="Langtext"/>
      </w:pPr>
      <w:r>
        <w:t>Die Befestigung des Systemwandschutzes hat gemäß der Statik zu erfolgen, Vorhandene Gebäude-Dehnfugen müssen bei der Ausführung des Wandschutzes berücksichtigt werden</w:t>
      </w:r>
    </w:p>
    <w:p w14:paraId="13982E75" w14:textId="77777777" w:rsidR="00C56439" w:rsidRDefault="00C56439" w:rsidP="00835336">
      <w:pPr>
        <w:pStyle w:val="Langtext"/>
      </w:pPr>
      <w:r>
        <w:t>Der Systemwandschutz ist flucht- und lotrecht auszurichten.</w:t>
      </w:r>
    </w:p>
    <w:p w14:paraId="503B0B01" w14:textId="77777777" w:rsidR="00C56439" w:rsidRDefault="00C56439" w:rsidP="00835336">
      <w:pPr>
        <w:pStyle w:val="Langtext"/>
      </w:pPr>
      <w:r>
        <w:t>Am Markt gibt es die unterschiedlichsten Systemwandschutzanbieter. Die Montage des Systemwandschutzes erfolgt gemäß den Angaben des Systemwandschutzherstellers.</w:t>
      </w:r>
    </w:p>
    <w:p w14:paraId="042210AA" w14:textId="77777777" w:rsidR="00C56439" w:rsidRDefault="00C56439" w:rsidP="00835336">
      <w:pPr>
        <w:pStyle w:val="Langtext"/>
      </w:pPr>
    </w:p>
    <w:p w14:paraId="29E6016E" w14:textId="77777777" w:rsidR="00C56439" w:rsidRDefault="00C56439" w:rsidP="00835336">
      <w:pPr>
        <w:pStyle w:val="Langtext"/>
      </w:pPr>
      <w:r>
        <w:t>Angaben zum Plattenmaterial:</w:t>
      </w:r>
    </w:p>
    <w:p w14:paraId="77D1B139" w14:textId="77777777" w:rsidR="00C56439" w:rsidRDefault="00C56439" w:rsidP="00835336">
      <w:pPr>
        <w:pStyle w:val="Langtext"/>
      </w:pPr>
      <w:r>
        <w:t>Als HPL (High Pressure Laminates) Kompaktplatten mit Melaminharzoberfläche bezeichnet man dekorative Hochdruck-Schichtpressstoffplatten welche aus einen Phenolharzimprägnierten Kern bestehen und eine Melaminharzimprägnierte Deckschicht haben. Sie werden vor allem für die Herstellung von hochbeanspruchten Möbelelementen und Objekteinrichtungen verwendet.</w:t>
      </w:r>
    </w:p>
    <w:p w14:paraId="4288D6DC" w14:textId="77777777" w:rsidR="00C56439" w:rsidRDefault="00C56439" w:rsidP="00835336">
      <w:pPr>
        <w:pStyle w:val="Langtext"/>
      </w:pPr>
      <w:r>
        <w:t>Die Herstellung dieser HPL Kompaktplatten mit Melaminharzoberfläche erfolgt gemäß der EN 438 Teil 4, Typ CGS oder CGF - Klassifizierung und Spezifikationen für Kompakt-Schichtpressstoffe mit einer Dicke von 2 mm und größer.</w:t>
      </w:r>
    </w:p>
    <w:p w14:paraId="16A79934" w14:textId="77777777" w:rsidR="00C56439" w:rsidRDefault="00C56439" w:rsidP="00835336">
      <w:pPr>
        <w:pStyle w:val="Langtext"/>
      </w:pPr>
      <w:r>
        <w:t>Die HPL Kompaktplatten mit Melaminharzoberfläche zeichnen sich durch ihre hohe Widerstandsfähigkeit gegen Abrieb, Stoß und Verkratzen, sowie durch eine gute Wärmebeständigkeit aus. Ebenfalls ist die Oberfläche weitgehend unempfindlich gegenüber haushaltsüblichen Chemikalien, hygienisch, unbedenklich im Kontakt mit Lebensmitteln und leicht zu reinigen. Die Kanten der HPL Kompaktplatten mit Melaminharzoberfläche müssen nach dem Zuschnitt nicht versiegelt werden.</w:t>
      </w:r>
    </w:p>
    <w:p w14:paraId="36AD2D38" w14:textId="77777777" w:rsidR="00C56439" w:rsidRDefault="00C56439" w:rsidP="00835336">
      <w:pPr>
        <w:pStyle w:val="Langtext"/>
      </w:pPr>
      <w:r>
        <w:t>Die HPL Kompaktplatten mit Melaminharzoberfläche können als FSC oder PEFC zertifiziert bezogen werden.</w:t>
      </w:r>
    </w:p>
    <w:p w14:paraId="2CAC8234" w14:textId="77777777" w:rsidR="00C56439" w:rsidRDefault="00C56439" w:rsidP="00835336">
      <w:pPr>
        <w:pStyle w:val="Langtext"/>
      </w:pPr>
      <w:r>
        <w:t>Nachweis einer nachhaltigen Rohstoffherkunft (z.B. PEFC und FSC).</w:t>
      </w:r>
    </w:p>
    <w:p w14:paraId="710BDBF4" w14:textId="77777777" w:rsidR="00C56439" w:rsidRDefault="00C56439" w:rsidP="00835336">
      <w:pPr>
        <w:pStyle w:val="Langtext"/>
      </w:pPr>
      <w:r>
        <w:t>Nachweis der umweltrelevanten Eigenschaften des Produktes (z.B. Umweltproduktdeklaration EPD oder FDES).</w:t>
      </w:r>
    </w:p>
    <w:p w14:paraId="6F022263" w14:textId="77777777" w:rsidR="00C56439" w:rsidRDefault="00C56439" w:rsidP="00835336">
      <w:pPr>
        <w:pStyle w:val="Langtext"/>
      </w:pPr>
      <w:r>
        <w:t>Nachweis des Beitrags für die ökologischen, soziokulturellen und ökonomischen Qualitäten von Gebäuden (z.B Qualitätssiegel Nachhaltiges Gebäude QNG).</w:t>
      </w:r>
    </w:p>
    <w:p w14:paraId="3FEE2ED2" w14:textId="77777777" w:rsidR="00C56439" w:rsidRDefault="00C56439" w:rsidP="00835336">
      <w:pPr>
        <w:pStyle w:val="Langtext"/>
      </w:pPr>
    </w:p>
    <w:p w14:paraId="2F86F5B2" w14:textId="77777777" w:rsidR="00C56439" w:rsidRDefault="00C56439" w:rsidP="00835336">
      <w:pPr>
        <w:pStyle w:val="Langtext"/>
      </w:pPr>
      <w:r>
        <w:t>Technische Beschreibung:</w:t>
      </w:r>
    </w:p>
    <w:p w14:paraId="678C8B79" w14:textId="77777777" w:rsidR="00C56439" w:rsidRDefault="00C56439" w:rsidP="00835336">
      <w:pPr>
        <w:pStyle w:val="Langtext"/>
      </w:pPr>
      <w:r>
        <w:t>• Lichtechtheit: ≥ Grad 4 gemäß EN 438-2:2016</w:t>
      </w:r>
    </w:p>
    <w:p w14:paraId="15CF8AAF" w14:textId="77777777" w:rsidR="00C56439" w:rsidRDefault="00C56439" w:rsidP="00835336">
      <w:pPr>
        <w:pStyle w:val="Langtext"/>
      </w:pPr>
      <w:r>
        <w:t>• Kratzfestigkeit: ≥ Grad 3 (4N) gemäß EN 438-2:2016</w:t>
      </w:r>
    </w:p>
    <w:p w14:paraId="56081A5D" w14:textId="77777777" w:rsidR="00C56439" w:rsidRDefault="00C56439" w:rsidP="00835336">
      <w:pPr>
        <w:pStyle w:val="Langtext"/>
      </w:pPr>
      <w:r>
        <w:t>• Oberflächenabrieb: ≥ 150 Umdrehungen gemäß EN 438-2:2016</w:t>
      </w:r>
    </w:p>
    <w:p w14:paraId="0FE843DF" w14:textId="77777777" w:rsidR="00C56439" w:rsidRDefault="00C56439" w:rsidP="00835336">
      <w:pPr>
        <w:pStyle w:val="Langtext"/>
      </w:pPr>
      <w:r>
        <w:t>• Stoßbeanspruchung m. kleiner Kugel: ≤ 10 N gemäß EN 438-2:2016</w:t>
      </w:r>
    </w:p>
    <w:p w14:paraId="5C806C92" w14:textId="77777777" w:rsidR="00C56439" w:rsidRDefault="00C56439" w:rsidP="00835336">
      <w:pPr>
        <w:pStyle w:val="Langtext"/>
      </w:pPr>
      <w:r>
        <w:t>• Fleckenunempfindlichkeit: ≥ Grad 4 gemäß EN 438-2:2016</w:t>
      </w:r>
    </w:p>
    <w:p w14:paraId="45D1FD79" w14:textId="77777777" w:rsidR="00C56439" w:rsidRDefault="00C56439" w:rsidP="00835336">
      <w:pPr>
        <w:pStyle w:val="Langtext"/>
      </w:pPr>
      <w:r>
        <w:t>• Oberfläche: Lösemittelbeständig, kratzfest, leicht zu reinigen, hitzebeständig, lebensmittelecht, schlagzäh, widerstandsfähig</w:t>
      </w:r>
    </w:p>
    <w:p w14:paraId="23F5DC08" w14:textId="77777777" w:rsidR="00C56439" w:rsidRDefault="00C56439" w:rsidP="00835336">
      <w:pPr>
        <w:pStyle w:val="Langtext"/>
      </w:pPr>
      <w:r>
        <w:t>• Biegefestigkeit: ≥ 80 MPa gemäß EN 438-2:2016</w:t>
      </w:r>
    </w:p>
    <w:p w14:paraId="2A06E6EA" w14:textId="77777777" w:rsidR="00C56439" w:rsidRDefault="00C56439" w:rsidP="00835336">
      <w:pPr>
        <w:pStyle w:val="Langtext"/>
      </w:pPr>
      <w:r>
        <w:t>• E-Modul: ≥ 9000 MPa gemäß EN 438-2:2016</w:t>
      </w:r>
    </w:p>
    <w:p w14:paraId="65D567D6" w14:textId="77777777" w:rsidR="00C56439" w:rsidRDefault="00C56439" w:rsidP="00835336">
      <w:pPr>
        <w:pStyle w:val="Langtext"/>
      </w:pPr>
      <w:r>
        <w:t>• Brennbarkeit: Standardqualität:</w:t>
      </w:r>
    </w:p>
    <w:p w14:paraId="46FD6BDC" w14:textId="77777777" w:rsidR="00C56439" w:rsidRDefault="00C56439" w:rsidP="00835336">
      <w:pPr>
        <w:pStyle w:val="Langtext"/>
      </w:pPr>
      <w:r>
        <w:t>Typ Cgs: Euroclass D-s2,d0 gemäß EN 13501-1</w:t>
      </w:r>
    </w:p>
    <w:p w14:paraId="031FBF14" w14:textId="77777777" w:rsidR="00C56439" w:rsidRDefault="00C56439" w:rsidP="00835336">
      <w:pPr>
        <w:pStyle w:val="Langtext"/>
      </w:pPr>
      <w:r>
        <w:t>Typ CGF: Euroclass B-s2,d0 gemäß EN 13501-1</w:t>
      </w:r>
    </w:p>
    <w:p w14:paraId="73F201CF" w14:textId="77777777" w:rsidR="00C56439" w:rsidRDefault="00C56439" w:rsidP="00FF42F5">
      <w:pPr>
        <w:pStyle w:val="Langtext"/>
      </w:pPr>
      <w:r>
        <w:t>• Raumgewicht: ≥ 1350 kg/m3 EN 438-2:2016</w:t>
      </w:r>
    </w:p>
    <w:p w14:paraId="263C4E1A" w14:textId="77777777" w:rsidR="00C56439" w:rsidRDefault="00C56439" w:rsidP="00FF42F5">
      <w:pPr>
        <w:pStyle w:val="Langtext"/>
      </w:pPr>
      <w:r>
        <w:t>• Plattendicke: 2 bis 20 mm</w:t>
      </w:r>
    </w:p>
    <w:p w14:paraId="728CF536" w14:textId="77777777" w:rsidR="00C56439" w:rsidRDefault="00C56439" w:rsidP="00FF42F5">
      <w:pPr>
        <w:pStyle w:val="Langtext"/>
      </w:pPr>
      <w:r>
        <w:t>Plattenformate und Oberfläche:</w:t>
      </w:r>
    </w:p>
    <w:p w14:paraId="24A81A8B" w14:textId="77777777" w:rsidR="00C56439" w:rsidRDefault="00C56439" w:rsidP="00FF42F5">
      <w:pPr>
        <w:pStyle w:val="Langtext"/>
      </w:pPr>
      <w:r>
        <w:t>• TK: 2140 x 1060 mm = 2,27 m² FH</w:t>
      </w:r>
    </w:p>
    <w:p w14:paraId="600F1F22" w14:textId="77777777" w:rsidR="00C56439" w:rsidRDefault="00C56439" w:rsidP="00FF42F5">
      <w:pPr>
        <w:pStyle w:val="Langtext"/>
      </w:pPr>
      <w:r>
        <w:t>• GR: 2800 x 1300 mm = 3,64 m² FH, MT</w:t>
      </w:r>
    </w:p>
    <w:p w14:paraId="3F2A56FC" w14:textId="77777777" w:rsidR="00C56439" w:rsidRDefault="00C56439" w:rsidP="00FF42F5">
      <w:pPr>
        <w:pStyle w:val="Langtext"/>
      </w:pPr>
      <w:r>
        <w:t>• SP: 2800 x 1854 mm = 5,19 m2 FH</w:t>
      </w:r>
    </w:p>
    <w:p w14:paraId="5657D025" w14:textId="77777777" w:rsidR="00C56439" w:rsidRDefault="00C56439" w:rsidP="00FF42F5">
      <w:pPr>
        <w:pStyle w:val="Langtext"/>
      </w:pPr>
      <w:r>
        <w:t>• JU: 4100 x 1300 mm = 5,33 m2 FH, RO, SG, SX</w:t>
      </w:r>
    </w:p>
    <w:p w14:paraId="01D90A0A" w14:textId="77777777" w:rsidR="00C56439" w:rsidRDefault="00C56439" w:rsidP="00FF42F5">
      <w:pPr>
        <w:pStyle w:val="Langtext"/>
      </w:pPr>
      <w:r>
        <w:t>• OF: 3670 x 1630 mm = 5,98 m2 FH</w:t>
      </w:r>
    </w:p>
    <w:p w14:paraId="7E62D900" w14:textId="77777777" w:rsidR="00C56439" w:rsidRDefault="00C56439" w:rsidP="00FF42F5">
      <w:pPr>
        <w:pStyle w:val="Langtext"/>
      </w:pPr>
      <w:r>
        <w:t>• XL: 4100 x 1854 mm = 7,60 m2 FH</w:t>
      </w:r>
    </w:p>
    <w:p w14:paraId="312BDE1F" w14:textId="77777777" w:rsidR="00C56439" w:rsidRDefault="00C56439" w:rsidP="00FF42F5">
      <w:pPr>
        <w:pStyle w:val="Langtext"/>
      </w:pPr>
      <w:r>
        <w:t>Besäumschnitte sind auszuführen! (z.B.: 2140 x 1060 mm = 2130 x 1050 mm)</w:t>
      </w:r>
    </w:p>
    <w:p w14:paraId="7AF5253F" w14:textId="77777777" w:rsidR="00C56439" w:rsidRDefault="00C56439" w:rsidP="00FF42F5">
      <w:pPr>
        <w:pStyle w:val="Langtext"/>
      </w:pPr>
      <w:r>
        <w:t>Kern: Schwarz mit bis zu 100% Kernpapier aus Post-Consumer-Recyclingfaser; alternativ Kern schwarz F-Qualität</w:t>
      </w:r>
    </w:p>
    <w:p w14:paraId="29A2E7DC" w14:textId="77777777" w:rsidR="00C56439" w:rsidRDefault="00C56439" w:rsidP="00FF42F5">
      <w:pPr>
        <w:pStyle w:val="Kommentar"/>
      </w:pPr>
    </w:p>
    <w:p w14:paraId="69A5B411" w14:textId="77777777" w:rsidR="00C56439" w:rsidRDefault="00C56439" w:rsidP="00FF42F5">
      <w:pPr>
        <w:pStyle w:val="Kommentar"/>
      </w:pPr>
      <w:r>
        <w:t>Kommentar:</w:t>
      </w:r>
    </w:p>
    <w:p w14:paraId="14F9E584" w14:textId="77777777" w:rsidR="00C56439" w:rsidRDefault="00C56439" w:rsidP="00FF42F5">
      <w:pPr>
        <w:pStyle w:val="Kommentar"/>
      </w:pPr>
      <w:r>
        <w:t>Produktspezifische Ausschreibungstexte (Produktbeschreibungen) sind für Ausschreibungen gemäß Bundesvergabegesetz (BVergG) nicht geeignet.</w:t>
      </w:r>
    </w:p>
    <w:p w14:paraId="51E6BDA9" w14:textId="77777777" w:rsidR="00C56439" w:rsidRDefault="00C56439" w:rsidP="00FF42F5">
      <w:pPr>
        <w:pStyle w:val="Kommentar"/>
      </w:pPr>
      <w:r>
        <w:t>Sie dienen als Vorlage für frei formulierte Positionen und müssen inhaltlich so abgeändert werden, dass den Anforderungen des BVergG entsprochen wird (z.B. Kriterien der Gleichwertigkeit ergänzen).</w:t>
      </w:r>
    </w:p>
    <w:p w14:paraId="1C06EBE4" w14:textId="77777777" w:rsidR="00C56439" w:rsidRDefault="00C56439" w:rsidP="00FF42F5">
      <w:pPr>
        <w:pStyle w:val="TrennungPOS"/>
      </w:pPr>
    </w:p>
    <w:p w14:paraId="50944818" w14:textId="77777777" w:rsidR="00C56439" w:rsidRDefault="00C56439" w:rsidP="00FF42F5">
      <w:pPr>
        <w:pStyle w:val="GrundtextPosNr"/>
        <w:keepNext/>
        <w:keepLines/>
      </w:pPr>
      <w:r>
        <w:t>39.FK 01</w:t>
      </w:r>
    </w:p>
    <w:p w14:paraId="639E9862" w14:textId="77777777" w:rsidR="00C56439" w:rsidRDefault="00C56439" w:rsidP="00FF42F5">
      <w:pPr>
        <w:pStyle w:val="Folgeposition"/>
      </w:pPr>
      <w:r>
        <w:t xml:space="preserve"> </w:t>
      </w:r>
      <w:r>
        <w:rPr>
          <w:sz w:val="12"/>
        </w:rPr>
        <w:t>+</w:t>
      </w:r>
      <w:r>
        <w:tab/>
        <w:t>SWS HPL Kompaktpl.m.Melaminharzoberfläche Dekorgr.UNI</w:t>
      </w:r>
      <w:r>
        <w:tab/>
        <w:t xml:space="preserve">m2 </w:t>
      </w:r>
    </w:p>
    <w:p w14:paraId="5648D55F" w14:textId="77777777" w:rsidR="00C56439" w:rsidRDefault="00C56439" w:rsidP="00FF42F5">
      <w:pPr>
        <w:pStyle w:val="Langtext"/>
      </w:pPr>
      <w:r>
        <w:t>HPL Kompaktplatten mit Melaminharzoberfläche gemäß EN 438 - 4 nur liefern.</w:t>
      </w:r>
    </w:p>
    <w:p w14:paraId="432E7B52" w14:textId="77777777" w:rsidR="00C56439" w:rsidRDefault="00C56439" w:rsidP="00FF42F5">
      <w:pPr>
        <w:pStyle w:val="Langtext"/>
      </w:pPr>
      <w:r>
        <w:t>Baustoffklasse Euroclass:</w:t>
      </w:r>
    </w:p>
    <w:p w14:paraId="693DE283" w14:textId="77777777" w:rsidR="00C56439" w:rsidRDefault="00C56439" w:rsidP="00FF42F5">
      <w:pPr>
        <w:pStyle w:val="Langtext"/>
      </w:pPr>
      <w:r>
        <w:t>Typ CGS: D-s2,d0 nach EN 13501-1</w:t>
      </w:r>
    </w:p>
    <w:p w14:paraId="0627A0BF" w14:textId="77777777" w:rsidR="00C56439" w:rsidRDefault="00C56439" w:rsidP="00FF42F5">
      <w:pPr>
        <w:pStyle w:val="Langtext"/>
      </w:pPr>
      <w:r>
        <w:t>Typ CGF: B-s2,d0 nach EN 13501-1</w:t>
      </w:r>
    </w:p>
    <w:p w14:paraId="394E7B1B" w14:textId="77777777" w:rsidR="00C56439" w:rsidRDefault="00C56439" w:rsidP="00FF42F5">
      <w:pPr>
        <w:pStyle w:val="Langtext"/>
      </w:pPr>
      <w:r>
        <w:t>Abgerechnet wird die gesamte abgewickelte Bekleidungsfläche.</w:t>
      </w:r>
    </w:p>
    <w:p w14:paraId="12D58BBC" w14:textId="77777777" w:rsidR="00C56439" w:rsidRDefault="00C56439" w:rsidP="00FF42F5">
      <w:pPr>
        <w:pStyle w:val="Langtext"/>
      </w:pPr>
      <w:r>
        <w:t>Dekorgruppe UNI</w:t>
      </w:r>
    </w:p>
    <w:p w14:paraId="255E655E" w14:textId="77777777" w:rsidR="00C56439" w:rsidRDefault="00C56439" w:rsidP="00FF42F5">
      <w:pPr>
        <w:pStyle w:val="Langtext"/>
      </w:pPr>
      <w:r>
        <w:t>Dekornummer (gemäß aktueller Kollektion): _ _ _</w:t>
      </w:r>
    </w:p>
    <w:p w14:paraId="31639839" w14:textId="77777777" w:rsidR="00C56439" w:rsidRDefault="00C56439" w:rsidP="00FF42F5">
      <w:pPr>
        <w:pStyle w:val="Langtext"/>
      </w:pPr>
      <w:r>
        <w:t>Rückseite: Standardmäßig beidseitig das gleiche Dekor</w:t>
      </w:r>
    </w:p>
    <w:p w14:paraId="54D38AB6" w14:textId="77777777" w:rsidR="00C56439" w:rsidRDefault="00C56439" w:rsidP="00FF42F5">
      <w:pPr>
        <w:pStyle w:val="Langtext"/>
      </w:pPr>
      <w:r>
        <w:t>• Oberfläche (FH/MT/RO/SG/SX): _ _ _</w:t>
      </w:r>
    </w:p>
    <w:p w14:paraId="527D574F" w14:textId="77777777" w:rsidR="00C56439" w:rsidRDefault="00C56439" w:rsidP="00FF42F5">
      <w:pPr>
        <w:pStyle w:val="Langtext"/>
      </w:pPr>
      <w:r>
        <w:t>• Typ (CGS/CGF): _ _ _</w:t>
      </w:r>
    </w:p>
    <w:p w14:paraId="2D8B60D2" w14:textId="77777777" w:rsidR="00C56439" w:rsidRDefault="00C56439" w:rsidP="00FF42F5">
      <w:pPr>
        <w:pStyle w:val="Langtext"/>
      </w:pPr>
      <w:r>
        <w:t>• Plattendicke (2 bis 20 mm): _ _ _</w:t>
      </w:r>
    </w:p>
    <w:p w14:paraId="570E1A13" w14:textId="77777777" w:rsidR="00C56439" w:rsidRDefault="00C56439" w:rsidP="00FF42F5">
      <w:pPr>
        <w:pStyle w:val="Langtext"/>
      </w:pPr>
      <w:r>
        <w:t>Plattenformat: _ _ _</w:t>
      </w:r>
    </w:p>
    <w:p w14:paraId="530B372C" w14:textId="77777777" w:rsidR="00C56439" w:rsidRDefault="00C56439" w:rsidP="00FF42F5">
      <w:pPr>
        <w:pStyle w:val="Langtext"/>
      </w:pPr>
      <w:r>
        <w:t>• TK: 2140 x 1060 mm = 2,27 m2 FH</w:t>
      </w:r>
    </w:p>
    <w:p w14:paraId="70507EE1" w14:textId="77777777" w:rsidR="00C56439" w:rsidRDefault="00C56439" w:rsidP="00FF42F5">
      <w:pPr>
        <w:pStyle w:val="Langtext"/>
      </w:pPr>
      <w:r>
        <w:t>• GR: 2800 x 1300 mm = 3,64 m2 FH, MT</w:t>
      </w:r>
    </w:p>
    <w:p w14:paraId="5B206D28" w14:textId="77777777" w:rsidR="00C56439" w:rsidRDefault="00C56439" w:rsidP="00FF42F5">
      <w:pPr>
        <w:pStyle w:val="Langtext"/>
      </w:pPr>
      <w:r>
        <w:t>• SP: 2800 x 1854 mm = 5,19 m2 FH</w:t>
      </w:r>
    </w:p>
    <w:p w14:paraId="06087545" w14:textId="77777777" w:rsidR="00C56439" w:rsidRDefault="00C56439" w:rsidP="00FF42F5">
      <w:pPr>
        <w:pStyle w:val="Langtext"/>
      </w:pPr>
      <w:r>
        <w:t>• JU: 4100 x 1300 mm = 5,33 m2 FH, RO, SG, SX</w:t>
      </w:r>
    </w:p>
    <w:p w14:paraId="0D879476" w14:textId="77777777" w:rsidR="00C56439" w:rsidRDefault="00C56439" w:rsidP="00FF42F5">
      <w:pPr>
        <w:pStyle w:val="Langtext"/>
      </w:pPr>
      <w:r>
        <w:t>• OF: 3670 x 1630 mm = 5,98 m2 FH</w:t>
      </w:r>
    </w:p>
    <w:p w14:paraId="255735C8" w14:textId="77777777" w:rsidR="00C56439" w:rsidRDefault="00C56439" w:rsidP="00FF42F5">
      <w:pPr>
        <w:pStyle w:val="Langtext"/>
      </w:pPr>
      <w:r>
        <w:t>• XL: 4100 x 1854 mm = 7,60 m2 FH</w:t>
      </w:r>
    </w:p>
    <w:p w14:paraId="1DB6F500" w14:textId="77777777" w:rsidR="00C56439" w:rsidRDefault="00C56439" w:rsidP="00FF42F5">
      <w:pPr>
        <w:pStyle w:val="Langtext"/>
      </w:pPr>
      <w:r>
        <w:t>Besäumschnitte sind auszuführen! (z.B.: 4100 x 1300 mm = 4090 x 1290 mm)</w:t>
      </w:r>
    </w:p>
    <w:p w14:paraId="0EE1D573" w14:textId="77777777" w:rsidR="00C56439" w:rsidRDefault="00C56439" w:rsidP="00FF42F5">
      <w:pPr>
        <w:pStyle w:val="Langtext"/>
      </w:pPr>
      <w:r>
        <w:t>Toleranzen: +10 / -0 mm</w:t>
      </w:r>
    </w:p>
    <w:p w14:paraId="08C64518" w14:textId="77777777" w:rsidR="00C56439" w:rsidRDefault="00C56439" w:rsidP="00FF42F5">
      <w:pPr>
        <w:pStyle w:val="Langtext"/>
      </w:pPr>
      <w:r>
        <w:t>z.B. Max Compact Interior von Fundermax oder Gleichwertiges.</w:t>
      </w:r>
    </w:p>
    <w:p w14:paraId="3955528E" w14:textId="77777777" w:rsidR="00C56439" w:rsidRDefault="00C56439" w:rsidP="00FF42F5">
      <w:pPr>
        <w:pStyle w:val="Langtext"/>
      </w:pPr>
      <w:r>
        <w:t>Angebotenes Erzeugnis: (....)</w:t>
      </w:r>
    </w:p>
    <w:p w14:paraId="194CEB34" w14:textId="77777777" w:rsidR="00C56439" w:rsidRDefault="00C56439" w:rsidP="00FF42F5">
      <w:pPr>
        <w:pStyle w:val="TrennungPOS"/>
      </w:pPr>
    </w:p>
    <w:p w14:paraId="36E7E6A9" w14:textId="77777777" w:rsidR="00C56439" w:rsidRDefault="00C56439" w:rsidP="00FF42F5">
      <w:pPr>
        <w:pStyle w:val="GrundtextPosNr"/>
        <w:keepNext/>
        <w:keepLines/>
      </w:pPr>
      <w:r>
        <w:t>39.FK 02</w:t>
      </w:r>
    </w:p>
    <w:p w14:paraId="7988A0C8" w14:textId="77777777" w:rsidR="00C56439" w:rsidRDefault="00C56439" w:rsidP="00FF42F5">
      <w:pPr>
        <w:pStyle w:val="Folgeposition"/>
      </w:pPr>
      <w:r>
        <w:t xml:space="preserve"> </w:t>
      </w:r>
      <w:r>
        <w:rPr>
          <w:sz w:val="12"/>
        </w:rPr>
        <w:t>+</w:t>
      </w:r>
      <w:r>
        <w:tab/>
        <w:t>SWS HPL Kompaktpl.m.Melaminharzoberfläche Dekorgr.Nature</w:t>
      </w:r>
      <w:r>
        <w:tab/>
        <w:t xml:space="preserve">m2 </w:t>
      </w:r>
    </w:p>
    <w:p w14:paraId="098D0C20" w14:textId="77777777" w:rsidR="00C56439" w:rsidRDefault="00C56439" w:rsidP="00FF42F5">
      <w:pPr>
        <w:pStyle w:val="Langtext"/>
      </w:pPr>
      <w:r>
        <w:t>HPL Kompaktplatten mit Melaminharzoberfläche gemäß EN 438 - 4 nur liefern.</w:t>
      </w:r>
    </w:p>
    <w:p w14:paraId="0316D7A8" w14:textId="77777777" w:rsidR="00C56439" w:rsidRDefault="00C56439" w:rsidP="00FF42F5">
      <w:pPr>
        <w:pStyle w:val="Langtext"/>
      </w:pPr>
      <w:r>
        <w:t>Baustoffklasse Euroclass:</w:t>
      </w:r>
    </w:p>
    <w:p w14:paraId="1E5C0C12" w14:textId="77777777" w:rsidR="00C56439" w:rsidRDefault="00C56439" w:rsidP="00FF42F5">
      <w:pPr>
        <w:pStyle w:val="Langtext"/>
      </w:pPr>
      <w:r>
        <w:t>Typ CGS: D-s2,d0 nach EN 13501-1</w:t>
      </w:r>
    </w:p>
    <w:p w14:paraId="4C47BF52" w14:textId="77777777" w:rsidR="00C56439" w:rsidRDefault="00C56439" w:rsidP="00FF42F5">
      <w:pPr>
        <w:pStyle w:val="Langtext"/>
      </w:pPr>
      <w:r>
        <w:t>Typ CGF: B-s2,d0 nach EN 13501-1</w:t>
      </w:r>
    </w:p>
    <w:p w14:paraId="778380C8" w14:textId="77777777" w:rsidR="00C56439" w:rsidRDefault="00C56439" w:rsidP="00FF42F5">
      <w:pPr>
        <w:pStyle w:val="Langtext"/>
      </w:pPr>
      <w:r>
        <w:t>Abgerechnet wird die gesamte abgewickelte Bekleidungsfläche.</w:t>
      </w:r>
    </w:p>
    <w:p w14:paraId="0AF06A40" w14:textId="77777777" w:rsidR="00C56439" w:rsidRDefault="00C56439" w:rsidP="00FF42F5">
      <w:pPr>
        <w:pStyle w:val="Langtext"/>
      </w:pPr>
      <w:r>
        <w:t>Dekorgruppe Nature</w:t>
      </w:r>
    </w:p>
    <w:p w14:paraId="4428DAD0" w14:textId="77777777" w:rsidR="00C56439" w:rsidRDefault="00C56439" w:rsidP="00FF42F5">
      <w:pPr>
        <w:pStyle w:val="Langtext"/>
      </w:pPr>
      <w:r>
        <w:t>Dekornummer (gemäß aktueller Kollektion): _ _ _</w:t>
      </w:r>
    </w:p>
    <w:p w14:paraId="6E5F34ED" w14:textId="77777777" w:rsidR="00C56439" w:rsidRDefault="00C56439" w:rsidP="00FF42F5">
      <w:pPr>
        <w:pStyle w:val="Langtext"/>
      </w:pPr>
      <w:r>
        <w:t>Rückseite: Standardmäßig beidseitig das gleiche Dekor</w:t>
      </w:r>
    </w:p>
    <w:p w14:paraId="557E605B" w14:textId="77777777" w:rsidR="00C56439" w:rsidRDefault="00C56439" w:rsidP="00FF42F5">
      <w:pPr>
        <w:pStyle w:val="Langtext"/>
      </w:pPr>
      <w:r>
        <w:t>• Oberfläche (FH/MT/RO/SG/SX): _ _ _</w:t>
      </w:r>
    </w:p>
    <w:p w14:paraId="6C43716D" w14:textId="77777777" w:rsidR="00C56439" w:rsidRDefault="00C56439" w:rsidP="00FF42F5">
      <w:pPr>
        <w:pStyle w:val="Langtext"/>
      </w:pPr>
      <w:r>
        <w:t>• Typ (CGS/CGF): _ _ _</w:t>
      </w:r>
    </w:p>
    <w:p w14:paraId="726351CA" w14:textId="77777777" w:rsidR="00C56439" w:rsidRDefault="00C56439" w:rsidP="00FF42F5">
      <w:pPr>
        <w:pStyle w:val="Langtext"/>
      </w:pPr>
      <w:r>
        <w:t>• Plattendicke (2 bis 20 mm): _ _ _</w:t>
      </w:r>
    </w:p>
    <w:p w14:paraId="6745A180" w14:textId="77777777" w:rsidR="00C56439" w:rsidRDefault="00C56439" w:rsidP="00FF42F5">
      <w:pPr>
        <w:pStyle w:val="Langtext"/>
      </w:pPr>
      <w:r>
        <w:t>Plattenformat: _ _ _</w:t>
      </w:r>
    </w:p>
    <w:p w14:paraId="755193B9" w14:textId="77777777" w:rsidR="00C56439" w:rsidRDefault="00C56439" w:rsidP="00FF42F5">
      <w:pPr>
        <w:pStyle w:val="Langtext"/>
      </w:pPr>
      <w:r>
        <w:t>• TK: 2140 x 1060 mm = 2,27 m2 FH</w:t>
      </w:r>
    </w:p>
    <w:p w14:paraId="559D1372" w14:textId="77777777" w:rsidR="00C56439" w:rsidRDefault="00C56439" w:rsidP="00FF42F5">
      <w:pPr>
        <w:pStyle w:val="Langtext"/>
      </w:pPr>
      <w:r>
        <w:t>• GR: 2800 x 1300 mm = 3,64 m2 FH, MT</w:t>
      </w:r>
    </w:p>
    <w:p w14:paraId="05FFE458" w14:textId="77777777" w:rsidR="00C56439" w:rsidRDefault="00C56439" w:rsidP="00FF42F5">
      <w:pPr>
        <w:pStyle w:val="Langtext"/>
      </w:pPr>
      <w:r>
        <w:t>• SP: 2800 x 1854 mm = 5,19 m2 FH</w:t>
      </w:r>
    </w:p>
    <w:p w14:paraId="44E7B4F9" w14:textId="77777777" w:rsidR="00C56439" w:rsidRDefault="00C56439" w:rsidP="00FF42F5">
      <w:pPr>
        <w:pStyle w:val="Langtext"/>
      </w:pPr>
      <w:r>
        <w:t>• JU: 4100 x 1300 mm = 5,33 m2 FH, RO, SG, SX</w:t>
      </w:r>
    </w:p>
    <w:p w14:paraId="0816865B" w14:textId="77777777" w:rsidR="00C56439" w:rsidRDefault="00C56439" w:rsidP="00FF42F5">
      <w:pPr>
        <w:pStyle w:val="Langtext"/>
      </w:pPr>
      <w:r>
        <w:t>• OF: 3670 x 1630 mm = 5,98 m2 FH</w:t>
      </w:r>
    </w:p>
    <w:p w14:paraId="632D18FD" w14:textId="77777777" w:rsidR="00C56439" w:rsidRDefault="00C56439" w:rsidP="00FF42F5">
      <w:pPr>
        <w:pStyle w:val="Langtext"/>
      </w:pPr>
      <w:r>
        <w:t>• XL: 4100 x 1854 mm = 7,60 m2 FH</w:t>
      </w:r>
    </w:p>
    <w:p w14:paraId="54248A22" w14:textId="77777777" w:rsidR="00C56439" w:rsidRDefault="00C56439" w:rsidP="00FF42F5">
      <w:pPr>
        <w:pStyle w:val="Langtext"/>
      </w:pPr>
      <w:r>
        <w:t>Besäumschnitte sind auszuführen! (z.B.: 4100 x 1300 mm = 4090 x 1290 mm)</w:t>
      </w:r>
    </w:p>
    <w:p w14:paraId="18D42D98" w14:textId="77777777" w:rsidR="00C56439" w:rsidRDefault="00C56439" w:rsidP="00FF42F5">
      <w:pPr>
        <w:pStyle w:val="Langtext"/>
      </w:pPr>
      <w:r>
        <w:t>Toleranzen: +10 / -0 mm</w:t>
      </w:r>
    </w:p>
    <w:p w14:paraId="1EE5E1A2" w14:textId="77777777" w:rsidR="00C56439" w:rsidRDefault="00C56439" w:rsidP="00FF42F5">
      <w:pPr>
        <w:pStyle w:val="Langtext"/>
      </w:pPr>
      <w:r>
        <w:t>z.B. Max Compact Interior von Fundermax oder Gleichwertiges.</w:t>
      </w:r>
    </w:p>
    <w:p w14:paraId="740DCD47" w14:textId="77777777" w:rsidR="00C56439" w:rsidRDefault="00C56439" w:rsidP="00FF42F5">
      <w:pPr>
        <w:pStyle w:val="Langtext"/>
      </w:pPr>
      <w:r>
        <w:t>Angebotenes Erzeugnis: (....)</w:t>
      </w:r>
    </w:p>
    <w:p w14:paraId="50891D4B" w14:textId="77777777" w:rsidR="00C56439" w:rsidRDefault="00C56439" w:rsidP="00FF42F5">
      <w:pPr>
        <w:pStyle w:val="TrennungPOS"/>
      </w:pPr>
    </w:p>
    <w:p w14:paraId="3735B3DE" w14:textId="77777777" w:rsidR="00C56439" w:rsidRDefault="00C56439" w:rsidP="00FF42F5">
      <w:pPr>
        <w:pStyle w:val="GrundtextPosNr"/>
        <w:keepNext/>
        <w:keepLines/>
      </w:pPr>
      <w:r>
        <w:t>39.FK 03</w:t>
      </w:r>
    </w:p>
    <w:p w14:paraId="22421B86" w14:textId="77777777" w:rsidR="00C56439" w:rsidRDefault="00C56439" w:rsidP="00FF42F5">
      <w:pPr>
        <w:pStyle w:val="Folgeposition"/>
      </w:pPr>
      <w:r>
        <w:t xml:space="preserve"> </w:t>
      </w:r>
      <w:r>
        <w:rPr>
          <w:sz w:val="12"/>
        </w:rPr>
        <w:t>+</w:t>
      </w:r>
      <w:r>
        <w:tab/>
        <w:t>SWS HPL Kompaktpl.m.Melaminharzoberfläche Dekorgr.Material</w:t>
      </w:r>
      <w:r>
        <w:tab/>
        <w:t xml:space="preserve">m2 </w:t>
      </w:r>
    </w:p>
    <w:p w14:paraId="5D26AF48" w14:textId="77777777" w:rsidR="00C56439" w:rsidRDefault="00C56439" w:rsidP="00FF42F5">
      <w:pPr>
        <w:pStyle w:val="Langtext"/>
      </w:pPr>
      <w:r>
        <w:t>HPL Kompaktplatten mit Melaminharzoberfläche gemäß EN 438 - 4 nur liefern.</w:t>
      </w:r>
    </w:p>
    <w:p w14:paraId="301F4190" w14:textId="77777777" w:rsidR="00C56439" w:rsidRDefault="00C56439" w:rsidP="00FF42F5">
      <w:pPr>
        <w:pStyle w:val="Langtext"/>
      </w:pPr>
      <w:r>
        <w:t>Baustoffklasse Euroclass:</w:t>
      </w:r>
    </w:p>
    <w:p w14:paraId="3A22F413" w14:textId="77777777" w:rsidR="00C56439" w:rsidRDefault="00C56439" w:rsidP="00FF42F5">
      <w:pPr>
        <w:pStyle w:val="Langtext"/>
      </w:pPr>
      <w:r>
        <w:t>Typ CGS: D-s2,d0 nach EN 13501-1</w:t>
      </w:r>
    </w:p>
    <w:p w14:paraId="69FA50AC" w14:textId="77777777" w:rsidR="00C56439" w:rsidRDefault="00C56439" w:rsidP="00FF42F5">
      <w:pPr>
        <w:pStyle w:val="Langtext"/>
      </w:pPr>
      <w:r>
        <w:t>Typ CGF: B-s2,d0 nach EN 13501-1</w:t>
      </w:r>
    </w:p>
    <w:p w14:paraId="42F5B32C" w14:textId="77777777" w:rsidR="00C56439" w:rsidRDefault="00C56439" w:rsidP="00FF42F5">
      <w:pPr>
        <w:pStyle w:val="Langtext"/>
      </w:pPr>
      <w:r>
        <w:t>Abgerechnet wird die gesamte abgewickelte Bekleidungsfläche.</w:t>
      </w:r>
    </w:p>
    <w:p w14:paraId="66E76CE8" w14:textId="77777777" w:rsidR="00C56439" w:rsidRDefault="00C56439" w:rsidP="00FF42F5">
      <w:pPr>
        <w:pStyle w:val="Langtext"/>
      </w:pPr>
      <w:r>
        <w:t>Dekorgruppe Material</w:t>
      </w:r>
    </w:p>
    <w:p w14:paraId="5749FCE3" w14:textId="77777777" w:rsidR="00C56439" w:rsidRDefault="00C56439" w:rsidP="00FF42F5">
      <w:pPr>
        <w:pStyle w:val="Langtext"/>
      </w:pPr>
      <w:r>
        <w:t>Dekornummer (gemäß aktueller Kollektion): _ _ _</w:t>
      </w:r>
    </w:p>
    <w:p w14:paraId="4C776CED" w14:textId="77777777" w:rsidR="00C56439" w:rsidRDefault="00C56439" w:rsidP="00FF42F5">
      <w:pPr>
        <w:pStyle w:val="Langtext"/>
      </w:pPr>
      <w:r>
        <w:t>Rückseite: Standardmäßig beidseitig das gleiche Dekor</w:t>
      </w:r>
    </w:p>
    <w:p w14:paraId="1C9A9F7C" w14:textId="77777777" w:rsidR="00C56439" w:rsidRDefault="00C56439" w:rsidP="00FF42F5">
      <w:pPr>
        <w:pStyle w:val="Langtext"/>
      </w:pPr>
      <w:r>
        <w:t>• Oberfläche (FH/MT/RO/SG/SX): _ _ _</w:t>
      </w:r>
    </w:p>
    <w:p w14:paraId="72E51449" w14:textId="77777777" w:rsidR="00C56439" w:rsidRDefault="00C56439" w:rsidP="00FF42F5">
      <w:pPr>
        <w:pStyle w:val="Langtext"/>
      </w:pPr>
      <w:r>
        <w:t>• Typ (CGS/CGF): _ _ _</w:t>
      </w:r>
    </w:p>
    <w:p w14:paraId="59483638" w14:textId="77777777" w:rsidR="00C56439" w:rsidRDefault="00C56439" w:rsidP="00FF42F5">
      <w:pPr>
        <w:pStyle w:val="Langtext"/>
      </w:pPr>
      <w:r>
        <w:t>• Plattendicke (2 bis 20 mm): _ _ _</w:t>
      </w:r>
    </w:p>
    <w:p w14:paraId="4254EC5E" w14:textId="77777777" w:rsidR="00C56439" w:rsidRDefault="00C56439" w:rsidP="00FF42F5">
      <w:pPr>
        <w:pStyle w:val="Langtext"/>
      </w:pPr>
      <w:r>
        <w:t>Plattenformat: _ _ _</w:t>
      </w:r>
    </w:p>
    <w:p w14:paraId="4EFCACD0" w14:textId="77777777" w:rsidR="00C56439" w:rsidRDefault="00C56439" w:rsidP="00FF42F5">
      <w:pPr>
        <w:pStyle w:val="Langtext"/>
      </w:pPr>
      <w:r>
        <w:t>• TK: 2140 x 1060 mm = 2,27 m2 FH</w:t>
      </w:r>
    </w:p>
    <w:p w14:paraId="4E7E7929" w14:textId="77777777" w:rsidR="00C56439" w:rsidRDefault="00C56439" w:rsidP="00FF42F5">
      <w:pPr>
        <w:pStyle w:val="Langtext"/>
      </w:pPr>
      <w:r>
        <w:t>• GR: 2800 x 1300 mm = 3,64 m2 FH, MT</w:t>
      </w:r>
    </w:p>
    <w:p w14:paraId="64FAEC50" w14:textId="77777777" w:rsidR="00C56439" w:rsidRDefault="00C56439" w:rsidP="00FF42F5">
      <w:pPr>
        <w:pStyle w:val="Langtext"/>
      </w:pPr>
      <w:r>
        <w:t>• SP: 2800 x 1854 mm = 5,19 m2 FH</w:t>
      </w:r>
    </w:p>
    <w:p w14:paraId="0948B1C7" w14:textId="77777777" w:rsidR="00C56439" w:rsidRDefault="00C56439" w:rsidP="00FF42F5">
      <w:pPr>
        <w:pStyle w:val="Langtext"/>
      </w:pPr>
      <w:r>
        <w:t>• JU: 4100 x 1300 mm = 5,33 m2 FH, RO, SG, SX</w:t>
      </w:r>
    </w:p>
    <w:p w14:paraId="44D8C44F" w14:textId="77777777" w:rsidR="00C56439" w:rsidRDefault="00C56439" w:rsidP="00FF42F5">
      <w:pPr>
        <w:pStyle w:val="Langtext"/>
      </w:pPr>
      <w:r>
        <w:t>• OF: 3670 x 1630 mm = 5,98 m2 FH</w:t>
      </w:r>
    </w:p>
    <w:p w14:paraId="4AEFDA33" w14:textId="77777777" w:rsidR="00C56439" w:rsidRDefault="00C56439" w:rsidP="00FF42F5">
      <w:pPr>
        <w:pStyle w:val="Langtext"/>
      </w:pPr>
      <w:r>
        <w:t>• XL: 4100 x 1854 mm = 7,60 m2 FH</w:t>
      </w:r>
    </w:p>
    <w:p w14:paraId="6E92A5A6" w14:textId="77777777" w:rsidR="00C56439" w:rsidRDefault="00C56439" w:rsidP="00FF42F5">
      <w:pPr>
        <w:pStyle w:val="Langtext"/>
      </w:pPr>
      <w:r>
        <w:t>Besäumschnitte sind auszuführen! (z.B.: 4100 x 1300 mm = 4090 x 1290 mm)</w:t>
      </w:r>
    </w:p>
    <w:p w14:paraId="0AE9CA51" w14:textId="77777777" w:rsidR="00C56439" w:rsidRDefault="00C56439" w:rsidP="00FF42F5">
      <w:pPr>
        <w:pStyle w:val="Langtext"/>
      </w:pPr>
      <w:r>
        <w:t>Toleranzen: +10 / -0 mm</w:t>
      </w:r>
    </w:p>
    <w:p w14:paraId="46034663" w14:textId="77777777" w:rsidR="00C56439" w:rsidRDefault="00C56439" w:rsidP="00FF42F5">
      <w:pPr>
        <w:pStyle w:val="Langtext"/>
      </w:pPr>
      <w:r>
        <w:t>z.B. Max Compact Interior von Fundermax oder Gleichwertiges.</w:t>
      </w:r>
    </w:p>
    <w:p w14:paraId="06B03051" w14:textId="77777777" w:rsidR="00C56439" w:rsidRDefault="00C56439" w:rsidP="00FF42F5">
      <w:pPr>
        <w:pStyle w:val="Langtext"/>
      </w:pPr>
      <w:r>
        <w:t>Angebotenes Erzeugnis: (....)</w:t>
      </w:r>
    </w:p>
    <w:p w14:paraId="303A3991" w14:textId="77777777" w:rsidR="00C56439" w:rsidRDefault="00C56439" w:rsidP="00FF42F5">
      <w:pPr>
        <w:pStyle w:val="TrennungPOS"/>
      </w:pPr>
    </w:p>
    <w:p w14:paraId="44BF349C" w14:textId="77777777" w:rsidR="00C56439" w:rsidRDefault="00C56439" w:rsidP="00FF42F5">
      <w:pPr>
        <w:pStyle w:val="GrundtextPosNr"/>
        <w:keepNext/>
        <w:keepLines/>
      </w:pPr>
      <w:r>
        <w:t>39.FK 04</w:t>
      </w:r>
    </w:p>
    <w:p w14:paraId="765222B4" w14:textId="77777777" w:rsidR="00C56439" w:rsidRDefault="00C56439" w:rsidP="00FF42F5">
      <w:pPr>
        <w:pStyle w:val="Folgeposition"/>
      </w:pPr>
      <w:r>
        <w:t xml:space="preserve"> </w:t>
      </w:r>
      <w:r>
        <w:rPr>
          <w:sz w:val="12"/>
        </w:rPr>
        <w:t>+</w:t>
      </w:r>
      <w:r>
        <w:tab/>
        <w:t>SWS HPL Kompaktpl.m.Melaminharzoberfläche Dekorgr.Individual</w:t>
      </w:r>
      <w:r>
        <w:tab/>
        <w:t xml:space="preserve">m2 </w:t>
      </w:r>
    </w:p>
    <w:p w14:paraId="480A5205" w14:textId="77777777" w:rsidR="00C56439" w:rsidRDefault="00C56439" w:rsidP="00FF42F5">
      <w:pPr>
        <w:pStyle w:val="Langtext"/>
      </w:pPr>
      <w:r>
        <w:t>HPL Kompaktplatten mit Melaminharzoberfläche gemäß EN 438 - 4 nur liefern.</w:t>
      </w:r>
    </w:p>
    <w:p w14:paraId="4EF962C1" w14:textId="77777777" w:rsidR="00C56439" w:rsidRDefault="00C56439" w:rsidP="00FF42F5">
      <w:pPr>
        <w:pStyle w:val="Langtext"/>
      </w:pPr>
      <w:r>
        <w:t>Baustoffklasse Euroclass:</w:t>
      </w:r>
    </w:p>
    <w:p w14:paraId="504E7741" w14:textId="77777777" w:rsidR="00C56439" w:rsidRDefault="00C56439" w:rsidP="00FF42F5">
      <w:pPr>
        <w:pStyle w:val="Langtext"/>
      </w:pPr>
      <w:r>
        <w:t>Typ CGS: D-s2,d0 nach EN 13501-1</w:t>
      </w:r>
    </w:p>
    <w:p w14:paraId="6D41DD17" w14:textId="77777777" w:rsidR="00C56439" w:rsidRDefault="00C56439" w:rsidP="00FF42F5">
      <w:pPr>
        <w:pStyle w:val="Langtext"/>
      </w:pPr>
      <w:r>
        <w:t>Typ CGF: B-s2,d0 nach EN 13501-1</w:t>
      </w:r>
    </w:p>
    <w:p w14:paraId="12CBAB74" w14:textId="77777777" w:rsidR="00C56439" w:rsidRDefault="00C56439" w:rsidP="00FF42F5">
      <w:pPr>
        <w:pStyle w:val="Langtext"/>
      </w:pPr>
      <w:r>
        <w:t>Abgerechnet wird die gesamte abgewickelte Bekleidungsfläche.</w:t>
      </w:r>
    </w:p>
    <w:p w14:paraId="2A7D2A6E" w14:textId="77777777" w:rsidR="00C56439" w:rsidRDefault="00C56439" w:rsidP="00FF42F5">
      <w:pPr>
        <w:pStyle w:val="Langtext"/>
      </w:pPr>
      <w:r>
        <w:t>Dekorgruppe Individual</w:t>
      </w:r>
    </w:p>
    <w:p w14:paraId="1ED174A9" w14:textId="77777777" w:rsidR="00C56439" w:rsidRDefault="00C56439" w:rsidP="00FF42F5">
      <w:pPr>
        <w:pStyle w:val="Langtext"/>
      </w:pPr>
      <w:r>
        <w:t>Dekornummer (gemäß aktueller Kollektion): _ _ _</w:t>
      </w:r>
    </w:p>
    <w:p w14:paraId="647541CC" w14:textId="77777777" w:rsidR="00C56439" w:rsidRDefault="00C56439" w:rsidP="00212238">
      <w:pPr>
        <w:pStyle w:val="Langtext"/>
      </w:pPr>
      <w:r>
        <w:t>Rückseite: 0891 Individualweiss</w:t>
      </w:r>
    </w:p>
    <w:p w14:paraId="016A171D" w14:textId="77777777" w:rsidR="00C56439" w:rsidRDefault="00C56439" w:rsidP="00212238">
      <w:pPr>
        <w:pStyle w:val="Langtext"/>
      </w:pPr>
      <w:r>
        <w:t>• Oberfläche: FH</w:t>
      </w:r>
    </w:p>
    <w:p w14:paraId="5E056B81" w14:textId="77777777" w:rsidR="00C56439" w:rsidRDefault="00C56439" w:rsidP="00212238">
      <w:pPr>
        <w:pStyle w:val="Langtext"/>
      </w:pPr>
      <w:r>
        <w:t>• Typ (CGS/CGF): _ _ _</w:t>
      </w:r>
    </w:p>
    <w:p w14:paraId="10FA2802" w14:textId="77777777" w:rsidR="00C56439" w:rsidRDefault="00C56439" w:rsidP="00212238">
      <w:pPr>
        <w:pStyle w:val="Langtext"/>
      </w:pPr>
      <w:r>
        <w:t>• Plattendicke (2 bis 20 mm): _ _ _</w:t>
      </w:r>
    </w:p>
    <w:p w14:paraId="67DD8222" w14:textId="77777777" w:rsidR="00C56439" w:rsidRDefault="00C56439" w:rsidP="00212238">
      <w:pPr>
        <w:pStyle w:val="Langtext"/>
      </w:pPr>
      <w:r>
        <w:t>Plattenformat: _ _ _</w:t>
      </w:r>
    </w:p>
    <w:p w14:paraId="37D62F0A" w14:textId="77777777" w:rsidR="00C56439" w:rsidRDefault="00C56439" w:rsidP="00212238">
      <w:pPr>
        <w:pStyle w:val="Langtext"/>
      </w:pPr>
      <w:r>
        <w:t>• TK: 2140 x 1060 mm = 2,27 m2 (Bedruckbarer Bereich: 2100 x 1020 mm)</w:t>
      </w:r>
    </w:p>
    <w:p w14:paraId="2ED7608F" w14:textId="77777777" w:rsidR="00C56439" w:rsidRDefault="00C56439" w:rsidP="00212238">
      <w:pPr>
        <w:pStyle w:val="Langtext"/>
      </w:pPr>
      <w:r>
        <w:t>• GR: 2800 x 1300 mm = 3,64 m2 (Bedruckbarer Bereich: 2760 x 1260 mm)</w:t>
      </w:r>
    </w:p>
    <w:p w14:paraId="17A02432" w14:textId="77777777" w:rsidR="00C56439" w:rsidRDefault="00C56439" w:rsidP="00212238">
      <w:pPr>
        <w:pStyle w:val="Langtext"/>
      </w:pPr>
      <w:r>
        <w:t>• SP: 2800 x 1854 mm = 3,64 m2 (Bedruckbarer Bereich: 2760 x 1814 mm)</w:t>
      </w:r>
    </w:p>
    <w:p w14:paraId="75994842" w14:textId="77777777" w:rsidR="00C56439" w:rsidRDefault="00C56439" w:rsidP="00212238">
      <w:pPr>
        <w:pStyle w:val="Langtext"/>
      </w:pPr>
      <w:r>
        <w:t>• JU: 4100 x 1300 mm = 5,33 m2 (Bedruckbarer Bereich: 4060 x 1260 mm)</w:t>
      </w:r>
    </w:p>
    <w:p w14:paraId="147611BA" w14:textId="77777777" w:rsidR="00C56439" w:rsidRDefault="00C56439" w:rsidP="00212238">
      <w:pPr>
        <w:pStyle w:val="Langtext"/>
      </w:pPr>
      <w:r>
        <w:t>• XL: 4100 x 1854 mm = 7,60 m2 (Bedruckbarer Bereich: 4060 x 1814 mm)</w:t>
      </w:r>
    </w:p>
    <w:p w14:paraId="1092C8E4" w14:textId="77777777" w:rsidR="00C56439" w:rsidRDefault="00C56439" w:rsidP="00212238">
      <w:pPr>
        <w:pStyle w:val="Langtext"/>
      </w:pPr>
      <w:r>
        <w:t>Besäumschnitte sind auszuführen! (z.B.: 4100 x 1300 mm = 4090 x 1290 mm)</w:t>
      </w:r>
    </w:p>
    <w:p w14:paraId="6A318EC5" w14:textId="77777777" w:rsidR="00C56439" w:rsidRDefault="00C56439" w:rsidP="00212238">
      <w:pPr>
        <w:pStyle w:val="Langtext"/>
      </w:pPr>
      <w:r>
        <w:t>Toleranzen: +10 / -0 mm</w:t>
      </w:r>
    </w:p>
    <w:p w14:paraId="0A3F0166" w14:textId="77777777" w:rsidR="00C56439" w:rsidRDefault="00C56439" w:rsidP="00212238">
      <w:pPr>
        <w:pStyle w:val="Langtext"/>
      </w:pPr>
      <w:r>
        <w:t>z.B. Max Compact Interior von Fundermax oder Gleichwertiges.</w:t>
      </w:r>
    </w:p>
    <w:p w14:paraId="2E2553C3" w14:textId="77777777" w:rsidR="00C56439" w:rsidRDefault="00C56439" w:rsidP="00212238">
      <w:pPr>
        <w:pStyle w:val="Langtext"/>
      </w:pPr>
      <w:r>
        <w:t>Angebotenes Erzeugnis: (....)</w:t>
      </w:r>
    </w:p>
    <w:p w14:paraId="690B3209" w14:textId="77777777" w:rsidR="00C56439" w:rsidRDefault="00C56439" w:rsidP="00212238">
      <w:pPr>
        <w:pStyle w:val="TrennungULG"/>
        <w:keepNext w:val="0"/>
      </w:pPr>
    </w:p>
    <w:p w14:paraId="6D8B6712" w14:textId="77777777" w:rsidR="00C56439" w:rsidRDefault="00C56439" w:rsidP="00212238">
      <w:pPr>
        <w:pStyle w:val="ULG"/>
        <w:keepLines/>
      </w:pPr>
      <w:r>
        <w:t>39.FL</w:t>
      </w:r>
      <w:r>
        <w:rPr>
          <w:sz w:val="12"/>
        </w:rPr>
        <w:t xml:space="preserve"> + </w:t>
      </w:r>
      <w:r>
        <w:t>SWS HPL Kompaktpl.m.doppelt geh./vern./Besch.(Fundermax)</w:t>
      </w:r>
    </w:p>
    <w:p w14:paraId="17FE1BA5" w14:textId="77777777" w:rsidR="00C56439" w:rsidRDefault="00C56439" w:rsidP="00212238">
      <w:pPr>
        <w:pStyle w:val="Langtext"/>
      </w:pPr>
      <w:r>
        <w:t>Version: 2024-07</w:t>
      </w:r>
    </w:p>
    <w:p w14:paraId="0A775765" w14:textId="77777777" w:rsidR="00C56439" w:rsidRDefault="00C56439" w:rsidP="00212238">
      <w:pPr>
        <w:pStyle w:val="Langtext"/>
      </w:pPr>
      <w:r>
        <w:t>Im Folgenden ist das Liefern von einem Systemwandschutz (SWS) mit HPL mit einer doppelt gehärteten, vernetzten und geschlossenen Beschichtung beschrieben.</w:t>
      </w:r>
    </w:p>
    <w:p w14:paraId="1F6077FD" w14:textId="77777777" w:rsidR="00C56439" w:rsidRDefault="00C56439" w:rsidP="00212238">
      <w:pPr>
        <w:pStyle w:val="Langtext"/>
      </w:pPr>
      <w:r>
        <w:t>Die Montage hat entsprechend den statischen Erfordernissen zu erfolgen und ist in eigenen Positionen auszuschreiben.</w:t>
      </w:r>
    </w:p>
    <w:p w14:paraId="52E7E486" w14:textId="77777777" w:rsidR="00C56439" w:rsidRDefault="00C56439" w:rsidP="00212238">
      <w:pPr>
        <w:pStyle w:val="Langtext"/>
      </w:pPr>
      <w:r>
        <w:t>Die Angaben des Plattenhersteller bezüglich Liefer-, Montage- bzw. Einbaubedingungen sowie Verarbeitungsrichtlinien sind zu beachten.</w:t>
      </w:r>
    </w:p>
    <w:p w14:paraId="2536CAB0" w14:textId="77777777" w:rsidR="00C56439" w:rsidRDefault="00C56439" w:rsidP="00212238">
      <w:pPr>
        <w:pStyle w:val="Langtext"/>
      </w:pPr>
      <w:r>
        <w:t>Nach Fertigstellung des Bauvorhabens muss eine Endreinigung gemäß den Empfehlungen des Herstellers durchgeführt werden.</w:t>
      </w:r>
    </w:p>
    <w:p w14:paraId="420A8BE4" w14:textId="77777777" w:rsidR="00C56439" w:rsidRDefault="00C56439" w:rsidP="00212238">
      <w:pPr>
        <w:pStyle w:val="Langtext"/>
      </w:pPr>
      <w:r>
        <w:t>Mit einem Systemwandschutz wird eine positive Atmosphäre der Innenarchitektur geschaffen.</w:t>
      </w:r>
    </w:p>
    <w:p w14:paraId="29A58E62" w14:textId="77777777" w:rsidR="00C56439" w:rsidRDefault="00C56439" w:rsidP="00212238">
      <w:pPr>
        <w:pStyle w:val="Langtext"/>
      </w:pPr>
      <w:r>
        <w:t>Der Systemwandschutz ermöglicht Planern und Architekten neue Freiräume und lässt sich in jedes Gestaltungskonzept durch viele alternative Form- und Farbgebungen integrieren.</w:t>
      </w:r>
    </w:p>
    <w:p w14:paraId="4F54164C" w14:textId="77777777" w:rsidR="00C56439" w:rsidRDefault="00C56439" w:rsidP="00212238">
      <w:pPr>
        <w:pStyle w:val="Langtext"/>
      </w:pPr>
      <w:r>
        <w:t>Mit dem Systemwandschutz können selbst kreativste Entwürfe überzeugend umgesetzt werden. Es ist so flexibel</w:t>
      </w:r>
    </w:p>
    <w:p w14:paraId="67E85380" w14:textId="77777777" w:rsidR="00C56439" w:rsidRDefault="00C56439" w:rsidP="00212238">
      <w:pPr>
        <w:pStyle w:val="Langtext"/>
      </w:pPr>
      <w:r>
        <w:t>einsetzbar und findet deshalb seinen Einsatz in allen öffentlichen Bereichen.</w:t>
      </w:r>
    </w:p>
    <w:p w14:paraId="56D832EF" w14:textId="77777777" w:rsidR="00C56439" w:rsidRDefault="00C56439" w:rsidP="00212238">
      <w:pPr>
        <w:pStyle w:val="Langtext"/>
      </w:pPr>
      <w:r>
        <w:t>Die Befestigung des Systemwandschutzes hat gemäß der Statik zu erfolgen, Vorhandene Gebäude-Dehnfugen müssen bei der Ausführung des Wandschutzes berücksichtigt werden</w:t>
      </w:r>
    </w:p>
    <w:p w14:paraId="3F26E812" w14:textId="77777777" w:rsidR="00C56439" w:rsidRDefault="00C56439" w:rsidP="00212238">
      <w:pPr>
        <w:pStyle w:val="Langtext"/>
      </w:pPr>
      <w:r>
        <w:t>Der Systemwandschutz ist flucht- und lotrecht auszurichten.</w:t>
      </w:r>
    </w:p>
    <w:p w14:paraId="52A1CDEF" w14:textId="77777777" w:rsidR="00C56439" w:rsidRDefault="00C56439" w:rsidP="00212238">
      <w:pPr>
        <w:pStyle w:val="Langtext"/>
      </w:pPr>
      <w:r>
        <w:t>Am Markt gibt es die unterschiedlichsten Systemwandschutzanbieter. Die Montage des Systemwandschutzes erfolgt gemäß den Angaben des Systemwandschutzherstellers.</w:t>
      </w:r>
    </w:p>
    <w:p w14:paraId="24662A09" w14:textId="77777777" w:rsidR="00C56439" w:rsidRDefault="00C56439" w:rsidP="00212238">
      <w:pPr>
        <w:pStyle w:val="Langtext"/>
      </w:pPr>
    </w:p>
    <w:p w14:paraId="7E67576F" w14:textId="77777777" w:rsidR="00C56439" w:rsidRDefault="00C56439" w:rsidP="00212238">
      <w:pPr>
        <w:pStyle w:val="Langtext"/>
      </w:pPr>
      <w:r>
        <w:t>Angaben zum Plattenmaterial:</w:t>
      </w:r>
    </w:p>
    <w:p w14:paraId="5D92380E" w14:textId="77777777" w:rsidR="00C56439" w:rsidRDefault="00C56439" w:rsidP="00212238">
      <w:pPr>
        <w:pStyle w:val="Langtext"/>
      </w:pPr>
      <w:r>
        <w:t>Als HPL (High Pressure Laminates) Kompaktplatten mit einer doppelt gehärteten, vernetzten und geschlossenen Beschichtung bezeichnet man dekorative Hochdruck-Schichtpressstoffplatten welche aus einen Phenolharzimprägnierten Kern bestehen welcher mit einen Melaminharzimprägnierten Dekorpapier mit einer doppelt gehärteten, vernetzten und geschlossenen Urethan-Acrylat-Beschichtung beidseitig belegt wird. Sie werden vor allem an stark frequentierten Plätzen mit erhöhten Reinigungs- oder Hygieneanforderungen wie Spitälern, Schulen, Kindergärten, Sanitärräumen in Hotels und im öffentlichen Bereich sowie Gebäuden mit fallweise erhöhtem Infektionsrisiko (Flughäfen, Bahnhöfe), Großküchen, Lebensmittelindustrie, öffentlicher Verkehr, eingesetzt.</w:t>
      </w:r>
    </w:p>
    <w:p w14:paraId="4D7D5F4E" w14:textId="77777777" w:rsidR="00C56439" w:rsidRDefault="00C56439" w:rsidP="00212238">
      <w:pPr>
        <w:pStyle w:val="Langtext"/>
      </w:pPr>
      <w:r>
        <w:t>Die Herstellung dieser HPL Kompaktplatten mit einer doppelt gehärteten, vernetzten und geschlossenen Beschichtung erfolgt gemäß der EN 438 Teil 4, Typ CGS oder CGF - Klassifizierung und Spezifikationen für Kompakt-Schichtpressstoffe mit einer Dicke von 2 mm und größer.</w:t>
      </w:r>
    </w:p>
    <w:p w14:paraId="5DBE1497" w14:textId="77777777" w:rsidR="00C56439" w:rsidRDefault="00C56439" w:rsidP="00212238">
      <w:pPr>
        <w:pStyle w:val="Langtext"/>
      </w:pPr>
      <w:r>
        <w:t>Die HPL Kompaktplatten mit einer doppelt gehärteten, vernetzten und geschlossenen Beschichtung zeichnen sich durch ihre hohe Widerstandsfähigkeit gegen Abrieb, Stoß und Verkratzen, sowie durch eine gute Wärmebeständigkeit aus. Ebenfalls ist die Oberfläche weitgehend unempfindlich gegenüber schärferen Reinigungs- und Desinfektionsmittel, hygienisch, leicht zu reinigen und weist eine sehr gute Beständigkeit gegenüber Chemikalien auf.</w:t>
      </w:r>
    </w:p>
    <w:p w14:paraId="6028DC37" w14:textId="77777777" w:rsidR="00C56439" w:rsidRDefault="00C56439" w:rsidP="00212238">
      <w:pPr>
        <w:pStyle w:val="Langtext"/>
      </w:pPr>
      <w:r>
        <w:t>Nachweis einer nachhaltigen Rohstoffherkunft (z.B. PEFC und FSC).</w:t>
      </w:r>
    </w:p>
    <w:p w14:paraId="1A951162" w14:textId="77777777" w:rsidR="00C56439" w:rsidRDefault="00C56439" w:rsidP="00212238">
      <w:pPr>
        <w:pStyle w:val="Langtext"/>
      </w:pPr>
      <w:r>
        <w:t>Nachweis der umweltrelevanten Eigenschaften des Produktes (z.B. Umweltproduktdeklaration EPD oder FDES).</w:t>
      </w:r>
    </w:p>
    <w:p w14:paraId="63C8A98D" w14:textId="77777777" w:rsidR="00C56439" w:rsidRDefault="00C56439" w:rsidP="00212238">
      <w:pPr>
        <w:pStyle w:val="Langtext"/>
      </w:pPr>
      <w:r>
        <w:t>Nachweis des Beitrags für die ökologischen, soziokulturellen und ökonomischen Qualitäten von Gebäuden (z.B Qualitätssiegel Nachhaltiges Gebäude QNG).</w:t>
      </w:r>
    </w:p>
    <w:p w14:paraId="241D74F8" w14:textId="77777777" w:rsidR="00C56439" w:rsidRDefault="00C56439" w:rsidP="00212238">
      <w:pPr>
        <w:pStyle w:val="Langtext"/>
      </w:pPr>
      <w:r>
        <w:t>Nachweis des Emissionsverhalten (z.B. VOC nach ISO 16000, Formaldehydemission nach EN 16516 oder EN 717-2, GREENGUARD).</w:t>
      </w:r>
    </w:p>
    <w:p w14:paraId="191D1368" w14:textId="77777777" w:rsidR="00C56439" w:rsidRDefault="00C56439" w:rsidP="00212238">
      <w:pPr>
        <w:pStyle w:val="Langtext"/>
      </w:pPr>
    </w:p>
    <w:p w14:paraId="0B7E30EF" w14:textId="77777777" w:rsidR="00C56439" w:rsidRDefault="00C56439" w:rsidP="00212238">
      <w:pPr>
        <w:pStyle w:val="Langtext"/>
      </w:pPr>
      <w:r>
        <w:t>Technische Beschreibung:</w:t>
      </w:r>
    </w:p>
    <w:p w14:paraId="0328047D" w14:textId="77777777" w:rsidR="00C56439" w:rsidRDefault="00C56439" w:rsidP="00212238">
      <w:pPr>
        <w:pStyle w:val="Langtext"/>
      </w:pPr>
      <w:r>
        <w:t>• Lichtechtheit: ≥ Grad 4 gemäß EN 438-2:2016</w:t>
      </w:r>
    </w:p>
    <w:p w14:paraId="3140E3B6" w14:textId="77777777" w:rsidR="00C56439" w:rsidRDefault="00C56439" w:rsidP="00212238">
      <w:pPr>
        <w:pStyle w:val="Langtext"/>
      </w:pPr>
      <w:r>
        <w:t>• Kratzfestigkeit: ≥ Grad 3 (4N) gemäß EN 438-2:2016</w:t>
      </w:r>
    </w:p>
    <w:p w14:paraId="216C8EB8" w14:textId="77777777" w:rsidR="00C56439" w:rsidRDefault="00C56439" w:rsidP="00212238">
      <w:pPr>
        <w:pStyle w:val="Langtext"/>
      </w:pPr>
      <w:r>
        <w:t>• Oberflächenabrieb: ≥ 150 Umdrehungen gemäß EN 438-2:2016</w:t>
      </w:r>
    </w:p>
    <w:p w14:paraId="5CABEBE7" w14:textId="77777777" w:rsidR="00C56439" w:rsidRDefault="00C56439" w:rsidP="00212238">
      <w:pPr>
        <w:pStyle w:val="Langtext"/>
      </w:pPr>
      <w:r>
        <w:t>• Stoßbeanspruchung m. kleiner Kugel: ≤ 10 mm gemäß EN 438-2:2016</w:t>
      </w:r>
    </w:p>
    <w:p w14:paraId="4A85EC90" w14:textId="77777777" w:rsidR="00C56439" w:rsidRDefault="00C56439" w:rsidP="00212238">
      <w:pPr>
        <w:pStyle w:val="Langtext"/>
      </w:pPr>
      <w:r>
        <w:t>• Fleckenunempfindlichkeit: ≥ Grad 4 gemäß EN 438-2:2016</w:t>
      </w:r>
    </w:p>
    <w:p w14:paraId="0ED11C85" w14:textId="77777777" w:rsidR="00C56439" w:rsidRDefault="00C56439" w:rsidP="00212238">
      <w:pPr>
        <w:pStyle w:val="Langtext"/>
      </w:pPr>
      <w:r>
        <w:t>• Oberfläche: Lösemittelbeständig, kratzfest, leicht zu reinigen, hitzebeständig, schlagzäh, widerstandsfähig, chemikalienbeständig</w:t>
      </w:r>
    </w:p>
    <w:p w14:paraId="073FC362" w14:textId="77777777" w:rsidR="00C56439" w:rsidRDefault="00C56439" w:rsidP="00212238">
      <w:pPr>
        <w:pStyle w:val="Langtext"/>
      </w:pPr>
      <w:r>
        <w:t>• Biegefestigkeit: ≥ 80 MPa gemäß EN 438-2:2016</w:t>
      </w:r>
    </w:p>
    <w:p w14:paraId="34372865" w14:textId="77777777" w:rsidR="00C56439" w:rsidRDefault="00C56439" w:rsidP="00212238">
      <w:pPr>
        <w:pStyle w:val="Langtext"/>
      </w:pPr>
      <w:r>
        <w:t>• E-Modul: ≥ 9000 MPa gemäß EN 438-2:2016</w:t>
      </w:r>
    </w:p>
    <w:p w14:paraId="43158175" w14:textId="77777777" w:rsidR="00C56439" w:rsidRDefault="00C56439" w:rsidP="00212238">
      <w:pPr>
        <w:pStyle w:val="Langtext"/>
      </w:pPr>
      <w:r>
        <w:t>• Brennbarkeit: Standardqualität:</w:t>
      </w:r>
    </w:p>
    <w:p w14:paraId="2B144C62" w14:textId="77777777" w:rsidR="00C56439" w:rsidRDefault="00C56439" w:rsidP="00212238">
      <w:pPr>
        <w:pStyle w:val="Langtext"/>
      </w:pPr>
      <w:r>
        <w:t>Typ CGS: Euroclass D-s2,d0 gemäß EN 13501-1</w:t>
      </w:r>
    </w:p>
    <w:p w14:paraId="44C30E23" w14:textId="77777777" w:rsidR="00C56439" w:rsidRDefault="00C56439" w:rsidP="00212238">
      <w:pPr>
        <w:pStyle w:val="Langtext"/>
      </w:pPr>
      <w:r>
        <w:t>Typ CGF: Euroclass B-s2,d0 gemäß EN 13501-1</w:t>
      </w:r>
    </w:p>
    <w:p w14:paraId="0A0239F2" w14:textId="77777777" w:rsidR="00C56439" w:rsidRDefault="00C56439" w:rsidP="00212238">
      <w:pPr>
        <w:pStyle w:val="Langtext"/>
      </w:pPr>
      <w:r>
        <w:t>• Raumgewicht: ≥ 1350 kg/m3 EN 438-2:2016</w:t>
      </w:r>
    </w:p>
    <w:p w14:paraId="1275BB9A" w14:textId="77777777" w:rsidR="00C56439" w:rsidRDefault="00C56439" w:rsidP="00212238">
      <w:pPr>
        <w:pStyle w:val="Langtext"/>
      </w:pPr>
      <w:r>
        <w:t>• Plattendicke: 2 bis 20 mm</w:t>
      </w:r>
    </w:p>
    <w:p w14:paraId="49AACFBF" w14:textId="77777777" w:rsidR="00C56439" w:rsidRDefault="00C56439" w:rsidP="00212238">
      <w:pPr>
        <w:pStyle w:val="Langtext"/>
      </w:pPr>
      <w:r>
        <w:t>Plattenformate und Oberfläche:</w:t>
      </w:r>
    </w:p>
    <w:p w14:paraId="38F0B332" w14:textId="77777777" w:rsidR="00C56439" w:rsidRDefault="00C56439" w:rsidP="00212238">
      <w:pPr>
        <w:pStyle w:val="Langtext"/>
      </w:pPr>
      <w:r>
        <w:t>• GR: 2800 x 1300 mm = 3,64 m2, IP</w:t>
      </w:r>
    </w:p>
    <w:p w14:paraId="051752B8" w14:textId="77777777" w:rsidR="00C56439" w:rsidRDefault="00C56439" w:rsidP="00212238">
      <w:pPr>
        <w:pStyle w:val="Langtext"/>
      </w:pPr>
      <w:r>
        <w:t>• SP: 2800 x 1854 mm = 5,19 m2, IP</w:t>
      </w:r>
    </w:p>
    <w:p w14:paraId="6ACD103E" w14:textId="77777777" w:rsidR="00C56439" w:rsidRDefault="00C56439" w:rsidP="00212238">
      <w:pPr>
        <w:pStyle w:val="Langtext"/>
      </w:pPr>
      <w:r>
        <w:t>• JU: 4100 x 1300 mm = 5,33 m2, IP</w:t>
      </w:r>
    </w:p>
    <w:p w14:paraId="57F50B97" w14:textId="77777777" w:rsidR="00C56439" w:rsidRDefault="00C56439" w:rsidP="00212238">
      <w:pPr>
        <w:pStyle w:val="Langtext"/>
      </w:pPr>
      <w:r>
        <w:t>• OF: 3670 x 1630 mm = 5,98 m2, IP</w:t>
      </w:r>
    </w:p>
    <w:p w14:paraId="6ECA7D70" w14:textId="77777777" w:rsidR="00C56439" w:rsidRDefault="00C56439" w:rsidP="00212238">
      <w:pPr>
        <w:pStyle w:val="Langtext"/>
      </w:pPr>
      <w:r>
        <w:t>• XL: 4100 x 1854 mm = 7,60 m2, IP</w:t>
      </w:r>
    </w:p>
    <w:p w14:paraId="693B2CDE" w14:textId="77777777" w:rsidR="00C56439" w:rsidRDefault="00C56439" w:rsidP="00212238">
      <w:pPr>
        <w:pStyle w:val="Langtext"/>
      </w:pPr>
      <w:r>
        <w:t>Besäumschnitte sind auszuführen! (z.B.: 2800 x 1300 mm = 2790 x 1290 mm)</w:t>
      </w:r>
    </w:p>
    <w:p w14:paraId="1E35322B" w14:textId="77777777" w:rsidR="00C56439" w:rsidRDefault="00C56439" w:rsidP="00212238">
      <w:pPr>
        <w:pStyle w:val="Langtext"/>
      </w:pPr>
      <w:r>
        <w:t>Kern: Schwarz mit bis zu 100% Kernpapier aus Post-Consumer-Recyclingfaser; alternativ Kern schwarz F-Qualität</w:t>
      </w:r>
    </w:p>
    <w:p w14:paraId="79D25636" w14:textId="77777777" w:rsidR="00C56439" w:rsidRDefault="00C56439" w:rsidP="00212238">
      <w:pPr>
        <w:pStyle w:val="Kommentar"/>
      </w:pPr>
    </w:p>
    <w:p w14:paraId="15425779" w14:textId="77777777" w:rsidR="00C56439" w:rsidRDefault="00C56439" w:rsidP="00212238">
      <w:pPr>
        <w:pStyle w:val="Kommentar"/>
      </w:pPr>
      <w:r>
        <w:t>Kommentar:</w:t>
      </w:r>
    </w:p>
    <w:p w14:paraId="2D226831" w14:textId="77777777" w:rsidR="00C56439" w:rsidRDefault="00C56439" w:rsidP="00212238">
      <w:pPr>
        <w:pStyle w:val="Kommentar"/>
      </w:pPr>
      <w:r>
        <w:t>Produktspezifische Ausschreibungstexte (Produktbeschreibungen) sind für Ausschreibungen gemäß Bundesvergabegesetz (BVergG) nicht geeignet.</w:t>
      </w:r>
    </w:p>
    <w:p w14:paraId="1C03F239" w14:textId="77777777" w:rsidR="00C56439" w:rsidRDefault="00C56439" w:rsidP="00212238">
      <w:pPr>
        <w:pStyle w:val="Kommentar"/>
      </w:pPr>
      <w:r>
        <w:t>Sie dienen als Vorlage für frei formulierte Positionen und müssen inhaltlich so abgeändert werden, dass den Anforderungen des BVergG entsprochen wird (z.B. Kriterien der Gleichwertigkeit ergänzen).</w:t>
      </w:r>
    </w:p>
    <w:p w14:paraId="5E70470D" w14:textId="77777777" w:rsidR="00C56439" w:rsidRDefault="00C56439" w:rsidP="00212238">
      <w:pPr>
        <w:pStyle w:val="TrennungPOS"/>
      </w:pPr>
    </w:p>
    <w:p w14:paraId="1462AF77" w14:textId="77777777" w:rsidR="00C56439" w:rsidRDefault="00C56439" w:rsidP="00212238">
      <w:pPr>
        <w:pStyle w:val="GrundtextPosNr"/>
        <w:keepNext/>
        <w:keepLines/>
      </w:pPr>
      <w:r>
        <w:t>39.FL 01</w:t>
      </w:r>
    </w:p>
    <w:p w14:paraId="28F237BB" w14:textId="77777777" w:rsidR="00C56439" w:rsidRDefault="00C56439" w:rsidP="00212238">
      <w:pPr>
        <w:pStyle w:val="Folgeposition"/>
      </w:pPr>
      <w:r>
        <w:t xml:space="preserve"> </w:t>
      </w:r>
      <w:r>
        <w:rPr>
          <w:sz w:val="12"/>
        </w:rPr>
        <w:t>+</w:t>
      </w:r>
      <w:r>
        <w:tab/>
        <w:t>SWS HPL Kompaktpl.m.doppelt geh./vern./geschl.Dekorgr.UNI</w:t>
      </w:r>
      <w:r>
        <w:tab/>
        <w:t xml:space="preserve">m2 </w:t>
      </w:r>
    </w:p>
    <w:p w14:paraId="6F50D00E" w14:textId="77777777" w:rsidR="00C56439" w:rsidRDefault="00C56439" w:rsidP="00212238">
      <w:pPr>
        <w:pStyle w:val="Langtext"/>
      </w:pPr>
      <w:r>
        <w:t>Kompaktplatten mit einer doppelt gehärteten, vernetzten und geschlossenen Beschichtung gemäß EN 438 - 4, nur liefern.</w:t>
      </w:r>
    </w:p>
    <w:p w14:paraId="0A4AA219" w14:textId="77777777" w:rsidR="00C56439" w:rsidRDefault="00C56439" w:rsidP="00212238">
      <w:pPr>
        <w:pStyle w:val="Langtext"/>
      </w:pPr>
      <w:r>
        <w:t>Baustoffklasse Euroclass D-s2,d0 nach EN 13501-1.</w:t>
      </w:r>
    </w:p>
    <w:p w14:paraId="6C395A0B" w14:textId="77777777" w:rsidR="00C56439" w:rsidRDefault="00C56439" w:rsidP="00212238">
      <w:pPr>
        <w:pStyle w:val="Langtext"/>
      </w:pPr>
      <w:r>
        <w:t>Typ CGS: Euroclass D-s2,d0 gemäß EN 13501-1</w:t>
      </w:r>
    </w:p>
    <w:p w14:paraId="6F404457" w14:textId="77777777" w:rsidR="00C56439" w:rsidRDefault="00C56439" w:rsidP="00212238">
      <w:pPr>
        <w:pStyle w:val="Langtext"/>
      </w:pPr>
      <w:r>
        <w:t>Typ CGF: Euroclass B-s2,d0 gemäß EN 13501-1</w:t>
      </w:r>
    </w:p>
    <w:p w14:paraId="0F8AB0A0" w14:textId="77777777" w:rsidR="00C56439" w:rsidRDefault="00C56439" w:rsidP="00212238">
      <w:pPr>
        <w:pStyle w:val="Langtext"/>
      </w:pPr>
      <w:r>
        <w:t>Abgerechnet wird die gesamte abgewickelte Bekleidungsfläche.</w:t>
      </w:r>
    </w:p>
    <w:p w14:paraId="56A696B5" w14:textId="77777777" w:rsidR="00C56439" w:rsidRDefault="00C56439" w:rsidP="00212238">
      <w:pPr>
        <w:pStyle w:val="Langtext"/>
      </w:pPr>
      <w:r>
        <w:t>Dekorgruppe UNI</w:t>
      </w:r>
    </w:p>
    <w:p w14:paraId="4FF07A84" w14:textId="77777777" w:rsidR="00C56439" w:rsidRDefault="00C56439" w:rsidP="00212238">
      <w:pPr>
        <w:pStyle w:val="Langtext"/>
      </w:pPr>
      <w:r>
        <w:t>Dekornummer (gemäß aktueller Kollektion): _ _ _</w:t>
      </w:r>
    </w:p>
    <w:p w14:paraId="5798EED9" w14:textId="77777777" w:rsidR="00C56439" w:rsidRDefault="00C56439" w:rsidP="00212238">
      <w:pPr>
        <w:pStyle w:val="Langtext"/>
      </w:pPr>
      <w:r>
        <w:t>Rückseite: Standardmäßig beidseitig das gleiche Dekor</w:t>
      </w:r>
    </w:p>
    <w:p w14:paraId="210FCCF5" w14:textId="77777777" w:rsidR="00C56439" w:rsidRDefault="00C56439" w:rsidP="00212238">
      <w:pPr>
        <w:pStyle w:val="Langtext"/>
      </w:pPr>
      <w:r>
        <w:t>• Oberfläche: IP</w:t>
      </w:r>
    </w:p>
    <w:p w14:paraId="76368979" w14:textId="77777777" w:rsidR="00C56439" w:rsidRDefault="00C56439" w:rsidP="00212238">
      <w:pPr>
        <w:pStyle w:val="Langtext"/>
      </w:pPr>
      <w:r>
        <w:t>• Typ (CGS/CGF): _ _ _</w:t>
      </w:r>
    </w:p>
    <w:p w14:paraId="2544E92F" w14:textId="77777777" w:rsidR="00C56439" w:rsidRDefault="00C56439" w:rsidP="00212238">
      <w:pPr>
        <w:pStyle w:val="Langtext"/>
      </w:pPr>
      <w:r>
        <w:t>• Plattendicke (2 bis 20 mm): _ _ _</w:t>
      </w:r>
    </w:p>
    <w:p w14:paraId="5FB27E39" w14:textId="77777777" w:rsidR="00C56439" w:rsidRDefault="00C56439" w:rsidP="00212238">
      <w:pPr>
        <w:pStyle w:val="Langtext"/>
      </w:pPr>
      <w:r>
        <w:t>Plattenformat: _ _ _</w:t>
      </w:r>
    </w:p>
    <w:p w14:paraId="5DA13BDA" w14:textId="77777777" w:rsidR="00C56439" w:rsidRDefault="00C56439" w:rsidP="00212238">
      <w:pPr>
        <w:pStyle w:val="Langtext"/>
      </w:pPr>
      <w:r>
        <w:t>• GR: 2800 x 1300 mm = 3,64 m2</w:t>
      </w:r>
    </w:p>
    <w:p w14:paraId="0D8210A9" w14:textId="77777777" w:rsidR="00C56439" w:rsidRDefault="00C56439" w:rsidP="00212238">
      <w:pPr>
        <w:pStyle w:val="Langtext"/>
      </w:pPr>
      <w:r>
        <w:t>• SP: 2800 x 1854 mm = 5,19 m2</w:t>
      </w:r>
    </w:p>
    <w:p w14:paraId="51C5DD8A" w14:textId="77777777" w:rsidR="00C56439" w:rsidRDefault="00C56439" w:rsidP="00212238">
      <w:pPr>
        <w:pStyle w:val="Langtext"/>
      </w:pPr>
      <w:r>
        <w:t>• JU: 4100 x 1300 mm = 5,33 m2</w:t>
      </w:r>
    </w:p>
    <w:p w14:paraId="2ED0CF2D" w14:textId="77777777" w:rsidR="00C56439" w:rsidRDefault="00C56439" w:rsidP="00212238">
      <w:pPr>
        <w:pStyle w:val="Langtext"/>
      </w:pPr>
      <w:r>
        <w:t>• OF: 3670 x 1630 mm = 5,98 m2</w:t>
      </w:r>
    </w:p>
    <w:p w14:paraId="1BA8B53C" w14:textId="77777777" w:rsidR="00C56439" w:rsidRDefault="00C56439" w:rsidP="00212238">
      <w:pPr>
        <w:pStyle w:val="Langtext"/>
      </w:pPr>
      <w:r>
        <w:t>• XL: 4100 x 1854 mm = 7,60 m2</w:t>
      </w:r>
    </w:p>
    <w:p w14:paraId="323D8801" w14:textId="77777777" w:rsidR="00C56439" w:rsidRDefault="00C56439" w:rsidP="00212238">
      <w:pPr>
        <w:pStyle w:val="Langtext"/>
      </w:pPr>
      <w:r>
        <w:t>Besäumschnitte sind auszuführen! (z.B.: 2800 x 1300 mm = 2790 x 1290 mm)</w:t>
      </w:r>
    </w:p>
    <w:p w14:paraId="7D975398" w14:textId="77777777" w:rsidR="00C56439" w:rsidRDefault="00C56439" w:rsidP="00212238">
      <w:pPr>
        <w:pStyle w:val="Langtext"/>
      </w:pPr>
      <w:r>
        <w:t>Toleranzen: +10 / -0 mm</w:t>
      </w:r>
    </w:p>
    <w:p w14:paraId="316EE821" w14:textId="77777777" w:rsidR="00C56439" w:rsidRDefault="00C56439" w:rsidP="00212238">
      <w:pPr>
        <w:pStyle w:val="Langtext"/>
      </w:pPr>
      <w:r>
        <w:t>z.B. Max Compact Interior Plus von Fundermax oder Gleichwertiges.</w:t>
      </w:r>
    </w:p>
    <w:p w14:paraId="06CC01D9" w14:textId="77777777" w:rsidR="00C56439" w:rsidRDefault="00C56439" w:rsidP="00212238">
      <w:pPr>
        <w:pStyle w:val="Langtext"/>
      </w:pPr>
      <w:r>
        <w:t>Angebotenes Erzeugnis: (....)</w:t>
      </w:r>
    </w:p>
    <w:p w14:paraId="5B6F9CB9" w14:textId="77777777" w:rsidR="00C56439" w:rsidRDefault="00C56439" w:rsidP="00212238">
      <w:pPr>
        <w:pStyle w:val="TrennungPOS"/>
      </w:pPr>
    </w:p>
    <w:p w14:paraId="63DC5C91" w14:textId="77777777" w:rsidR="00C56439" w:rsidRDefault="00C56439" w:rsidP="00212238">
      <w:pPr>
        <w:pStyle w:val="GrundtextPosNr"/>
        <w:keepNext/>
        <w:keepLines/>
      </w:pPr>
      <w:r>
        <w:t>39.FL 02</w:t>
      </w:r>
    </w:p>
    <w:p w14:paraId="17D80E14" w14:textId="77777777" w:rsidR="00C56439" w:rsidRDefault="00C56439" w:rsidP="00212238">
      <w:pPr>
        <w:pStyle w:val="Folgeposition"/>
      </w:pPr>
      <w:r>
        <w:t xml:space="preserve"> </w:t>
      </w:r>
      <w:r>
        <w:rPr>
          <w:sz w:val="12"/>
        </w:rPr>
        <w:t>+</w:t>
      </w:r>
      <w:r>
        <w:tab/>
        <w:t>SWS HPL Kompaktpl.m.doppelt geh./vern./geschl.Dekorgr.Nature</w:t>
      </w:r>
      <w:r>
        <w:tab/>
        <w:t xml:space="preserve">m2 </w:t>
      </w:r>
    </w:p>
    <w:p w14:paraId="56A0E237" w14:textId="77777777" w:rsidR="00C56439" w:rsidRDefault="00C56439" w:rsidP="00212238">
      <w:pPr>
        <w:pStyle w:val="Langtext"/>
      </w:pPr>
      <w:r>
        <w:t>Kompaktplatten mit einer doppelt gehärteten, vernetzten und geschlossenen Beschichtung gemäß EN 438 - 4, nur liefern.</w:t>
      </w:r>
    </w:p>
    <w:p w14:paraId="751346B9" w14:textId="77777777" w:rsidR="00C56439" w:rsidRDefault="00C56439" w:rsidP="00212238">
      <w:pPr>
        <w:pStyle w:val="Langtext"/>
      </w:pPr>
      <w:r>
        <w:t>Baustoffklasse Euroclass D-s2,d0 nach EN 13501-1.</w:t>
      </w:r>
    </w:p>
    <w:p w14:paraId="7F8D12E0" w14:textId="77777777" w:rsidR="00C56439" w:rsidRDefault="00C56439" w:rsidP="00212238">
      <w:pPr>
        <w:pStyle w:val="Langtext"/>
      </w:pPr>
      <w:r>
        <w:t>Typ CGS: Euroclass D-s2,d0 gemäß EN 13501-1</w:t>
      </w:r>
    </w:p>
    <w:p w14:paraId="621A1C53" w14:textId="77777777" w:rsidR="00C56439" w:rsidRDefault="00C56439" w:rsidP="00212238">
      <w:pPr>
        <w:pStyle w:val="Langtext"/>
      </w:pPr>
      <w:r>
        <w:t>Typ CGF: Euroclass B-s2,d0 gemäß EN 13501-1</w:t>
      </w:r>
    </w:p>
    <w:p w14:paraId="1EBD8D39" w14:textId="77777777" w:rsidR="00C56439" w:rsidRDefault="00C56439" w:rsidP="00212238">
      <w:pPr>
        <w:pStyle w:val="Langtext"/>
      </w:pPr>
      <w:r>
        <w:t>Abgerechnet wird die gesamte abgewickelte Bekleidungsfläche.</w:t>
      </w:r>
    </w:p>
    <w:p w14:paraId="68DF7ADA" w14:textId="77777777" w:rsidR="00C56439" w:rsidRDefault="00C56439" w:rsidP="00212238">
      <w:pPr>
        <w:pStyle w:val="Langtext"/>
      </w:pPr>
      <w:r>
        <w:t>Dekorgruppe Nature</w:t>
      </w:r>
    </w:p>
    <w:p w14:paraId="6078F168" w14:textId="77777777" w:rsidR="00C56439" w:rsidRDefault="00C56439" w:rsidP="00212238">
      <w:pPr>
        <w:pStyle w:val="Langtext"/>
      </w:pPr>
      <w:r>
        <w:t>Dekornummer (gemäß aktueller Kollektion): _ _ _</w:t>
      </w:r>
    </w:p>
    <w:p w14:paraId="1AD2186C" w14:textId="77777777" w:rsidR="00C56439" w:rsidRDefault="00C56439" w:rsidP="00212238">
      <w:pPr>
        <w:pStyle w:val="Langtext"/>
      </w:pPr>
      <w:r>
        <w:t>Rückseite: Standardmäßig beidseitig das gleiche Dekor</w:t>
      </w:r>
    </w:p>
    <w:p w14:paraId="08FFA175" w14:textId="77777777" w:rsidR="00C56439" w:rsidRDefault="00C56439" w:rsidP="00212238">
      <w:pPr>
        <w:pStyle w:val="Langtext"/>
      </w:pPr>
      <w:r>
        <w:t>• Oberfläche: IP</w:t>
      </w:r>
    </w:p>
    <w:p w14:paraId="51E1BE26" w14:textId="77777777" w:rsidR="00C56439" w:rsidRDefault="00C56439" w:rsidP="00F70CEC">
      <w:pPr>
        <w:pStyle w:val="Langtext"/>
      </w:pPr>
      <w:r>
        <w:t>• Typ (CGS/CGF): _ _ _</w:t>
      </w:r>
    </w:p>
    <w:p w14:paraId="5C489DEE" w14:textId="77777777" w:rsidR="00C56439" w:rsidRDefault="00C56439" w:rsidP="00F70CEC">
      <w:pPr>
        <w:pStyle w:val="Langtext"/>
      </w:pPr>
      <w:r>
        <w:t>• Plattendicke (2 bis 20 mm): _ _ _</w:t>
      </w:r>
    </w:p>
    <w:p w14:paraId="68DFA367" w14:textId="77777777" w:rsidR="00C56439" w:rsidRDefault="00C56439" w:rsidP="00F70CEC">
      <w:pPr>
        <w:pStyle w:val="Langtext"/>
      </w:pPr>
      <w:r>
        <w:t>Plattenformat: _ _ _</w:t>
      </w:r>
    </w:p>
    <w:p w14:paraId="668C8E7E" w14:textId="77777777" w:rsidR="00C56439" w:rsidRDefault="00C56439" w:rsidP="00F70CEC">
      <w:pPr>
        <w:pStyle w:val="Langtext"/>
      </w:pPr>
      <w:r>
        <w:t>• GR: 2800 x 1300 mm = 3,64 m2</w:t>
      </w:r>
    </w:p>
    <w:p w14:paraId="39435D14" w14:textId="77777777" w:rsidR="00C56439" w:rsidRDefault="00C56439" w:rsidP="00F70CEC">
      <w:pPr>
        <w:pStyle w:val="Langtext"/>
      </w:pPr>
      <w:r>
        <w:t>• SP: 2800 x 1854 mm = 5,19 m2</w:t>
      </w:r>
    </w:p>
    <w:p w14:paraId="685691EB" w14:textId="77777777" w:rsidR="00C56439" w:rsidRDefault="00C56439" w:rsidP="00F70CEC">
      <w:pPr>
        <w:pStyle w:val="Langtext"/>
      </w:pPr>
      <w:r>
        <w:t>• JU: 4100 x 1300 mm = 5,33 m2</w:t>
      </w:r>
    </w:p>
    <w:p w14:paraId="5C28D36A" w14:textId="77777777" w:rsidR="00C56439" w:rsidRDefault="00C56439" w:rsidP="00F70CEC">
      <w:pPr>
        <w:pStyle w:val="Langtext"/>
      </w:pPr>
      <w:r>
        <w:t>• OF: 3670 x 1630 mm = 5,98 m2</w:t>
      </w:r>
    </w:p>
    <w:p w14:paraId="25436AB1" w14:textId="77777777" w:rsidR="00C56439" w:rsidRDefault="00C56439" w:rsidP="00F70CEC">
      <w:pPr>
        <w:pStyle w:val="Langtext"/>
      </w:pPr>
      <w:r>
        <w:t>• XL: 4100 x 1854 mm = 7,60 m2</w:t>
      </w:r>
    </w:p>
    <w:p w14:paraId="2660D255" w14:textId="77777777" w:rsidR="00C56439" w:rsidRDefault="00C56439" w:rsidP="00F70CEC">
      <w:pPr>
        <w:pStyle w:val="Langtext"/>
      </w:pPr>
      <w:r>
        <w:t>Besäumschnitte sind auszuführen! (z.B.: 2800 x 1300 mm = 2790 x 1290 mm)</w:t>
      </w:r>
    </w:p>
    <w:p w14:paraId="6B71CC09" w14:textId="77777777" w:rsidR="00C56439" w:rsidRDefault="00C56439" w:rsidP="00F70CEC">
      <w:pPr>
        <w:pStyle w:val="Langtext"/>
      </w:pPr>
      <w:r>
        <w:t>Toleranzen: +10 / -0 mm</w:t>
      </w:r>
    </w:p>
    <w:p w14:paraId="07AD6837" w14:textId="77777777" w:rsidR="00C56439" w:rsidRDefault="00C56439" w:rsidP="00F70CEC">
      <w:pPr>
        <w:pStyle w:val="Langtext"/>
      </w:pPr>
      <w:r>
        <w:t>z.B. Max Compact Interior Plus von Fundermax oder Gleichwertiges.</w:t>
      </w:r>
    </w:p>
    <w:p w14:paraId="2283ABAC" w14:textId="77777777" w:rsidR="00C56439" w:rsidRDefault="00C56439" w:rsidP="00F70CEC">
      <w:pPr>
        <w:pStyle w:val="Langtext"/>
      </w:pPr>
      <w:r>
        <w:t>Angebotenes Erzeugnis: (....)</w:t>
      </w:r>
    </w:p>
    <w:p w14:paraId="305DA6F9" w14:textId="77777777" w:rsidR="00C56439" w:rsidRDefault="00C56439" w:rsidP="00F70CEC">
      <w:pPr>
        <w:pStyle w:val="TrennungPOS"/>
      </w:pPr>
    </w:p>
    <w:p w14:paraId="13DB6EDC" w14:textId="77777777" w:rsidR="00C56439" w:rsidRDefault="00C56439" w:rsidP="00F70CEC">
      <w:pPr>
        <w:pStyle w:val="GrundtextPosNr"/>
        <w:keepNext/>
        <w:keepLines/>
      </w:pPr>
      <w:r>
        <w:t>39.FL 03</w:t>
      </w:r>
    </w:p>
    <w:p w14:paraId="64389D93" w14:textId="77777777" w:rsidR="00C56439" w:rsidRDefault="00C56439" w:rsidP="00F70CEC">
      <w:pPr>
        <w:pStyle w:val="Folgeposition"/>
      </w:pPr>
      <w:r>
        <w:t xml:space="preserve"> </w:t>
      </w:r>
      <w:r>
        <w:rPr>
          <w:sz w:val="12"/>
        </w:rPr>
        <w:t>+</w:t>
      </w:r>
      <w:r>
        <w:tab/>
        <w:t>SWS HPL Kompaktpl.m.doppelt geh.vern.geschl.Dekorgr.Material</w:t>
      </w:r>
      <w:r>
        <w:tab/>
        <w:t xml:space="preserve">m2 </w:t>
      </w:r>
    </w:p>
    <w:p w14:paraId="6B01FE52" w14:textId="77777777" w:rsidR="00C56439" w:rsidRDefault="00C56439" w:rsidP="00F70CEC">
      <w:pPr>
        <w:pStyle w:val="Langtext"/>
      </w:pPr>
      <w:r>
        <w:t>Kompaktplatten mit einer doppelt gehärteten, vernetzten und geschlossenen Beschichtung gemäß EN 438 - 4, nur liefern.</w:t>
      </w:r>
    </w:p>
    <w:p w14:paraId="46867B89" w14:textId="77777777" w:rsidR="00C56439" w:rsidRDefault="00C56439" w:rsidP="00F70CEC">
      <w:pPr>
        <w:pStyle w:val="Langtext"/>
      </w:pPr>
      <w:r>
        <w:t>Baustoffklasse Euroclass D-s2,d0 nach EN 13501-1.</w:t>
      </w:r>
    </w:p>
    <w:p w14:paraId="303E1867" w14:textId="77777777" w:rsidR="00C56439" w:rsidRDefault="00C56439" w:rsidP="00F70CEC">
      <w:pPr>
        <w:pStyle w:val="Langtext"/>
      </w:pPr>
      <w:r>
        <w:t>Typ CGS: Euroclass D-s2,d0 gemäß EN 13501-1</w:t>
      </w:r>
    </w:p>
    <w:p w14:paraId="593AF4E5" w14:textId="77777777" w:rsidR="00C56439" w:rsidRDefault="00C56439" w:rsidP="00F70CEC">
      <w:pPr>
        <w:pStyle w:val="Langtext"/>
      </w:pPr>
      <w:r>
        <w:t>Typ CGF: Euroclass B-s2,d0 gemäß EN 13501-1</w:t>
      </w:r>
    </w:p>
    <w:p w14:paraId="45D1C7FD" w14:textId="77777777" w:rsidR="00C56439" w:rsidRDefault="00C56439" w:rsidP="00F70CEC">
      <w:pPr>
        <w:pStyle w:val="Langtext"/>
      </w:pPr>
      <w:r>
        <w:t>Abgerechnet wird die gesamte abgewickelte Bekleidungsfläche.</w:t>
      </w:r>
    </w:p>
    <w:p w14:paraId="1BF203BD" w14:textId="77777777" w:rsidR="00C56439" w:rsidRDefault="00C56439" w:rsidP="00F70CEC">
      <w:pPr>
        <w:pStyle w:val="Langtext"/>
      </w:pPr>
      <w:r>
        <w:t>Dekorgruppe Material</w:t>
      </w:r>
    </w:p>
    <w:p w14:paraId="2E86206F" w14:textId="77777777" w:rsidR="00C56439" w:rsidRDefault="00C56439" w:rsidP="00F70CEC">
      <w:pPr>
        <w:pStyle w:val="Langtext"/>
      </w:pPr>
      <w:r>
        <w:t>Dekornummer (gemäß aktueller Kollektion): _ _ _</w:t>
      </w:r>
    </w:p>
    <w:p w14:paraId="6A9713B2" w14:textId="77777777" w:rsidR="00C56439" w:rsidRDefault="00C56439" w:rsidP="00F70CEC">
      <w:pPr>
        <w:pStyle w:val="Langtext"/>
      </w:pPr>
      <w:r>
        <w:t>Rückseite: Standardmäßig beidseitig das gleiche Dekor</w:t>
      </w:r>
    </w:p>
    <w:p w14:paraId="40DB778B" w14:textId="77777777" w:rsidR="00C56439" w:rsidRDefault="00C56439" w:rsidP="00F70CEC">
      <w:pPr>
        <w:pStyle w:val="Langtext"/>
      </w:pPr>
      <w:r>
        <w:t>• Oberfläche: IP</w:t>
      </w:r>
    </w:p>
    <w:p w14:paraId="3E85EE35" w14:textId="77777777" w:rsidR="00C56439" w:rsidRDefault="00C56439" w:rsidP="00F70CEC">
      <w:pPr>
        <w:pStyle w:val="Langtext"/>
      </w:pPr>
      <w:r>
        <w:t>• Typ (CGS/CGF): _ _ _</w:t>
      </w:r>
    </w:p>
    <w:p w14:paraId="33103182" w14:textId="77777777" w:rsidR="00C56439" w:rsidRDefault="00C56439" w:rsidP="00F70CEC">
      <w:pPr>
        <w:pStyle w:val="Langtext"/>
      </w:pPr>
      <w:r>
        <w:t>• Plattendicke (2 bis 20 mm): _ _ _</w:t>
      </w:r>
    </w:p>
    <w:p w14:paraId="0F48224B" w14:textId="77777777" w:rsidR="00C56439" w:rsidRDefault="00C56439" w:rsidP="00F70CEC">
      <w:pPr>
        <w:pStyle w:val="Langtext"/>
      </w:pPr>
      <w:r>
        <w:t>Plattenformat: _ _ _</w:t>
      </w:r>
    </w:p>
    <w:p w14:paraId="5D585775" w14:textId="77777777" w:rsidR="00C56439" w:rsidRDefault="00C56439" w:rsidP="00F70CEC">
      <w:pPr>
        <w:pStyle w:val="Langtext"/>
      </w:pPr>
      <w:r>
        <w:t>• GR: 2800 x 1300 mm = 3,64 m2</w:t>
      </w:r>
    </w:p>
    <w:p w14:paraId="212016E5" w14:textId="77777777" w:rsidR="00C56439" w:rsidRDefault="00C56439" w:rsidP="00F70CEC">
      <w:pPr>
        <w:pStyle w:val="Langtext"/>
      </w:pPr>
      <w:r>
        <w:t>• SP: 2800 x 1854 mm = 5,19 m2</w:t>
      </w:r>
    </w:p>
    <w:p w14:paraId="671B1E8A" w14:textId="77777777" w:rsidR="00C56439" w:rsidRDefault="00C56439" w:rsidP="00F70CEC">
      <w:pPr>
        <w:pStyle w:val="Langtext"/>
      </w:pPr>
      <w:r>
        <w:t>• JU: 4100 x 1300 mm = 5,33 m2</w:t>
      </w:r>
    </w:p>
    <w:p w14:paraId="166F7BB0" w14:textId="77777777" w:rsidR="00C56439" w:rsidRDefault="00C56439" w:rsidP="00F70CEC">
      <w:pPr>
        <w:pStyle w:val="Langtext"/>
      </w:pPr>
      <w:r>
        <w:t>• OF: 3670 x 1630 mm = 5,98 m2</w:t>
      </w:r>
    </w:p>
    <w:p w14:paraId="4DE8C376" w14:textId="77777777" w:rsidR="00C56439" w:rsidRDefault="00C56439" w:rsidP="00F70CEC">
      <w:pPr>
        <w:pStyle w:val="Langtext"/>
      </w:pPr>
      <w:r>
        <w:t>• XL: 4100 x 1854 mm = 7,60 m2</w:t>
      </w:r>
    </w:p>
    <w:p w14:paraId="759F6C5E" w14:textId="77777777" w:rsidR="00C56439" w:rsidRDefault="00C56439" w:rsidP="00F70CEC">
      <w:pPr>
        <w:pStyle w:val="Langtext"/>
      </w:pPr>
      <w:r>
        <w:t>Besäumschnitte sind auszuführen! (z.B.: 2800 x 1300 mm = 2790 x 1290 mm)</w:t>
      </w:r>
    </w:p>
    <w:p w14:paraId="000D3E93" w14:textId="77777777" w:rsidR="00C56439" w:rsidRDefault="00C56439" w:rsidP="00F70CEC">
      <w:pPr>
        <w:pStyle w:val="Langtext"/>
      </w:pPr>
      <w:r>
        <w:t>Toleranzen: +10 / -0 mm</w:t>
      </w:r>
    </w:p>
    <w:p w14:paraId="17263A96" w14:textId="77777777" w:rsidR="00C56439" w:rsidRDefault="00C56439" w:rsidP="00F70CEC">
      <w:pPr>
        <w:pStyle w:val="Langtext"/>
      </w:pPr>
      <w:r>
        <w:t>z.B. Max Compact Interior Plus von Fundermax oder Gleichwertiges.</w:t>
      </w:r>
    </w:p>
    <w:p w14:paraId="30A25447" w14:textId="77777777" w:rsidR="00C56439" w:rsidRDefault="00C56439" w:rsidP="00F70CEC">
      <w:pPr>
        <w:pStyle w:val="Langtext"/>
      </w:pPr>
      <w:r>
        <w:t>Angebotenes Erzeugnis: (....)</w:t>
      </w:r>
    </w:p>
    <w:p w14:paraId="5E87E95F" w14:textId="77777777" w:rsidR="00C56439" w:rsidRDefault="00C56439" w:rsidP="00F70CEC">
      <w:pPr>
        <w:pStyle w:val="TrennungULG"/>
        <w:keepNext w:val="0"/>
      </w:pPr>
    </w:p>
    <w:p w14:paraId="1F10D760" w14:textId="77777777" w:rsidR="00C56439" w:rsidRDefault="00C56439" w:rsidP="00F70CEC">
      <w:pPr>
        <w:pStyle w:val="ULG"/>
        <w:keepLines/>
      </w:pPr>
      <w:r>
        <w:t>39.FM</w:t>
      </w:r>
      <w:r>
        <w:rPr>
          <w:sz w:val="12"/>
        </w:rPr>
        <w:t xml:space="preserve"> + </w:t>
      </w:r>
      <w:r>
        <w:t>Architektur-Wandbekleidungsplatte (Fundermax)</w:t>
      </w:r>
    </w:p>
    <w:p w14:paraId="64234CFF" w14:textId="77777777" w:rsidR="00C56439" w:rsidRDefault="00C56439" w:rsidP="00F70CEC">
      <w:pPr>
        <w:pStyle w:val="Langtext"/>
      </w:pPr>
      <w:r>
        <w:t>Version: 2024-07</w:t>
      </w:r>
    </w:p>
    <w:p w14:paraId="394DCBA6" w14:textId="77777777" w:rsidR="00C56439" w:rsidRDefault="00C56439" w:rsidP="00F70CEC">
      <w:pPr>
        <w:pStyle w:val="Langtext"/>
      </w:pPr>
      <w:r>
        <w:t>Im Folgenden ist das Liefern von Architektur-Wandbekleidungsplatten mit hochbelastbarem glasvliesarmierten, überwiegend mineralischen nicht brennbaren Kern mit einer hochwiderstandfähigen dekorativen Oberfläche beschrieben.</w:t>
      </w:r>
    </w:p>
    <w:p w14:paraId="788A6031" w14:textId="77777777" w:rsidR="00C56439" w:rsidRDefault="00C56439" w:rsidP="00F70CEC">
      <w:pPr>
        <w:pStyle w:val="Langtext"/>
      </w:pPr>
      <w:r>
        <w:t>Die Montage hat entsprechend den statischen Erfordernissen zu erfolgen und ist in eigenen Positionen auszuschreiben.</w:t>
      </w:r>
    </w:p>
    <w:p w14:paraId="6F991D2D" w14:textId="77777777" w:rsidR="00C56439" w:rsidRDefault="00C56439" w:rsidP="00F70CEC">
      <w:pPr>
        <w:pStyle w:val="Langtext"/>
      </w:pPr>
      <w:r>
        <w:t>Die Angaben des Plattenhersteller bezüglich Liefer-, Montage- bzw. Einbaubedingungen sowie Verarbeitungsrichtlinien sind zu beachten.</w:t>
      </w:r>
    </w:p>
    <w:p w14:paraId="60013E68" w14:textId="77777777" w:rsidR="00C56439" w:rsidRDefault="00C56439" w:rsidP="00F70CEC">
      <w:pPr>
        <w:pStyle w:val="Langtext"/>
      </w:pPr>
      <w:r>
        <w:t>Nach Fertigstellung des Bauvorhabens muss eine Endreinigung gemäß den Empfehlungen des Herstellers durchgeführt werden.</w:t>
      </w:r>
    </w:p>
    <w:p w14:paraId="2AC40DC0" w14:textId="77777777" w:rsidR="00C56439" w:rsidRDefault="00C56439" w:rsidP="00F70CEC">
      <w:pPr>
        <w:pStyle w:val="Langtext"/>
      </w:pPr>
      <w:r>
        <w:t>Mit einem Systemwandschutz wird eine positive Atmosphäre der Innenarchitektur geschaffen.</w:t>
      </w:r>
    </w:p>
    <w:p w14:paraId="3E503CCB" w14:textId="77777777" w:rsidR="00C56439" w:rsidRDefault="00C56439" w:rsidP="00F70CEC">
      <w:pPr>
        <w:pStyle w:val="Langtext"/>
      </w:pPr>
      <w:r>
        <w:t>Der Systemwandschutz ermöglicht Planern und Architekten neue Freiräume und lässt sich in jedes Gestaltungskonzept durch viele alternative Form- und Farbgebungen integrieren.</w:t>
      </w:r>
    </w:p>
    <w:p w14:paraId="2738FA82" w14:textId="77777777" w:rsidR="00C56439" w:rsidRDefault="00C56439" w:rsidP="00F70CEC">
      <w:pPr>
        <w:pStyle w:val="Langtext"/>
      </w:pPr>
      <w:r>
        <w:t>Mit dem Systemwandschutz können selbst kreativste Entwürfe überzeugend umgesetzt werden. Es ist so flexibel</w:t>
      </w:r>
    </w:p>
    <w:p w14:paraId="4FEF20FF" w14:textId="77777777" w:rsidR="00C56439" w:rsidRDefault="00C56439" w:rsidP="00F70CEC">
      <w:pPr>
        <w:pStyle w:val="Langtext"/>
      </w:pPr>
      <w:r>
        <w:t>einsetzbar und findet deshalb seinen Einsatz in allen öffentlichen Bereichen.</w:t>
      </w:r>
    </w:p>
    <w:p w14:paraId="23D1B353" w14:textId="77777777" w:rsidR="00C56439" w:rsidRDefault="00C56439" w:rsidP="00F70CEC">
      <w:pPr>
        <w:pStyle w:val="Langtext"/>
      </w:pPr>
      <w:r>
        <w:t>Die Befestigung des Systemwandschutzes hat gemäß der Statik zu erfolgen, Vorhandene Gebäude-Dehnfugen müssen bei der Ausführung des Wandschutzes berücksichtigt werden</w:t>
      </w:r>
    </w:p>
    <w:p w14:paraId="3ED94514" w14:textId="77777777" w:rsidR="00C56439" w:rsidRDefault="00C56439" w:rsidP="00F70CEC">
      <w:pPr>
        <w:pStyle w:val="Langtext"/>
      </w:pPr>
      <w:r>
        <w:t>Der Systemwandschutz ist flucht- und lotrecht auszurichten.</w:t>
      </w:r>
    </w:p>
    <w:p w14:paraId="303BE682" w14:textId="77777777" w:rsidR="00C56439" w:rsidRDefault="00C56439" w:rsidP="00F70CEC">
      <w:pPr>
        <w:pStyle w:val="Langtext"/>
      </w:pPr>
      <w:r>
        <w:t>Am Markt gibt es die unterschiedlichsten Systemwandschutzanbieter. Die Montage des Systemwandschutzes erfolgt gemäß den Angaben des Systemwandschutzherstellers.</w:t>
      </w:r>
    </w:p>
    <w:p w14:paraId="0506E5B1" w14:textId="77777777" w:rsidR="00C56439" w:rsidRDefault="00C56439" w:rsidP="00F70CEC">
      <w:pPr>
        <w:pStyle w:val="Langtext"/>
      </w:pPr>
    </w:p>
    <w:p w14:paraId="74A67051" w14:textId="77777777" w:rsidR="00C56439" w:rsidRDefault="00C56439" w:rsidP="00F70CEC">
      <w:pPr>
        <w:pStyle w:val="Langtext"/>
      </w:pPr>
      <w:r>
        <w:t>Angaben zum Plattenmaterial:</w:t>
      </w:r>
    </w:p>
    <w:p w14:paraId="302FDC65" w14:textId="77777777" w:rsidR="00C56439" w:rsidRDefault="00C56439" w:rsidP="00F70CEC">
      <w:pPr>
        <w:pStyle w:val="Langtext"/>
      </w:pPr>
      <w:r>
        <w:t>Als Architektur-Wandbekleidungsplatten mit hochbelastbarem glasvliesarmiteren, überwiegend mineralischen nicht brennbaren Kern mit einer hochwiderstandfähigen dekorativen Oberfläche bezeichnet man dekorative Hochdruck-Schichtpressstoffplatten, die zur Anwendung unter Witterungsbedingungen im Freien, wie Sonnenlicht, Regen und Frost mit einem zusätzlichen hoch wirksamen Witterungschutz geeignet sind.</w:t>
      </w:r>
    </w:p>
    <w:p w14:paraId="3726EA08" w14:textId="77777777" w:rsidR="00C56439" w:rsidRDefault="00C56439" w:rsidP="00F70CEC">
      <w:pPr>
        <w:pStyle w:val="Langtext"/>
      </w:pPr>
      <w:r>
        <w:t>Die Herstellung dieser Architektur-Fassadenplatte mit hochbelastbarem glasvliesarmiteren, überwiegend mineralischen nicht brennbaren Kern mit einer hochwiderstandfähigen dekorativen Oberfläche erfolgt in Anlehnung an die EN 438 Teil 4.</w:t>
      </w:r>
    </w:p>
    <w:p w14:paraId="6AECF87D" w14:textId="77777777" w:rsidR="00C56439" w:rsidRDefault="00C56439" w:rsidP="00F70CEC">
      <w:pPr>
        <w:pStyle w:val="Langtext"/>
      </w:pPr>
      <w:r>
        <w:t>Die Architektur-Wandbekleidungsplatten mit hochbelastbarem glasvliesarmiteren, überwiegend mineralischen nicht brennbaren Kern mit einer hochwiderstandfähigen dekorativen Oberfläche zeichnen sich durch ihre hohe Beständigkeit gegen Stoßbeanspruchung, hohe Beständigkeit gegen Temperaturwechsel, hohe Biegefestigkeit, hohe Beständigkeit gegen Chemikalien, sowie eine sehr gute Farbechtheit aus.</w:t>
      </w:r>
    </w:p>
    <w:p w14:paraId="2005CD78" w14:textId="77777777" w:rsidR="00C56439" w:rsidRDefault="00C56439" w:rsidP="00F70CEC">
      <w:pPr>
        <w:pStyle w:val="Langtext"/>
      </w:pPr>
      <w:r>
        <w:t>Nachweis einer nachhaltigen Rohstoffherkunft (z.B. PEFC und FSC).</w:t>
      </w:r>
    </w:p>
    <w:p w14:paraId="19A84A64" w14:textId="77777777" w:rsidR="00C56439" w:rsidRDefault="00C56439" w:rsidP="00F70CEC">
      <w:pPr>
        <w:pStyle w:val="Langtext"/>
      </w:pPr>
      <w:r>
        <w:t>Nachweis der umweltrelevanten Eigenschaften des Produktes (z.B. Umweltproduktdeklaration EPD oder FDES).</w:t>
      </w:r>
    </w:p>
    <w:p w14:paraId="683A90FA" w14:textId="77777777" w:rsidR="00C56439" w:rsidRDefault="00C56439" w:rsidP="00F70CEC">
      <w:pPr>
        <w:pStyle w:val="Langtext"/>
      </w:pPr>
      <w:r>
        <w:t>Nachweis des Beitrags für die ökologischen, soziokulturellen und ökonomischen Qualitäten von Gebäuden (z.B Qualitätssiegel Nachhaltiges Gebäude QNG).</w:t>
      </w:r>
    </w:p>
    <w:p w14:paraId="29D8BEEF" w14:textId="77777777" w:rsidR="00C56439" w:rsidRDefault="00C56439" w:rsidP="00F70CEC">
      <w:pPr>
        <w:pStyle w:val="Langtext"/>
      </w:pPr>
      <w:r>
        <w:t>Nachweis des Emissionsverhalten (z.B. VOC nach ISO 16000, Formaldehydemission nach EN 16516 oder EN 717-2, GREENGUARD).</w:t>
      </w:r>
    </w:p>
    <w:p w14:paraId="7B2190D1" w14:textId="77777777" w:rsidR="00C56439" w:rsidRDefault="00C56439" w:rsidP="00F70CEC">
      <w:pPr>
        <w:pStyle w:val="Langtext"/>
      </w:pPr>
    </w:p>
    <w:p w14:paraId="51BD9264" w14:textId="77777777" w:rsidR="00C56439" w:rsidRDefault="00C56439" w:rsidP="00F70CEC">
      <w:pPr>
        <w:pStyle w:val="Langtext"/>
      </w:pPr>
      <w:r>
        <w:t>Technische Beschreibung:</w:t>
      </w:r>
    </w:p>
    <w:p w14:paraId="70A5F8E4" w14:textId="77777777" w:rsidR="00C56439" w:rsidRDefault="00C56439" w:rsidP="00F70CEC">
      <w:pPr>
        <w:pStyle w:val="Langtext"/>
      </w:pPr>
      <w:r>
        <w:t>• Lichtechtheit: ≥ Grad 4 gemäß EN 438-2:2016</w:t>
      </w:r>
    </w:p>
    <w:p w14:paraId="2A4A389E" w14:textId="77777777" w:rsidR="00C56439" w:rsidRDefault="00C56439" w:rsidP="00F70CEC">
      <w:pPr>
        <w:pStyle w:val="Langtext"/>
      </w:pPr>
      <w:r>
        <w:t>• Kratzfestigkeit: ≥ Grad 3 (4N) gemäß EN 438-2:2016</w:t>
      </w:r>
    </w:p>
    <w:p w14:paraId="7C6ACD8D" w14:textId="77777777" w:rsidR="00C56439" w:rsidRDefault="00C56439" w:rsidP="00F70CEC">
      <w:pPr>
        <w:pStyle w:val="Langtext"/>
      </w:pPr>
      <w:r>
        <w:t>• Oberflächenabrieb: ≥ 150 Umdrehungen gemäß EN 438-2:2016</w:t>
      </w:r>
    </w:p>
    <w:p w14:paraId="285C975B" w14:textId="77777777" w:rsidR="00C56439" w:rsidRDefault="00C56439" w:rsidP="00F70CEC">
      <w:pPr>
        <w:pStyle w:val="Langtext"/>
      </w:pPr>
      <w:r>
        <w:t>• Stoßbeanspruchung m. kleiner Kugel: ≤ 10 N gemäß EN 438-2:2016</w:t>
      </w:r>
    </w:p>
    <w:p w14:paraId="03273EBA" w14:textId="77777777" w:rsidR="00C56439" w:rsidRDefault="00C56439" w:rsidP="00F70CEC">
      <w:pPr>
        <w:pStyle w:val="Langtext"/>
      </w:pPr>
      <w:r>
        <w:t>• Fleckenunempfindlichkeit: ≥ Grad 4 gemäß EN 438-2:2016</w:t>
      </w:r>
    </w:p>
    <w:p w14:paraId="139E0FAF" w14:textId="77777777" w:rsidR="00C56439" w:rsidRDefault="00C56439" w:rsidP="00F70CEC">
      <w:pPr>
        <w:pStyle w:val="Langtext"/>
      </w:pPr>
      <w:r>
        <w:t>• Oberfläche: Lösemittelbeständig, kratzfest, leicht zu reinigen, lichtecht, schlagzäh, widerstandsfähig und doppelt gehärtet</w:t>
      </w:r>
    </w:p>
    <w:p w14:paraId="31CC6333" w14:textId="77777777" w:rsidR="00C56439" w:rsidRDefault="00C56439" w:rsidP="00F70CEC">
      <w:pPr>
        <w:pStyle w:val="Langtext"/>
      </w:pPr>
      <w:r>
        <w:t>• Dichte: ≥ 1800 kg/m3 gemäß EN ISO 1183-1</w:t>
      </w:r>
    </w:p>
    <w:p w14:paraId="090675F8" w14:textId="77777777" w:rsidR="00C56439" w:rsidRDefault="00C56439" w:rsidP="00F70CEC">
      <w:pPr>
        <w:pStyle w:val="Langtext"/>
      </w:pPr>
      <w:r>
        <w:t>• E-Modul: ≥ 9.500 MPa gemäß EN ISO 178</w:t>
      </w:r>
    </w:p>
    <w:p w14:paraId="57E867C9" w14:textId="77777777" w:rsidR="00C56439" w:rsidRDefault="00C56439" w:rsidP="00F70CEC">
      <w:pPr>
        <w:pStyle w:val="Langtext"/>
      </w:pPr>
      <w:r>
        <w:t>• Biegefestigkeit: ≥ 38 MPa gemäß EN ISO 178</w:t>
      </w:r>
    </w:p>
    <w:p w14:paraId="09E268CF" w14:textId="77777777" w:rsidR="00C56439" w:rsidRDefault="00C56439" w:rsidP="00F70CEC">
      <w:pPr>
        <w:pStyle w:val="Langtext"/>
      </w:pPr>
      <w:r>
        <w:t>• Baustoffklasse: Euroclass A2-s1,d0 nach EN 13501-1</w:t>
      </w:r>
    </w:p>
    <w:p w14:paraId="4DDB780F" w14:textId="77777777" w:rsidR="00C56439" w:rsidRDefault="00C56439" w:rsidP="00F70CEC">
      <w:pPr>
        <w:pStyle w:val="Langtext"/>
      </w:pPr>
      <w:r>
        <w:t>Plattendicken: 7, 8, 9, 10, 11, 12 und 13 mm gemäß bauaufsichtlicher Zulassung Z-56.426-1017</w:t>
      </w:r>
    </w:p>
    <w:p w14:paraId="7799AD64" w14:textId="77777777" w:rsidR="00C56439" w:rsidRDefault="00C56439" w:rsidP="00F70CEC">
      <w:pPr>
        <w:pStyle w:val="Langtext"/>
      </w:pPr>
      <w:r>
        <w:t>Plattenformate und Oberflächenausführungen:</w:t>
      </w:r>
    </w:p>
    <w:p w14:paraId="5D9DBC47" w14:textId="77777777" w:rsidR="00C56439" w:rsidRDefault="00C56439" w:rsidP="00F70CEC">
      <w:pPr>
        <w:pStyle w:val="Langtext"/>
      </w:pPr>
      <w:r>
        <w:t>• OF: 3660 x 1630 mm = 5,97 m2, FH</w:t>
      </w:r>
    </w:p>
    <w:p w14:paraId="074CDFD1" w14:textId="77777777" w:rsidR="00C56439" w:rsidRDefault="00C56439" w:rsidP="00F70CEC">
      <w:pPr>
        <w:pStyle w:val="Langtext"/>
      </w:pPr>
    </w:p>
    <w:p w14:paraId="2B32F73F" w14:textId="77777777" w:rsidR="00C56439" w:rsidRDefault="00C56439" w:rsidP="00F70CEC">
      <w:pPr>
        <w:pStyle w:val="Langtext"/>
      </w:pPr>
      <w:r>
        <w:t>Für Maß- und Winkelgenauigkeit ist ein allseitiger Zuschnitt der Architektur-Fassadenplatten auszuführen! (z.B.: 3660 x 1630 mm = 3650 x 1620 mm)</w:t>
      </w:r>
    </w:p>
    <w:p w14:paraId="5D43E6B4" w14:textId="77777777" w:rsidR="00C56439" w:rsidRDefault="00C56439" w:rsidP="00F70CEC">
      <w:pPr>
        <w:pStyle w:val="Kommentar"/>
      </w:pPr>
    </w:p>
    <w:p w14:paraId="10F677C9" w14:textId="77777777" w:rsidR="00C56439" w:rsidRDefault="00C56439" w:rsidP="00F70CEC">
      <w:pPr>
        <w:pStyle w:val="Kommentar"/>
      </w:pPr>
      <w:r>
        <w:t>Kommentar:</w:t>
      </w:r>
    </w:p>
    <w:p w14:paraId="5A5E1F2D" w14:textId="77777777" w:rsidR="00C56439" w:rsidRDefault="00C56439" w:rsidP="00F70CEC">
      <w:pPr>
        <w:pStyle w:val="Kommentar"/>
      </w:pPr>
      <w:r>
        <w:t>Produktspezifische Ausschreibungstexte (Produktbeschreibungen) sind für Ausschreibungen gemäß Bundesvergabegesetz (BVergG) nicht geeignet.</w:t>
      </w:r>
    </w:p>
    <w:p w14:paraId="67DEF449" w14:textId="77777777" w:rsidR="00C56439" w:rsidRDefault="00C56439" w:rsidP="00F70CEC">
      <w:pPr>
        <w:pStyle w:val="Kommentar"/>
      </w:pPr>
      <w:r>
        <w:t>Sie dienen als Vorlage für frei formulierte Positionen und müssen inhaltlich so abgeändert werden, dass den Anforderungen des BVergG entsprochen wird (z.B. Kriterien der Gleichwertigkeit ergänzen).</w:t>
      </w:r>
    </w:p>
    <w:p w14:paraId="6F4E86C8" w14:textId="77777777" w:rsidR="00C56439" w:rsidRDefault="00C56439" w:rsidP="00F70CEC">
      <w:pPr>
        <w:pStyle w:val="TrennungPOS"/>
      </w:pPr>
    </w:p>
    <w:p w14:paraId="3295A6EF" w14:textId="77777777" w:rsidR="00C56439" w:rsidRDefault="00C56439" w:rsidP="00F70CEC">
      <w:pPr>
        <w:pStyle w:val="GrundtextPosNr"/>
        <w:keepNext/>
        <w:keepLines/>
      </w:pPr>
      <w:r>
        <w:t>39.FM 01</w:t>
      </w:r>
    </w:p>
    <w:p w14:paraId="3231F777" w14:textId="77777777" w:rsidR="00C56439" w:rsidRDefault="00C56439" w:rsidP="00F70CEC">
      <w:pPr>
        <w:pStyle w:val="Folgeposition"/>
      </w:pPr>
      <w:r>
        <w:t xml:space="preserve"> </w:t>
      </w:r>
      <w:r>
        <w:rPr>
          <w:sz w:val="12"/>
        </w:rPr>
        <w:t>+</w:t>
      </w:r>
      <w:r>
        <w:tab/>
        <w:t>Architektur-Wandbekleidungsplatten Dekorgr.Uni</w:t>
      </w:r>
      <w:r>
        <w:tab/>
        <w:t xml:space="preserve">m2 </w:t>
      </w:r>
    </w:p>
    <w:p w14:paraId="41EF6580" w14:textId="77777777" w:rsidR="00C56439" w:rsidRDefault="00C56439" w:rsidP="00F70CEC">
      <w:pPr>
        <w:pStyle w:val="Langtext"/>
      </w:pPr>
      <w:r>
        <w:t>Architektur-Wandbekleidungsplatten mit hochbelastbarem glasvliesarmierten, überwiegend mineralischen nicht brennbaren Kern mit einer hochwiderstandfähigen dekorativen Oberfläche in Anlehnung an die EN 438-4 .</w:t>
      </w:r>
    </w:p>
    <w:p w14:paraId="1815AE1A" w14:textId="77777777" w:rsidR="00C56439" w:rsidRDefault="00C56439" w:rsidP="00F70CEC">
      <w:pPr>
        <w:pStyle w:val="Langtext"/>
      </w:pPr>
      <w:r>
        <w:t>Baustoffklasse Euroclass A2-s1,d0 nach EN 13501-1 und bauaufsichtlicher Zulassung Z-56.426-1017.</w:t>
      </w:r>
    </w:p>
    <w:p w14:paraId="12C4E3AE" w14:textId="77777777" w:rsidR="00C56439" w:rsidRDefault="00C56439" w:rsidP="00F70CEC">
      <w:pPr>
        <w:pStyle w:val="Langtext"/>
      </w:pPr>
      <w:r>
        <w:t>Abgerechnet wird die gesamte abgewickelte Bekleidungsfläche.</w:t>
      </w:r>
    </w:p>
    <w:p w14:paraId="265F4196" w14:textId="77777777" w:rsidR="00C56439" w:rsidRDefault="00C56439" w:rsidP="00F70CEC">
      <w:pPr>
        <w:pStyle w:val="Langtext"/>
      </w:pPr>
      <w:r>
        <w:t>Dekorgruppe Uni</w:t>
      </w:r>
    </w:p>
    <w:p w14:paraId="2F63D3E3" w14:textId="77777777" w:rsidR="00C56439" w:rsidRDefault="00C56439" w:rsidP="00F70CEC">
      <w:pPr>
        <w:pStyle w:val="Langtext"/>
      </w:pPr>
      <w:r>
        <w:t>Dekornummer (gemäß aktueller Kollektion): _ _ _</w:t>
      </w:r>
    </w:p>
    <w:p w14:paraId="23C46E61" w14:textId="77777777" w:rsidR="00C56439" w:rsidRDefault="00C56439" w:rsidP="00F70CEC">
      <w:pPr>
        <w:pStyle w:val="Langtext"/>
      </w:pPr>
      <w:r>
        <w:t>Rückseite: Beidseitig das gleiche Dekor</w:t>
      </w:r>
    </w:p>
    <w:p w14:paraId="41CB3A95" w14:textId="77777777" w:rsidR="00C56439" w:rsidRDefault="00C56439" w:rsidP="00F70CEC">
      <w:pPr>
        <w:pStyle w:val="Langtext"/>
      </w:pPr>
      <w:r>
        <w:t>• Oberfläche: FH/FH</w:t>
      </w:r>
    </w:p>
    <w:p w14:paraId="2C933A93" w14:textId="77777777" w:rsidR="00C56439" w:rsidRDefault="00C56439" w:rsidP="00F70CEC">
      <w:pPr>
        <w:pStyle w:val="Langtext"/>
      </w:pPr>
      <w:r>
        <w:t>• Plattendicke (7, 8, 9, 10, 11, 12 und 13 mm):  _ _ _ mm</w:t>
      </w:r>
    </w:p>
    <w:p w14:paraId="273AE814" w14:textId="77777777" w:rsidR="00C56439" w:rsidRDefault="00C56439" w:rsidP="00F70CEC">
      <w:pPr>
        <w:pStyle w:val="Langtext"/>
      </w:pPr>
      <w:r>
        <w:t>Plattenformat: OF: 3660 x 1630 mm</w:t>
      </w:r>
    </w:p>
    <w:p w14:paraId="19E61678" w14:textId="77777777" w:rsidR="00C56439" w:rsidRDefault="00C56439" w:rsidP="00F70CEC">
      <w:pPr>
        <w:pStyle w:val="Langtext"/>
      </w:pPr>
      <w:r>
        <w:t>Zuschnitt für Maß- und Winkelgenauigkeit sind auszuführen! (z.B.: 3660 x 1630 mm = 3650 x 1620 mm)</w:t>
      </w:r>
    </w:p>
    <w:p w14:paraId="2AF8ACD9" w14:textId="77777777" w:rsidR="00C56439" w:rsidRDefault="00C56439" w:rsidP="00F70CEC">
      <w:pPr>
        <w:pStyle w:val="Langtext"/>
      </w:pPr>
      <w:r>
        <w:t>z.B.m.look Interior von Fundermax oder Gleichwertiges.</w:t>
      </w:r>
    </w:p>
    <w:p w14:paraId="210BBD9A" w14:textId="77777777" w:rsidR="00C56439" w:rsidRDefault="00C56439" w:rsidP="00F70CEC">
      <w:pPr>
        <w:pStyle w:val="Langtext"/>
      </w:pPr>
      <w:r>
        <w:t>Angebotenes Erzeugnis: (....)</w:t>
      </w:r>
    </w:p>
    <w:p w14:paraId="5A757C55" w14:textId="77777777" w:rsidR="00C56439" w:rsidRDefault="00C56439" w:rsidP="00F70CEC">
      <w:pPr>
        <w:pStyle w:val="TrennungPOS"/>
      </w:pPr>
    </w:p>
    <w:p w14:paraId="682FBC57" w14:textId="77777777" w:rsidR="00C56439" w:rsidRDefault="00C56439" w:rsidP="00F70CEC">
      <w:pPr>
        <w:pStyle w:val="GrundtextPosNr"/>
        <w:keepNext/>
        <w:keepLines/>
      </w:pPr>
      <w:r>
        <w:t>39.FM 02</w:t>
      </w:r>
    </w:p>
    <w:p w14:paraId="0A59524A" w14:textId="77777777" w:rsidR="00C56439" w:rsidRDefault="00C56439" w:rsidP="00F70CEC">
      <w:pPr>
        <w:pStyle w:val="Folgeposition"/>
      </w:pPr>
      <w:r>
        <w:t xml:space="preserve"> </w:t>
      </w:r>
      <w:r>
        <w:rPr>
          <w:sz w:val="12"/>
        </w:rPr>
        <w:t>+</w:t>
      </w:r>
      <w:r>
        <w:tab/>
        <w:t>Architektur-Wandbekleidungsplatten Dekorgr.Nature</w:t>
      </w:r>
      <w:r>
        <w:tab/>
        <w:t xml:space="preserve">m2 </w:t>
      </w:r>
    </w:p>
    <w:p w14:paraId="1FB69DF4" w14:textId="77777777" w:rsidR="00C56439" w:rsidRDefault="00C56439" w:rsidP="00F70CEC">
      <w:pPr>
        <w:pStyle w:val="Langtext"/>
      </w:pPr>
      <w:r>
        <w:t>Architektur-Wandbekleidungsplatten mit hochbelastbarem glasvliesarmierten, überwiegend mineralischen nicht brennbaren Kern mit einer hochwiderstandfähigen dekorativen Oberfläche in Anlehnung an die EN 438-4 .</w:t>
      </w:r>
    </w:p>
    <w:p w14:paraId="3BD64E8A" w14:textId="77777777" w:rsidR="00C56439" w:rsidRDefault="00C56439" w:rsidP="00F70CEC">
      <w:pPr>
        <w:pStyle w:val="Langtext"/>
      </w:pPr>
      <w:r>
        <w:t>Baustoffklasse Euroclass A2-s1,d0 nach EN 13501-1 und bauaufsichtlicher Zulassung Z-56.426-1017.</w:t>
      </w:r>
    </w:p>
    <w:p w14:paraId="278FE71D" w14:textId="77777777" w:rsidR="00C56439" w:rsidRDefault="00C56439" w:rsidP="00AB4A43">
      <w:pPr>
        <w:pStyle w:val="Langtext"/>
      </w:pPr>
      <w:r>
        <w:t>Abgerechnet wird die gesamte abgewickelte Bekleidungsfläche.</w:t>
      </w:r>
    </w:p>
    <w:p w14:paraId="56A21B5A" w14:textId="77777777" w:rsidR="00C56439" w:rsidRDefault="00C56439" w:rsidP="00AB4A43">
      <w:pPr>
        <w:pStyle w:val="Langtext"/>
      </w:pPr>
      <w:r>
        <w:t>Dekorgruppe Nature</w:t>
      </w:r>
    </w:p>
    <w:p w14:paraId="2400210A" w14:textId="77777777" w:rsidR="00C56439" w:rsidRDefault="00C56439" w:rsidP="00AB4A43">
      <w:pPr>
        <w:pStyle w:val="Langtext"/>
      </w:pPr>
      <w:r>
        <w:t>Dekornummer (gemäß aktueller Kollektion): _ _ _</w:t>
      </w:r>
    </w:p>
    <w:p w14:paraId="34005234" w14:textId="77777777" w:rsidR="00C56439" w:rsidRDefault="00C56439" w:rsidP="00AB4A43">
      <w:pPr>
        <w:pStyle w:val="Langtext"/>
      </w:pPr>
      <w:r>
        <w:t>Rückseite: Beidseitig das gleiche Dekor</w:t>
      </w:r>
    </w:p>
    <w:p w14:paraId="0B5E5901" w14:textId="77777777" w:rsidR="00C56439" w:rsidRDefault="00C56439" w:rsidP="00AB4A43">
      <w:pPr>
        <w:pStyle w:val="Langtext"/>
      </w:pPr>
      <w:r>
        <w:t>• Oberfläche: FH/FH</w:t>
      </w:r>
    </w:p>
    <w:p w14:paraId="3D89331C" w14:textId="77777777" w:rsidR="00C56439" w:rsidRDefault="00C56439" w:rsidP="00AB4A43">
      <w:pPr>
        <w:pStyle w:val="Langtext"/>
      </w:pPr>
      <w:r>
        <w:t>• Plattendicke (7, 8, 9, 10, 11, 12 und 13 mm):  _ _ _ mm</w:t>
      </w:r>
    </w:p>
    <w:p w14:paraId="537A9868" w14:textId="77777777" w:rsidR="00C56439" w:rsidRDefault="00C56439" w:rsidP="00AB4A43">
      <w:pPr>
        <w:pStyle w:val="Langtext"/>
      </w:pPr>
      <w:r>
        <w:t>Plattenformat: OF: 3660 x 1630 mm</w:t>
      </w:r>
    </w:p>
    <w:p w14:paraId="2135A274" w14:textId="77777777" w:rsidR="00C56439" w:rsidRDefault="00C56439" w:rsidP="00AB4A43">
      <w:pPr>
        <w:pStyle w:val="Langtext"/>
      </w:pPr>
      <w:r>
        <w:t>Zuschnitt für Maß- und Winkelgenauigkeit sind auszuführen! (z.B.: 3660 x 1630 mm = 3650 x 1620 mm)</w:t>
      </w:r>
    </w:p>
    <w:p w14:paraId="21A5F95C" w14:textId="77777777" w:rsidR="00C56439" w:rsidRDefault="00C56439" w:rsidP="00AB4A43">
      <w:pPr>
        <w:pStyle w:val="Langtext"/>
      </w:pPr>
      <w:r>
        <w:t>z.B.m.look Interior von Fundermax oder Gleichwertiges.</w:t>
      </w:r>
    </w:p>
    <w:p w14:paraId="775C0141" w14:textId="77777777" w:rsidR="00C56439" w:rsidRDefault="00C56439" w:rsidP="00AB4A43">
      <w:pPr>
        <w:pStyle w:val="Langtext"/>
      </w:pPr>
      <w:r>
        <w:t>Angebotenes Erzeugnis: (....)</w:t>
      </w:r>
    </w:p>
    <w:p w14:paraId="1FA91BB8" w14:textId="77777777" w:rsidR="00C56439" w:rsidRDefault="00C56439" w:rsidP="00AB4A43">
      <w:pPr>
        <w:pStyle w:val="TrennungPOS"/>
      </w:pPr>
    </w:p>
    <w:p w14:paraId="3599141F" w14:textId="77777777" w:rsidR="00C56439" w:rsidRDefault="00C56439" w:rsidP="00AB4A43">
      <w:pPr>
        <w:pStyle w:val="GrundtextPosNr"/>
        <w:keepNext/>
        <w:keepLines/>
      </w:pPr>
      <w:r>
        <w:t>39.FM 03</w:t>
      </w:r>
    </w:p>
    <w:p w14:paraId="4CA5BE88" w14:textId="77777777" w:rsidR="00C56439" w:rsidRDefault="00C56439" w:rsidP="00AB4A43">
      <w:pPr>
        <w:pStyle w:val="Folgeposition"/>
      </w:pPr>
      <w:r>
        <w:t xml:space="preserve"> </w:t>
      </w:r>
      <w:r>
        <w:rPr>
          <w:sz w:val="12"/>
        </w:rPr>
        <w:t>+</w:t>
      </w:r>
      <w:r>
        <w:tab/>
        <w:t>Architektur-Wandbekleidungsplatten Dekorgr.Material</w:t>
      </w:r>
      <w:r>
        <w:tab/>
        <w:t xml:space="preserve">m2 </w:t>
      </w:r>
    </w:p>
    <w:p w14:paraId="0D8B3602" w14:textId="77777777" w:rsidR="00C56439" w:rsidRDefault="00C56439" w:rsidP="00AB4A43">
      <w:pPr>
        <w:pStyle w:val="Langtext"/>
      </w:pPr>
      <w:r>
        <w:t>Architektur-Wandbekleidungsplatten mit hochbelastbarem glasvliesarmierten, überwiegend mineralischen nicht brennbaren Kern mit einer hochwiderstandfähigen dekorativen Oberfläche in Anlehnung an die EN 438-4 .</w:t>
      </w:r>
    </w:p>
    <w:p w14:paraId="30A3B2F5" w14:textId="77777777" w:rsidR="00C56439" w:rsidRDefault="00C56439" w:rsidP="00AB4A43">
      <w:pPr>
        <w:pStyle w:val="Langtext"/>
      </w:pPr>
      <w:r>
        <w:t>Baustoffklasse Euroclass A2-s1,d0 nach EN 13501-1 und bauaufsichtlicher Zulassung Z-56.426-1017.</w:t>
      </w:r>
    </w:p>
    <w:p w14:paraId="13153EBE" w14:textId="77777777" w:rsidR="00C56439" w:rsidRDefault="00C56439" w:rsidP="00AB4A43">
      <w:pPr>
        <w:pStyle w:val="Langtext"/>
      </w:pPr>
      <w:r>
        <w:t>Abgerechnet wird die gesamte abgewickelte Bekleidungsfläche.</w:t>
      </w:r>
    </w:p>
    <w:p w14:paraId="3114BB6B" w14:textId="77777777" w:rsidR="00C56439" w:rsidRDefault="00C56439" w:rsidP="00AB4A43">
      <w:pPr>
        <w:pStyle w:val="Langtext"/>
      </w:pPr>
      <w:r>
        <w:t>Dekorgruppe Material</w:t>
      </w:r>
    </w:p>
    <w:p w14:paraId="0366BAC9" w14:textId="77777777" w:rsidR="00C56439" w:rsidRDefault="00C56439" w:rsidP="00AB4A43">
      <w:pPr>
        <w:pStyle w:val="Langtext"/>
      </w:pPr>
      <w:r>
        <w:t>Dekornummer (gemäß aktueller Kollektion): _ _ _</w:t>
      </w:r>
    </w:p>
    <w:p w14:paraId="17186C5E" w14:textId="77777777" w:rsidR="00C56439" w:rsidRDefault="00C56439" w:rsidP="00AB4A43">
      <w:pPr>
        <w:pStyle w:val="Langtext"/>
      </w:pPr>
      <w:r>
        <w:t>Rückseite: Beidseitig das gleiche Dekor</w:t>
      </w:r>
    </w:p>
    <w:p w14:paraId="1F02003B" w14:textId="77777777" w:rsidR="00C56439" w:rsidRDefault="00C56439" w:rsidP="00AB4A43">
      <w:pPr>
        <w:pStyle w:val="Langtext"/>
      </w:pPr>
      <w:r>
        <w:t>• Oberfläche: FH/FH</w:t>
      </w:r>
    </w:p>
    <w:p w14:paraId="2ACFA61C" w14:textId="77777777" w:rsidR="00C56439" w:rsidRDefault="00C56439" w:rsidP="00AB4A43">
      <w:pPr>
        <w:pStyle w:val="Langtext"/>
      </w:pPr>
      <w:r>
        <w:t>• Plattendicke (7, 8, 9, 10, 11, 12 und 13 mm):  _ _ _ mm</w:t>
      </w:r>
    </w:p>
    <w:p w14:paraId="7B244F5E" w14:textId="77777777" w:rsidR="00C56439" w:rsidRDefault="00C56439" w:rsidP="00AB4A43">
      <w:pPr>
        <w:pStyle w:val="Langtext"/>
      </w:pPr>
      <w:r>
        <w:t>Plattenformat: OF: 3660 x 1630 mm</w:t>
      </w:r>
    </w:p>
    <w:p w14:paraId="3B05C920" w14:textId="77777777" w:rsidR="00C56439" w:rsidRDefault="00C56439" w:rsidP="00AB4A43">
      <w:pPr>
        <w:pStyle w:val="Langtext"/>
      </w:pPr>
      <w:r>
        <w:t>Zuschnitt für Maß- und Winkelgenauigkeit sind auszuführen! (z.B.: 3660 x 1630 mm = 3650 x 1620 mm)</w:t>
      </w:r>
    </w:p>
    <w:p w14:paraId="6801B3C1" w14:textId="77777777" w:rsidR="00C56439" w:rsidRDefault="00C56439" w:rsidP="00AB4A43">
      <w:pPr>
        <w:pStyle w:val="Langtext"/>
      </w:pPr>
      <w:r>
        <w:t>z.B.m.look Interior von Fundermax oder Gleichwertiges.</w:t>
      </w:r>
    </w:p>
    <w:p w14:paraId="2459D8DE" w14:textId="77777777" w:rsidR="00C56439" w:rsidRDefault="00C56439" w:rsidP="00AB4A43">
      <w:pPr>
        <w:pStyle w:val="Langtext"/>
      </w:pPr>
      <w:r>
        <w:t>Angebotenes Erzeugnis: (....)</w:t>
      </w:r>
    </w:p>
    <w:p w14:paraId="25E189C0" w14:textId="77777777" w:rsidR="00C56439" w:rsidRDefault="00C56439" w:rsidP="00AB4A43">
      <w:pPr>
        <w:pStyle w:val="TrennungULG"/>
        <w:keepNext w:val="0"/>
      </w:pPr>
    </w:p>
    <w:p w14:paraId="586E6111" w14:textId="77777777" w:rsidR="00C56439" w:rsidRDefault="00C56439" w:rsidP="00AB4A43">
      <w:pPr>
        <w:pStyle w:val="ULG"/>
        <w:keepLines/>
      </w:pPr>
      <w:r>
        <w:t>39.FW</w:t>
      </w:r>
      <w:r>
        <w:rPr>
          <w:sz w:val="12"/>
        </w:rPr>
        <w:t xml:space="preserve"> + </w:t>
      </w:r>
      <w:r>
        <w:t>Wandbekleidungen (Fundermax)</w:t>
      </w:r>
    </w:p>
    <w:p w14:paraId="1D8EAC9C" w14:textId="77777777" w:rsidR="00C56439" w:rsidRDefault="00C56439" w:rsidP="00AB4A43">
      <w:pPr>
        <w:pStyle w:val="Langtext"/>
      </w:pPr>
      <w:r>
        <w:t>Version: 2023-09</w:t>
      </w:r>
    </w:p>
    <w:p w14:paraId="05809193" w14:textId="77777777" w:rsidR="00C56439" w:rsidRDefault="00C56439" w:rsidP="00AB4A43">
      <w:pPr>
        <w:pStyle w:val="Langtext"/>
      </w:pPr>
      <w:r>
        <w:t>Im Folgenden ist das Liefern von Wandbekleidungsplatten (WB-Platten) beschrieben.</w:t>
      </w:r>
    </w:p>
    <w:p w14:paraId="305D7105" w14:textId="77777777" w:rsidR="00C56439" w:rsidRDefault="00C56439" w:rsidP="00AB4A43">
      <w:pPr>
        <w:pStyle w:val="Langtext"/>
      </w:pPr>
      <w:r>
        <w:t>Die Montage hat entsprechend den statischen Erfordernissen zu erfolgen und ist in eigenen Positionen auszuschreiben.</w:t>
      </w:r>
    </w:p>
    <w:p w14:paraId="0BC5A4A3" w14:textId="77777777" w:rsidR="00C56439" w:rsidRDefault="00C56439" w:rsidP="00AB4A43">
      <w:pPr>
        <w:pStyle w:val="Langtext"/>
      </w:pPr>
      <w:r>
        <w:t>Die Angaben des Plattenhersteller bezüglich Liefer-, Montage- bzw. Einbaubedingungen sowie Verarbeitungsrichtlinien sind zu beachten.</w:t>
      </w:r>
    </w:p>
    <w:p w14:paraId="3849B032" w14:textId="77777777" w:rsidR="00C56439" w:rsidRDefault="00C56439" w:rsidP="00AB4A43">
      <w:pPr>
        <w:pStyle w:val="Kommentar"/>
      </w:pPr>
    </w:p>
    <w:p w14:paraId="7DF943BB" w14:textId="77777777" w:rsidR="00C56439" w:rsidRDefault="00C56439" w:rsidP="00AB4A43">
      <w:pPr>
        <w:pStyle w:val="Kommentar"/>
      </w:pPr>
      <w:r>
        <w:t>Kommentar:</w:t>
      </w:r>
    </w:p>
    <w:p w14:paraId="5EA84768" w14:textId="77777777" w:rsidR="00C56439" w:rsidRDefault="00C56439" w:rsidP="00AB4A43">
      <w:pPr>
        <w:pStyle w:val="Kommentar"/>
      </w:pPr>
      <w:r>
        <w:t>Produktspezifische Ausschreibungstexte (Produktbeschreibungen) sind für Ausschreibungen gemäß Bundesvergabegesetz (BVergG) nicht geeignet.</w:t>
      </w:r>
    </w:p>
    <w:p w14:paraId="78C83EF7" w14:textId="77777777" w:rsidR="00C56439" w:rsidRDefault="00C56439" w:rsidP="00AB4A43">
      <w:pPr>
        <w:pStyle w:val="Kommentar"/>
      </w:pPr>
      <w:r>
        <w:t>Sie dienen als Vorlage für frei formulierte Positionen und müssen inhaltlich so abgeändert werden, dass den Anforderungen des BVergG entsprochen wird (z.B. Kriterien der Gleichwertigkeit ergänzen).</w:t>
      </w:r>
    </w:p>
    <w:p w14:paraId="35246FEF" w14:textId="77777777" w:rsidR="00C56439" w:rsidRDefault="00C56439" w:rsidP="00AB4A43">
      <w:pPr>
        <w:pStyle w:val="TrennungPOS"/>
      </w:pPr>
    </w:p>
    <w:p w14:paraId="51E6F45F" w14:textId="77777777" w:rsidR="00C56439" w:rsidRDefault="00C56439" w:rsidP="00AB4A43">
      <w:pPr>
        <w:pStyle w:val="GrundtextPosNr"/>
        <w:keepNext/>
        <w:keepLines/>
      </w:pPr>
      <w:r>
        <w:t>39.FW 01</w:t>
      </w:r>
    </w:p>
    <w:p w14:paraId="2439C478" w14:textId="77777777" w:rsidR="00C56439" w:rsidRDefault="00C56439" w:rsidP="00AB4A43">
      <w:pPr>
        <w:pStyle w:val="Folgeposition"/>
      </w:pPr>
      <w:r>
        <w:t xml:space="preserve"> </w:t>
      </w:r>
      <w:r>
        <w:rPr>
          <w:sz w:val="12"/>
        </w:rPr>
        <w:t>+</w:t>
      </w:r>
      <w:r>
        <w:tab/>
        <w:t>WB m.HPL Kompaktplatten m.Melaminharz-OF Dekorgr.UNI</w:t>
      </w:r>
      <w:r>
        <w:tab/>
        <w:t xml:space="preserve">m2 </w:t>
      </w:r>
    </w:p>
    <w:p w14:paraId="5732EEE8" w14:textId="77777777" w:rsidR="00C56439" w:rsidRDefault="00C56439" w:rsidP="00AB4A43">
      <w:pPr>
        <w:pStyle w:val="Langtext"/>
      </w:pPr>
      <w:r>
        <w:t>Wandbekleidung mit:</w:t>
      </w:r>
    </w:p>
    <w:p w14:paraId="580426C7" w14:textId="77777777" w:rsidR="00C56439" w:rsidRDefault="00C56439" w:rsidP="00AB4A43">
      <w:pPr>
        <w:pStyle w:val="Langtext"/>
      </w:pPr>
      <w:r>
        <w:t>HPL Kompaktplatten mit Melaminharzoberfläche gemäß EN 438 - 4 nur liefern.</w:t>
      </w:r>
    </w:p>
    <w:p w14:paraId="32507ABC" w14:textId="77777777" w:rsidR="00C56439" w:rsidRDefault="00C56439" w:rsidP="00AB4A43">
      <w:pPr>
        <w:pStyle w:val="Langtext"/>
      </w:pPr>
      <w:r>
        <w:t>Baustoffklasse Euroclass:</w:t>
      </w:r>
    </w:p>
    <w:p w14:paraId="54813AFD" w14:textId="77777777" w:rsidR="00C56439" w:rsidRDefault="00C56439" w:rsidP="00AB4A43">
      <w:pPr>
        <w:pStyle w:val="Langtext"/>
      </w:pPr>
      <w:r>
        <w:t>Typ CGS: D-s2,d0 nach EN 13501-1</w:t>
      </w:r>
    </w:p>
    <w:p w14:paraId="7CC0DAB1" w14:textId="77777777" w:rsidR="00C56439" w:rsidRDefault="00C56439" w:rsidP="00AB4A43">
      <w:pPr>
        <w:pStyle w:val="Langtext"/>
      </w:pPr>
      <w:r>
        <w:t>Typ CGF: B-s2,d0 nach EN 13501-1</w:t>
      </w:r>
    </w:p>
    <w:p w14:paraId="0D92AFE4" w14:textId="77777777" w:rsidR="00C56439" w:rsidRDefault="00C56439" w:rsidP="00AB4A43">
      <w:pPr>
        <w:pStyle w:val="Langtext"/>
      </w:pPr>
      <w:r>
        <w:t>Abgerechnet wird die gesamte abgewickelte Bekleidungsfläche.</w:t>
      </w:r>
    </w:p>
    <w:p w14:paraId="4F726D68" w14:textId="77777777" w:rsidR="00C56439" w:rsidRDefault="00C56439" w:rsidP="00AB4A43">
      <w:pPr>
        <w:pStyle w:val="Langtext"/>
      </w:pPr>
      <w:r>
        <w:t>Dekorgruppe UNI</w:t>
      </w:r>
    </w:p>
    <w:p w14:paraId="73DC15BB" w14:textId="77777777" w:rsidR="00C56439" w:rsidRDefault="00C56439" w:rsidP="00AB4A43">
      <w:pPr>
        <w:pStyle w:val="Langtext"/>
      </w:pPr>
      <w:r>
        <w:t>Dekornummer (gemäß aktueller Kollektion): _ _ _</w:t>
      </w:r>
    </w:p>
    <w:p w14:paraId="5D3A96CD" w14:textId="77777777" w:rsidR="00C56439" w:rsidRDefault="00C56439" w:rsidP="00AB4A43">
      <w:pPr>
        <w:pStyle w:val="Langtext"/>
      </w:pPr>
      <w:r>
        <w:t>Rückseite: Standardmäßig beidseitig das gleiche Dekor</w:t>
      </w:r>
    </w:p>
    <w:p w14:paraId="2BB817A8" w14:textId="77777777" w:rsidR="00C56439" w:rsidRDefault="00C56439" w:rsidP="00AB4A43">
      <w:pPr>
        <w:pStyle w:val="Langtext"/>
      </w:pPr>
      <w:r>
        <w:t>Oberfläche (FH/MT/RO/SG/SX): _ _ _</w:t>
      </w:r>
    </w:p>
    <w:p w14:paraId="5070520F" w14:textId="77777777" w:rsidR="00C56439" w:rsidRDefault="00C56439" w:rsidP="00AB4A43">
      <w:pPr>
        <w:pStyle w:val="Langtext"/>
      </w:pPr>
      <w:r>
        <w:t>Typ (CGS/CGF): _ _ _</w:t>
      </w:r>
    </w:p>
    <w:p w14:paraId="0008F4FA" w14:textId="77777777" w:rsidR="00C56439" w:rsidRDefault="00C56439" w:rsidP="00AB4A43">
      <w:pPr>
        <w:pStyle w:val="Langtext"/>
      </w:pPr>
      <w:r>
        <w:t>Plattendicke (2 bis 20 mm): _ _ _</w:t>
      </w:r>
    </w:p>
    <w:p w14:paraId="72AAC108" w14:textId="77777777" w:rsidR="00C56439" w:rsidRDefault="00C56439" w:rsidP="00AB4A43">
      <w:pPr>
        <w:pStyle w:val="Langtext"/>
      </w:pPr>
      <w:r>
        <w:t>Plattenformat: _ _ _</w:t>
      </w:r>
    </w:p>
    <w:p w14:paraId="1BBC422D" w14:textId="77777777" w:rsidR="00C56439" w:rsidRDefault="00C56439" w:rsidP="00AB4A43">
      <w:pPr>
        <w:pStyle w:val="Langtext"/>
      </w:pPr>
    </w:p>
    <w:p w14:paraId="2043799D" w14:textId="77777777" w:rsidR="00C56439" w:rsidRDefault="00C56439" w:rsidP="00AB4A43">
      <w:pPr>
        <w:pStyle w:val="Langtext"/>
      </w:pPr>
      <w:r>
        <w:t>• TK: 2140 x 1060 mm = 2,27 m2 FH</w:t>
      </w:r>
    </w:p>
    <w:p w14:paraId="579D3787" w14:textId="77777777" w:rsidR="00C56439" w:rsidRDefault="00C56439" w:rsidP="00AB4A43">
      <w:pPr>
        <w:pStyle w:val="Langtext"/>
      </w:pPr>
      <w:r>
        <w:t>• GR: 2800 x 1300 mm = 3,64 m2 FH, MT</w:t>
      </w:r>
    </w:p>
    <w:p w14:paraId="4568186C" w14:textId="77777777" w:rsidR="00C56439" w:rsidRDefault="00C56439" w:rsidP="00AB4A43">
      <w:pPr>
        <w:pStyle w:val="Langtext"/>
      </w:pPr>
      <w:r>
        <w:t>• SP: 2800 x 1854 mm = 5,19 m2 FH</w:t>
      </w:r>
    </w:p>
    <w:p w14:paraId="457DD408" w14:textId="77777777" w:rsidR="00C56439" w:rsidRDefault="00C56439" w:rsidP="00AB4A43">
      <w:pPr>
        <w:pStyle w:val="Langtext"/>
      </w:pPr>
      <w:r>
        <w:t>• JU: 4100 x 1300 mm = 5,33 m2 FH, RO, SG, SX</w:t>
      </w:r>
    </w:p>
    <w:p w14:paraId="073C06DC" w14:textId="77777777" w:rsidR="00C56439" w:rsidRDefault="00C56439" w:rsidP="00AB4A43">
      <w:pPr>
        <w:pStyle w:val="Langtext"/>
      </w:pPr>
      <w:r>
        <w:t>• OF: 3670 x 1630 mm = 5,98 m2 FH</w:t>
      </w:r>
    </w:p>
    <w:p w14:paraId="24DFD222" w14:textId="77777777" w:rsidR="00C56439" w:rsidRDefault="00C56439" w:rsidP="00AB4A43">
      <w:pPr>
        <w:pStyle w:val="Langtext"/>
      </w:pPr>
      <w:r>
        <w:t>• XL: 4100 x 1854 mm = 7,60 m2 FH</w:t>
      </w:r>
    </w:p>
    <w:p w14:paraId="398D1C46" w14:textId="77777777" w:rsidR="00C56439" w:rsidRDefault="00C56439" w:rsidP="00AB4A43">
      <w:pPr>
        <w:pStyle w:val="Langtext"/>
      </w:pPr>
      <w:r>
        <w:t>Besäumschnitte sind auszuführen! (z.B.: 4100 x 1300 mm = 4090 x 1290 mm)</w:t>
      </w:r>
    </w:p>
    <w:p w14:paraId="75826C90" w14:textId="77777777" w:rsidR="00C56439" w:rsidRDefault="00C56439" w:rsidP="00AB4A43">
      <w:pPr>
        <w:pStyle w:val="Langtext"/>
      </w:pPr>
      <w:r>
        <w:t>Toleranzen: +10 / -0 mm</w:t>
      </w:r>
    </w:p>
    <w:p w14:paraId="278BC6ED" w14:textId="77777777" w:rsidR="00C56439" w:rsidRDefault="00C56439" w:rsidP="00AB4A43">
      <w:pPr>
        <w:pStyle w:val="Langtext"/>
      </w:pPr>
      <w:r>
        <w:t>z.B. Max Compact Interior von Fundermax oder Gleichwertiges.</w:t>
      </w:r>
    </w:p>
    <w:p w14:paraId="385B3A41" w14:textId="77777777" w:rsidR="00C56439" w:rsidRDefault="00C56439" w:rsidP="00AB4A43">
      <w:pPr>
        <w:pStyle w:val="Langtext"/>
      </w:pPr>
      <w:r>
        <w:t>Angebotenes Erzeugnis: (....)</w:t>
      </w:r>
    </w:p>
    <w:p w14:paraId="1ED6A662" w14:textId="77777777" w:rsidR="00C56439" w:rsidRDefault="00C56439" w:rsidP="00AB4A43">
      <w:pPr>
        <w:pStyle w:val="TrennungPOS"/>
      </w:pPr>
    </w:p>
    <w:p w14:paraId="2BB9BE1E" w14:textId="77777777" w:rsidR="00C56439" w:rsidRDefault="00C56439" w:rsidP="00AB4A43">
      <w:pPr>
        <w:pStyle w:val="GrundtextPosNr"/>
        <w:keepNext/>
        <w:keepLines/>
      </w:pPr>
      <w:r>
        <w:t>39.FW 02</w:t>
      </w:r>
    </w:p>
    <w:p w14:paraId="0FBF4770" w14:textId="77777777" w:rsidR="00C56439" w:rsidRDefault="00C56439" w:rsidP="00AB4A43">
      <w:pPr>
        <w:pStyle w:val="Folgeposition"/>
      </w:pPr>
      <w:r>
        <w:t xml:space="preserve"> </w:t>
      </w:r>
      <w:r>
        <w:rPr>
          <w:sz w:val="12"/>
        </w:rPr>
        <w:t>+</w:t>
      </w:r>
      <w:r>
        <w:tab/>
        <w:t>WB m.HPL Kompaktplatten m.Melaminharz-OF Dekorgr.Nature</w:t>
      </w:r>
      <w:r>
        <w:tab/>
        <w:t xml:space="preserve">m2 </w:t>
      </w:r>
    </w:p>
    <w:p w14:paraId="3824528E" w14:textId="77777777" w:rsidR="00C56439" w:rsidRDefault="00C56439" w:rsidP="00AB4A43">
      <w:pPr>
        <w:pStyle w:val="Langtext"/>
      </w:pPr>
      <w:r>
        <w:t>Wandbekleidung mit:</w:t>
      </w:r>
    </w:p>
    <w:p w14:paraId="647FD445" w14:textId="77777777" w:rsidR="00C56439" w:rsidRDefault="00C56439" w:rsidP="00AB4A43">
      <w:pPr>
        <w:pStyle w:val="Langtext"/>
      </w:pPr>
      <w:r>
        <w:t>HPL Kompaktplatten mit Melaminharzoberfläche gemäß EN 438 - 4 nur liefern.</w:t>
      </w:r>
    </w:p>
    <w:p w14:paraId="16FF4E3C" w14:textId="77777777" w:rsidR="00C56439" w:rsidRDefault="00C56439" w:rsidP="00AB4A43">
      <w:pPr>
        <w:pStyle w:val="Langtext"/>
      </w:pPr>
      <w:r>
        <w:t>Baustoffklasse Euroclass:</w:t>
      </w:r>
    </w:p>
    <w:p w14:paraId="5B690E3D" w14:textId="77777777" w:rsidR="00C56439" w:rsidRDefault="00C56439" w:rsidP="00AB4A43">
      <w:pPr>
        <w:pStyle w:val="Langtext"/>
      </w:pPr>
      <w:r>
        <w:t>Typ CGS: D-s2,d0 nach EN 13501-1</w:t>
      </w:r>
    </w:p>
    <w:p w14:paraId="68542E12" w14:textId="77777777" w:rsidR="00C56439" w:rsidRDefault="00C56439" w:rsidP="00AB4A43">
      <w:pPr>
        <w:pStyle w:val="Langtext"/>
      </w:pPr>
      <w:r>
        <w:t>Typ CGF: B-s2,d0 nach EN 13501-1</w:t>
      </w:r>
    </w:p>
    <w:p w14:paraId="007868AC" w14:textId="77777777" w:rsidR="00C56439" w:rsidRDefault="00C56439" w:rsidP="00AB4A43">
      <w:pPr>
        <w:pStyle w:val="Langtext"/>
      </w:pPr>
      <w:r>
        <w:t>Abgerechnet wird die gesamte abgewickelte Bekleidungsfläche.</w:t>
      </w:r>
    </w:p>
    <w:p w14:paraId="265432D4" w14:textId="77777777" w:rsidR="00C56439" w:rsidRDefault="00C56439" w:rsidP="00AB4A43">
      <w:pPr>
        <w:pStyle w:val="Langtext"/>
      </w:pPr>
      <w:r>
        <w:t>Dekorgruppe Nature</w:t>
      </w:r>
    </w:p>
    <w:p w14:paraId="072EA62B" w14:textId="77777777" w:rsidR="00C56439" w:rsidRDefault="00C56439" w:rsidP="00AB4A43">
      <w:pPr>
        <w:pStyle w:val="Langtext"/>
      </w:pPr>
      <w:r>
        <w:t>Dekornummer (gemäß aktueller Kollektion): _ _ _</w:t>
      </w:r>
    </w:p>
    <w:p w14:paraId="23A9729D" w14:textId="77777777" w:rsidR="00C56439" w:rsidRDefault="00C56439" w:rsidP="00AB4A43">
      <w:pPr>
        <w:pStyle w:val="Langtext"/>
      </w:pPr>
      <w:r>
        <w:t>Rückseite: Standardmäßig beidseitig das gleiche Dekor</w:t>
      </w:r>
    </w:p>
    <w:p w14:paraId="369EA898" w14:textId="77777777" w:rsidR="00C56439" w:rsidRDefault="00C56439" w:rsidP="00AB4A43">
      <w:pPr>
        <w:pStyle w:val="Langtext"/>
      </w:pPr>
      <w:r>
        <w:t>Oberfläche (FH/MT/RO/SG/SX): _ _ _</w:t>
      </w:r>
    </w:p>
    <w:p w14:paraId="7FB6B036" w14:textId="77777777" w:rsidR="00C56439" w:rsidRDefault="00C56439" w:rsidP="00AB4A43">
      <w:pPr>
        <w:pStyle w:val="Langtext"/>
      </w:pPr>
      <w:r>
        <w:t>Typ (CGS/CGF): _ _ _</w:t>
      </w:r>
    </w:p>
    <w:p w14:paraId="1E92F9CF" w14:textId="77777777" w:rsidR="00C56439" w:rsidRDefault="00C56439" w:rsidP="00AB4A43">
      <w:pPr>
        <w:pStyle w:val="Langtext"/>
      </w:pPr>
      <w:r>
        <w:t>Plattendicke (2 bis 20 mm): _ _ _</w:t>
      </w:r>
    </w:p>
    <w:p w14:paraId="07864D26" w14:textId="77777777" w:rsidR="00C56439" w:rsidRDefault="00C56439" w:rsidP="00AB4A43">
      <w:pPr>
        <w:pStyle w:val="Langtext"/>
      </w:pPr>
      <w:r>
        <w:t>Plattenformat: _ _ _</w:t>
      </w:r>
    </w:p>
    <w:p w14:paraId="464A6134" w14:textId="77777777" w:rsidR="00C56439" w:rsidRDefault="00C56439" w:rsidP="00AB4A43">
      <w:pPr>
        <w:pStyle w:val="Langtext"/>
      </w:pPr>
    </w:p>
    <w:p w14:paraId="2E7FDCC9" w14:textId="77777777" w:rsidR="00C56439" w:rsidRDefault="00C56439" w:rsidP="00AB4A43">
      <w:pPr>
        <w:pStyle w:val="Langtext"/>
      </w:pPr>
      <w:r>
        <w:t>• TK: 2140 x 1060 mm = 2,27 m2 FH</w:t>
      </w:r>
    </w:p>
    <w:p w14:paraId="7A45DD23" w14:textId="77777777" w:rsidR="00C56439" w:rsidRDefault="00C56439" w:rsidP="00AB4A43">
      <w:pPr>
        <w:pStyle w:val="Langtext"/>
      </w:pPr>
      <w:r>
        <w:t>• GR: 2800 x 1300 mm = 3,64 m2 FH, MT</w:t>
      </w:r>
    </w:p>
    <w:p w14:paraId="65418AEA" w14:textId="77777777" w:rsidR="00C56439" w:rsidRDefault="00C56439" w:rsidP="00AB4A43">
      <w:pPr>
        <w:pStyle w:val="Langtext"/>
      </w:pPr>
      <w:r>
        <w:t>• SP: 2800 x 1854 mm = 5,19 m2 FH</w:t>
      </w:r>
    </w:p>
    <w:p w14:paraId="1E7B0EF2" w14:textId="77777777" w:rsidR="00C56439" w:rsidRDefault="00C56439" w:rsidP="00AB4A43">
      <w:pPr>
        <w:pStyle w:val="Langtext"/>
      </w:pPr>
      <w:r>
        <w:t>• JU: 4100 x 1300 mm = 5,33 m2 FH, RO, SG, SX</w:t>
      </w:r>
    </w:p>
    <w:p w14:paraId="71F92EE1" w14:textId="77777777" w:rsidR="00C56439" w:rsidRDefault="00C56439" w:rsidP="00AB4A43">
      <w:pPr>
        <w:pStyle w:val="Langtext"/>
      </w:pPr>
      <w:r>
        <w:t>• OF: 3670 x 1630 mm = 5,98 m2 FH</w:t>
      </w:r>
    </w:p>
    <w:p w14:paraId="7F886D30" w14:textId="77777777" w:rsidR="00C56439" w:rsidRDefault="00C56439" w:rsidP="00AB4A43">
      <w:pPr>
        <w:pStyle w:val="Langtext"/>
      </w:pPr>
      <w:r>
        <w:t>• XL: 4100 x 1854 mm = 7,60 m2 FH</w:t>
      </w:r>
    </w:p>
    <w:p w14:paraId="2FD1C998" w14:textId="77777777" w:rsidR="00C56439" w:rsidRDefault="00C56439" w:rsidP="00AB4A43">
      <w:pPr>
        <w:pStyle w:val="Langtext"/>
      </w:pPr>
      <w:r>
        <w:t>Besäumschnitte sind auszuführen! (z.B.: 4100 x 1300 mm = 4090 x 1290 mm)</w:t>
      </w:r>
    </w:p>
    <w:p w14:paraId="1E2F8923" w14:textId="77777777" w:rsidR="00C56439" w:rsidRDefault="00C56439" w:rsidP="00AB4A43">
      <w:pPr>
        <w:pStyle w:val="Langtext"/>
      </w:pPr>
      <w:r>
        <w:t>Toleranzen: +10 / -0 mm</w:t>
      </w:r>
    </w:p>
    <w:p w14:paraId="20ACD10B" w14:textId="77777777" w:rsidR="00C56439" w:rsidRDefault="00C56439" w:rsidP="00AB4A43">
      <w:pPr>
        <w:pStyle w:val="Langtext"/>
      </w:pPr>
      <w:r>
        <w:t>z.B. Max Compact Interior von Fundermax oder Gleichwertiges.</w:t>
      </w:r>
    </w:p>
    <w:p w14:paraId="20DC57DC" w14:textId="77777777" w:rsidR="00C56439" w:rsidRDefault="00C56439" w:rsidP="00AB4A43">
      <w:pPr>
        <w:pStyle w:val="Langtext"/>
      </w:pPr>
      <w:r>
        <w:t>Angebotenes Erzeugnis: (....)</w:t>
      </w:r>
    </w:p>
    <w:p w14:paraId="402343A0" w14:textId="77777777" w:rsidR="00C56439" w:rsidRDefault="00C56439" w:rsidP="00AB4A43">
      <w:pPr>
        <w:pStyle w:val="TrennungPOS"/>
      </w:pPr>
    </w:p>
    <w:p w14:paraId="23E62D83" w14:textId="77777777" w:rsidR="00C56439" w:rsidRDefault="00C56439" w:rsidP="00AB4A43">
      <w:pPr>
        <w:pStyle w:val="GrundtextPosNr"/>
        <w:keepNext/>
        <w:keepLines/>
      </w:pPr>
      <w:r>
        <w:t>39.FW 03</w:t>
      </w:r>
    </w:p>
    <w:p w14:paraId="506CD301" w14:textId="77777777" w:rsidR="00C56439" w:rsidRDefault="00C56439" w:rsidP="00AB4A43">
      <w:pPr>
        <w:pStyle w:val="Folgeposition"/>
      </w:pPr>
      <w:r>
        <w:t xml:space="preserve"> </w:t>
      </w:r>
      <w:r>
        <w:rPr>
          <w:sz w:val="12"/>
        </w:rPr>
        <w:t>+</w:t>
      </w:r>
      <w:r>
        <w:tab/>
        <w:t>WB m.HPL Kompaktplatten m.Melaminharz-OF Dekorgr.Material</w:t>
      </w:r>
      <w:r>
        <w:tab/>
        <w:t xml:space="preserve">m2 </w:t>
      </w:r>
    </w:p>
    <w:p w14:paraId="79E7B416" w14:textId="77777777" w:rsidR="00C56439" w:rsidRDefault="00C56439" w:rsidP="00AB4A43">
      <w:pPr>
        <w:pStyle w:val="Langtext"/>
      </w:pPr>
      <w:r>
        <w:t>Wandbekleidung mit:</w:t>
      </w:r>
    </w:p>
    <w:p w14:paraId="48F4B151" w14:textId="77777777" w:rsidR="00C56439" w:rsidRDefault="00C56439" w:rsidP="00AB4A43">
      <w:pPr>
        <w:pStyle w:val="Langtext"/>
      </w:pPr>
      <w:r>
        <w:t>HPL Kompaktplatten mit Melaminharzoberfläche gemäß EN 438 - 4 nur liefern.</w:t>
      </w:r>
    </w:p>
    <w:p w14:paraId="6E435E0B" w14:textId="77777777" w:rsidR="00C56439" w:rsidRDefault="00C56439" w:rsidP="00AB4A43">
      <w:pPr>
        <w:pStyle w:val="Langtext"/>
      </w:pPr>
      <w:r>
        <w:t>Baustoffklasse Euroclass:</w:t>
      </w:r>
    </w:p>
    <w:p w14:paraId="297BC23C" w14:textId="77777777" w:rsidR="00C56439" w:rsidRDefault="00C56439" w:rsidP="00AB4A43">
      <w:pPr>
        <w:pStyle w:val="Langtext"/>
      </w:pPr>
      <w:r>
        <w:t>Typ CGS: D-s2,d0 nach EN 13501-1</w:t>
      </w:r>
    </w:p>
    <w:p w14:paraId="0BD7438E" w14:textId="77777777" w:rsidR="00C56439" w:rsidRDefault="00C56439" w:rsidP="00AB4A43">
      <w:pPr>
        <w:pStyle w:val="Langtext"/>
      </w:pPr>
      <w:r>
        <w:t>Typ CGF: B-s2,d0 nach EN 13501-1</w:t>
      </w:r>
    </w:p>
    <w:p w14:paraId="5C474433" w14:textId="77777777" w:rsidR="00C56439" w:rsidRDefault="00C56439" w:rsidP="00AB4A43">
      <w:pPr>
        <w:pStyle w:val="Langtext"/>
      </w:pPr>
      <w:r>
        <w:t>Abgerechnet wird die gesamte abgewickelte Bekleidungsfläche.</w:t>
      </w:r>
    </w:p>
    <w:p w14:paraId="35103969" w14:textId="77777777" w:rsidR="00C56439" w:rsidRDefault="00C56439" w:rsidP="00AB4A43">
      <w:pPr>
        <w:pStyle w:val="Langtext"/>
      </w:pPr>
      <w:r>
        <w:t>Dekorgruppe Material</w:t>
      </w:r>
    </w:p>
    <w:p w14:paraId="4A7745AA" w14:textId="77777777" w:rsidR="00C56439" w:rsidRDefault="00C56439" w:rsidP="00AB4A43">
      <w:pPr>
        <w:pStyle w:val="Langtext"/>
      </w:pPr>
      <w:r>
        <w:t>Dekornummer (gemäß aktueller Kollektion): _ _ _</w:t>
      </w:r>
    </w:p>
    <w:p w14:paraId="5CB86066" w14:textId="77777777" w:rsidR="00C56439" w:rsidRDefault="00C56439" w:rsidP="00D519CE">
      <w:pPr>
        <w:pStyle w:val="Langtext"/>
      </w:pPr>
      <w:r>
        <w:t>Rückseite: Standardmäßig beidseitig das gleiche Dekor</w:t>
      </w:r>
    </w:p>
    <w:p w14:paraId="28571A7F" w14:textId="77777777" w:rsidR="00C56439" w:rsidRDefault="00C56439" w:rsidP="00D519CE">
      <w:pPr>
        <w:pStyle w:val="Langtext"/>
      </w:pPr>
      <w:r>
        <w:t>Oberfläche (FH/MT/RO/SWG/SX): _ _ _</w:t>
      </w:r>
    </w:p>
    <w:p w14:paraId="30A05420" w14:textId="77777777" w:rsidR="00C56439" w:rsidRDefault="00C56439" w:rsidP="00D519CE">
      <w:pPr>
        <w:pStyle w:val="Langtext"/>
      </w:pPr>
      <w:r>
        <w:t>Typ (CGS/CGF): _ _ _</w:t>
      </w:r>
    </w:p>
    <w:p w14:paraId="11C82F3D" w14:textId="77777777" w:rsidR="00C56439" w:rsidRDefault="00C56439" w:rsidP="00D519CE">
      <w:pPr>
        <w:pStyle w:val="Langtext"/>
      </w:pPr>
      <w:r>
        <w:t>Plattendicke (2 bis 20 mm): _ _ _</w:t>
      </w:r>
    </w:p>
    <w:p w14:paraId="47C8E1F2" w14:textId="77777777" w:rsidR="00C56439" w:rsidRDefault="00C56439" w:rsidP="00D519CE">
      <w:pPr>
        <w:pStyle w:val="Langtext"/>
      </w:pPr>
      <w:r>
        <w:t>Plattenformat: _ _ _</w:t>
      </w:r>
    </w:p>
    <w:p w14:paraId="0090CFE5" w14:textId="77777777" w:rsidR="00C56439" w:rsidRDefault="00C56439" w:rsidP="00D519CE">
      <w:pPr>
        <w:pStyle w:val="Langtext"/>
      </w:pPr>
    </w:p>
    <w:p w14:paraId="4E842289" w14:textId="77777777" w:rsidR="00C56439" w:rsidRDefault="00C56439" w:rsidP="00D519CE">
      <w:pPr>
        <w:pStyle w:val="Langtext"/>
      </w:pPr>
      <w:r>
        <w:t>• TK: 2140 x 1060 mm = 2,27 m2 FH</w:t>
      </w:r>
    </w:p>
    <w:p w14:paraId="3E2DD144" w14:textId="77777777" w:rsidR="00C56439" w:rsidRDefault="00C56439" w:rsidP="00D519CE">
      <w:pPr>
        <w:pStyle w:val="Langtext"/>
      </w:pPr>
      <w:r>
        <w:t>• GR: 2800 x 1300 mm = 3,64 m2 FH; MT</w:t>
      </w:r>
    </w:p>
    <w:p w14:paraId="7EC1E76E" w14:textId="77777777" w:rsidR="00C56439" w:rsidRDefault="00C56439" w:rsidP="00D519CE">
      <w:pPr>
        <w:pStyle w:val="Langtext"/>
      </w:pPr>
      <w:r>
        <w:t>• SP: 2800 x 1854 mm = 5,19 m2 FH</w:t>
      </w:r>
    </w:p>
    <w:p w14:paraId="6FD85CF8" w14:textId="77777777" w:rsidR="00C56439" w:rsidRDefault="00C56439" w:rsidP="00D519CE">
      <w:pPr>
        <w:pStyle w:val="Langtext"/>
      </w:pPr>
      <w:r>
        <w:t>• JU: 4100 x 1300 mm = 5,33 m2 FH, RO, SG; SX</w:t>
      </w:r>
    </w:p>
    <w:p w14:paraId="5A739997" w14:textId="77777777" w:rsidR="00C56439" w:rsidRDefault="00C56439" w:rsidP="00D519CE">
      <w:pPr>
        <w:pStyle w:val="Langtext"/>
      </w:pPr>
      <w:r>
        <w:t>• OF: 3670 x 1630 mm = 5,98 m2 FH</w:t>
      </w:r>
    </w:p>
    <w:p w14:paraId="1FD82DAB" w14:textId="77777777" w:rsidR="00C56439" w:rsidRDefault="00C56439" w:rsidP="00D519CE">
      <w:pPr>
        <w:pStyle w:val="Langtext"/>
      </w:pPr>
      <w:r>
        <w:t>• XL: 4100 x 1854 mm = 7,60 m2 FH</w:t>
      </w:r>
    </w:p>
    <w:p w14:paraId="435CBD9B" w14:textId="77777777" w:rsidR="00C56439" w:rsidRDefault="00C56439" w:rsidP="00D519CE">
      <w:pPr>
        <w:pStyle w:val="Langtext"/>
      </w:pPr>
      <w:r>
        <w:t>Besäumschnitte sind auszuführen! (z.B.: 4100 x 1300 mm = 4090 x 1290 mm)</w:t>
      </w:r>
    </w:p>
    <w:p w14:paraId="57E2BDE5" w14:textId="77777777" w:rsidR="00C56439" w:rsidRDefault="00C56439" w:rsidP="00D519CE">
      <w:pPr>
        <w:pStyle w:val="Langtext"/>
      </w:pPr>
      <w:r>
        <w:t>Toleranzen: +10 / -0 mm</w:t>
      </w:r>
    </w:p>
    <w:p w14:paraId="309BEB2F" w14:textId="77777777" w:rsidR="00C56439" w:rsidRDefault="00C56439" w:rsidP="00D519CE">
      <w:pPr>
        <w:pStyle w:val="Langtext"/>
      </w:pPr>
      <w:r>
        <w:t>z.B. Max Compact Interior von Fundermax oder Gleichwertiges.</w:t>
      </w:r>
    </w:p>
    <w:p w14:paraId="689A409D" w14:textId="77777777" w:rsidR="00C56439" w:rsidRDefault="00C56439" w:rsidP="00D519CE">
      <w:pPr>
        <w:pStyle w:val="Langtext"/>
      </w:pPr>
      <w:r>
        <w:t>Angebotenes Erzeugnis: (....)</w:t>
      </w:r>
    </w:p>
    <w:p w14:paraId="00ADBF60" w14:textId="77777777" w:rsidR="00C56439" w:rsidRDefault="00C56439" w:rsidP="00D519CE">
      <w:pPr>
        <w:pStyle w:val="TrennungPOS"/>
      </w:pPr>
    </w:p>
    <w:p w14:paraId="24936E6A" w14:textId="77777777" w:rsidR="00C56439" w:rsidRDefault="00C56439" w:rsidP="00D519CE">
      <w:pPr>
        <w:pStyle w:val="GrundtextPosNr"/>
        <w:keepNext/>
        <w:keepLines/>
      </w:pPr>
      <w:r>
        <w:t>39.FW 04</w:t>
      </w:r>
    </w:p>
    <w:p w14:paraId="46FF9640" w14:textId="77777777" w:rsidR="00C56439" w:rsidRDefault="00C56439" w:rsidP="00D519CE">
      <w:pPr>
        <w:pStyle w:val="Folgeposition"/>
      </w:pPr>
      <w:r>
        <w:t xml:space="preserve"> </w:t>
      </w:r>
      <w:r>
        <w:rPr>
          <w:sz w:val="12"/>
        </w:rPr>
        <w:t>+</w:t>
      </w:r>
      <w:r>
        <w:tab/>
        <w:t>WB m.HPL Kompaktpl.m.Melaminharz-OF Dekorgr.Individualdekor</w:t>
      </w:r>
      <w:r>
        <w:tab/>
        <w:t xml:space="preserve">m2 </w:t>
      </w:r>
    </w:p>
    <w:p w14:paraId="5633EE00" w14:textId="77777777" w:rsidR="00C56439" w:rsidRDefault="00C56439" w:rsidP="00D519CE">
      <w:pPr>
        <w:pStyle w:val="Langtext"/>
      </w:pPr>
      <w:r>
        <w:t>Wandbekleidung mit:</w:t>
      </w:r>
    </w:p>
    <w:p w14:paraId="213E68F1" w14:textId="77777777" w:rsidR="00C56439" w:rsidRDefault="00C56439" w:rsidP="00D519CE">
      <w:pPr>
        <w:pStyle w:val="Langtext"/>
      </w:pPr>
      <w:r>
        <w:t>HPL Kompaktplatten mit Melaminharzoberfläche gemäß EN 438 - 4 nur liefern.</w:t>
      </w:r>
    </w:p>
    <w:p w14:paraId="724CB173" w14:textId="77777777" w:rsidR="00C56439" w:rsidRDefault="00C56439" w:rsidP="00D519CE">
      <w:pPr>
        <w:pStyle w:val="Langtext"/>
      </w:pPr>
      <w:r>
        <w:t>Baustoffklasse Euroclass:</w:t>
      </w:r>
    </w:p>
    <w:p w14:paraId="0340890F" w14:textId="77777777" w:rsidR="00C56439" w:rsidRDefault="00C56439" w:rsidP="00D519CE">
      <w:pPr>
        <w:pStyle w:val="Langtext"/>
      </w:pPr>
      <w:r>
        <w:t>Typ CGS: D-s2,d0 nach EN 13501-1</w:t>
      </w:r>
    </w:p>
    <w:p w14:paraId="5DD6B6BA" w14:textId="77777777" w:rsidR="00C56439" w:rsidRDefault="00C56439" w:rsidP="00D519CE">
      <w:pPr>
        <w:pStyle w:val="Langtext"/>
      </w:pPr>
      <w:r>
        <w:t>Typ CGF: B-s2,d0 nach EN 13501-1</w:t>
      </w:r>
    </w:p>
    <w:p w14:paraId="112CD2D8" w14:textId="77777777" w:rsidR="00C56439" w:rsidRDefault="00C56439" w:rsidP="00D519CE">
      <w:pPr>
        <w:pStyle w:val="Langtext"/>
      </w:pPr>
      <w:r>
        <w:t>Abgerechnet wird die gesamte abgewickelte Bekleidungsfläche.</w:t>
      </w:r>
    </w:p>
    <w:p w14:paraId="7FA167B4" w14:textId="77777777" w:rsidR="00C56439" w:rsidRDefault="00C56439" w:rsidP="00D519CE">
      <w:pPr>
        <w:pStyle w:val="Langtext"/>
      </w:pPr>
      <w:r>
        <w:t>Dekorgruppe Individualdekor</w:t>
      </w:r>
    </w:p>
    <w:p w14:paraId="6E147047" w14:textId="77777777" w:rsidR="00C56439" w:rsidRDefault="00C56439" w:rsidP="00D519CE">
      <w:pPr>
        <w:pStyle w:val="Langtext"/>
      </w:pPr>
      <w:r>
        <w:t>Dekornummer (gemäß aktueller Kollektion): _ _ _</w:t>
      </w:r>
    </w:p>
    <w:p w14:paraId="212458CB" w14:textId="77777777" w:rsidR="00C56439" w:rsidRDefault="00C56439" w:rsidP="00D519CE">
      <w:pPr>
        <w:pStyle w:val="Langtext"/>
      </w:pPr>
      <w:r>
        <w:t>Rückseite: 0891 Individualweiß</w:t>
      </w:r>
    </w:p>
    <w:p w14:paraId="0A6F271C" w14:textId="77777777" w:rsidR="00C56439" w:rsidRDefault="00C56439" w:rsidP="00D519CE">
      <w:pPr>
        <w:pStyle w:val="Langtext"/>
      </w:pPr>
      <w:r>
        <w:t>Oberfläche: FH</w:t>
      </w:r>
    </w:p>
    <w:p w14:paraId="653C1BF6" w14:textId="77777777" w:rsidR="00C56439" w:rsidRDefault="00C56439" w:rsidP="00D519CE">
      <w:pPr>
        <w:pStyle w:val="Langtext"/>
      </w:pPr>
      <w:r>
        <w:t>Typ (CGS/CGF): _ _ _</w:t>
      </w:r>
    </w:p>
    <w:p w14:paraId="4E098E73" w14:textId="77777777" w:rsidR="00C56439" w:rsidRDefault="00C56439" w:rsidP="00D519CE">
      <w:pPr>
        <w:pStyle w:val="Langtext"/>
      </w:pPr>
      <w:r>
        <w:t>Plattendicke (2 bis 20 mm): _ _ _</w:t>
      </w:r>
    </w:p>
    <w:p w14:paraId="5FAAA2B3" w14:textId="77777777" w:rsidR="00C56439" w:rsidRDefault="00C56439" w:rsidP="00D519CE">
      <w:pPr>
        <w:pStyle w:val="Langtext"/>
      </w:pPr>
      <w:r>
        <w:t>Plattenformat: _ _ _</w:t>
      </w:r>
    </w:p>
    <w:p w14:paraId="30308D76" w14:textId="77777777" w:rsidR="00C56439" w:rsidRDefault="00C56439" w:rsidP="00D519CE">
      <w:pPr>
        <w:pStyle w:val="Langtext"/>
      </w:pPr>
    </w:p>
    <w:p w14:paraId="51AFB8F0" w14:textId="77777777" w:rsidR="00C56439" w:rsidRDefault="00C56439" w:rsidP="00D519CE">
      <w:pPr>
        <w:pStyle w:val="Langtext"/>
      </w:pPr>
      <w:r>
        <w:t>• TK: 2140 x 1060 mm = 2,27 m2 FH</w:t>
      </w:r>
    </w:p>
    <w:p w14:paraId="5D56BD8E" w14:textId="77777777" w:rsidR="00C56439" w:rsidRDefault="00C56439" w:rsidP="00D519CE">
      <w:pPr>
        <w:pStyle w:val="Langtext"/>
      </w:pPr>
      <w:r>
        <w:t>• GR: 2800 x 1300 mm = 3,64 m2 FH</w:t>
      </w:r>
    </w:p>
    <w:p w14:paraId="63B2DFC7" w14:textId="77777777" w:rsidR="00C56439" w:rsidRDefault="00C56439" w:rsidP="00D519CE">
      <w:pPr>
        <w:pStyle w:val="Langtext"/>
      </w:pPr>
      <w:r>
        <w:t>• SP: 2800 x 1854 mm = 5,19 m2 FH</w:t>
      </w:r>
    </w:p>
    <w:p w14:paraId="603FC469" w14:textId="77777777" w:rsidR="00C56439" w:rsidRDefault="00C56439" w:rsidP="00D519CE">
      <w:pPr>
        <w:pStyle w:val="Langtext"/>
      </w:pPr>
      <w:r>
        <w:t>• JU: 4100 x 1300 mm = 5,33 m2 FH</w:t>
      </w:r>
    </w:p>
    <w:p w14:paraId="095ED84C" w14:textId="77777777" w:rsidR="00C56439" w:rsidRDefault="00C56439" w:rsidP="00D519CE">
      <w:pPr>
        <w:pStyle w:val="Langtext"/>
      </w:pPr>
      <w:r>
        <w:t>• XL: 4100 x 1854 mm = 7,60 m2 FH</w:t>
      </w:r>
    </w:p>
    <w:p w14:paraId="169CA185" w14:textId="77777777" w:rsidR="00C56439" w:rsidRDefault="00C56439" w:rsidP="00D519CE">
      <w:pPr>
        <w:pStyle w:val="Langtext"/>
      </w:pPr>
      <w:r>
        <w:t>Besäumschnitte sind auszuführen! (z.B.: 4100 x 1300 mm = 4090 x 1290 mm)</w:t>
      </w:r>
    </w:p>
    <w:p w14:paraId="11ED30DA" w14:textId="77777777" w:rsidR="00C56439" w:rsidRDefault="00C56439" w:rsidP="00D519CE">
      <w:pPr>
        <w:pStyle w:val="Langtext"/>
      </w:pPr>
      <w:r>
        <w:t>Toleranzen: +10 / -0 mm</w:t>
      </w:r>
    </w:p>
    <w:p w14:paraId="5377E440" w14:textId="77777777" w:rsidR="00C56439" w:rsidRDefault="00C56439" w:rsidP="00D519CE">
      <w:pPr>
        <w:pStyle w:val="Langtext"/>
      </w:pPr>
      <w:r>
        <w:t>z.B. Max Compact Interior von Fundermax oder Gleichwertiges.</w:t>
      </w:r>
    </w:p>
    <w:p w14:paraId="397C48E9" w14:textId="77777777" w:rsidR="00C56439" w:rsidRDefault="00C56439" w:rsidP="00D519CE">
      <w:pPr>
        <w:pStyle w:val="Langtext"/>
      </w:pPr>
      <w:r>
        <w:t>Angebotenes Erzeugnis: (....)</w:t>
      </w:r>
    </w:p>
    <w:p w14:paraId="7005EE6E" w14:textId="77777777" w:rsidR="00C56439" w:rsidRDefault="00C56439" w:rsidP="00D519CE">
      <w:pPr>
        <w:pStyle w:val="TrennungPOS"/>
      </w:pPr>
    </w:p>
    <w:p w14:paraId="2E98DF5C" w14:textId="77777777" w:rsidR="00C56439" w:rsidRDefault="00C56439" w:rsidP="00D519CE">
      <w:pPr>
        <w:pStyle w:val="GrundtextPosNr"/>
        <w:keepNext/>
        <w:keepLines/>
      </w:pPr>
      <w:r>
        <w:t>39.FW 11</w:t>
      </w:r>
    </w:p>
    <w:p w14:paraId="39BD8764" w14:textId="77777777" w:rsidR="00C56439" w:rsidRDefault="00C56439" w:rsidP="00D519CE">
      <w:pPr>
        <w:pStyle w:val="Folgeposition"/>
      </w:pPr>
      <w:r>
        <w:t xml:space="preserve"> </w:t>
      </w:r>
      <w:r>
        <w:rPr>
          <w:sz w:val="12"/>
        </w:rPr>
        <w:t>+</w:t>
      </w:r>
      <w:r>
        <w:tab/>
        <w:t>WB m.HPL Kompaktplatten m.Beschichtung Dekorgr.UNI</w:t>
      </w:r>
      <w:r>
        <w:tab/>
        <w:t xml:space="preserve">m2 </w:t>
      </w:r>
    </w:p>
    <w:p w14:paraId="36FFDF4B" w14:textId="77777777" w:rsidR="00C56439" w:rsidRDefault="00C56439" w:rsidP="00D519CE">
      <w:pPr>
        <w:pStyle w:val="Langtext"/>
      </w:pPr>
      <w:r>
        <w:t>Wandbekleidung mit:</w:t>
      </w:r>
    </w:p>
    <w:p w14:paraId="11262387" w14:textId="77777777" w:rsidR="00C56439" w:rsidRDefault="00C56439" w:rsidP="00D519CE">
      <w:pPr>
        <w:pStyle w:val="Langtext"/>
      </w:pPr>
      <w:r>
        <w:t>Kompaktplatten mit einer doppelt gehärteten, vernetzten und geschlossenen Beschichtung gemäß EN 438 - 4, nur liefern.</w:t>
      </w:r>
    </w:p>
    <w:p w14:paraId="7F2DBF5E" w14:textId="77777777" w:rsidR="00C56439" w:rsidRDefault="00C56439" w:rsidP="00D519CE">
      <w:pPr>
        <w:pStyle w:val="Langtext"/>
      </w:pPr>
      <w:r>
        <w:t>Baustoffklasse Euroclass:</w:t>
      </w:r>
    </w:p>
    <w:p w14:paraId="19136460" w14:textId="77777777" w:rsidR="00C56439" w:rsidRDefault="00C56439" w:rsidP="00D519CE">
      <w:pPr>
        <w:pStyle w:val="Langtext"/>
      </w:pPr>
      <w:r>
        <w:t>Typ CGS: D-s2,d0 nach EN 13501-1</w:t>
      </w:r>
    </w:p>
    <w:p w14:paraId="17FE67A8" w14:textId="77777777" w:rsidR="00C56439" w:rsidRDefault="00C56439" w:rsidP="00D519CE">
      <w:pPr>
        <w:pStyle w:val="Langtext"/>
      </w:pPr>
      <w:r>
        <w:t>Typ CGF: B-s2,d0 nach EN 13501-1</w:t>
      </w:r>
    </w:p>
    <w:p w14:paraId="15DB5507" w14:textId="77777777" w:rsidR="00C56439" w:rsidRDefault="00C56439" w:rsidP="00D519CE">
      <w:pPr>
        <w:pStyle w:val="Langtext"/>
      </w:pPr>
      <w:r>
        <w:t>Abgerechnet wird die gesamte abgewickelte Bekleidungsfläche.</w:t>
      </w:r>
    </w:p>
    <w:p w14:paraId="1A599B7A" w14:textId="77777777" w:rsidR="00C56439" w:rsidRDefault="00C56439" w:rsidP="00D519CE">
      <w:pPr>
        <w:pStyle w:val="Langtext"/>
      </w:pPr>
      <w:r>
        <w:t>Dekorgruppe UNI</w:t>
      </w:r>
    </w:p>
    <w:p w14:paraId="7AAE580E" w14:textId="77777777" w:rsidR="00C56439" w:rsidRDefault="00C56439" w:rsidP="00D519CE">
      <w:pPr>
        <w:pStyle w:val="Langtext"/>
      </w:pPr>
      <w:r>
        <w:t>Dekornummer (gemäß aktueller Kollektion): _ _ _</w:t>
      </w:r>
    </w:p>
    <w:p w14:paraId="0D750EE5" w14:textId="77777777" w:rsidR="00C56439" w:rsidRDefault="00C56439" w:rsidP="00D519CE">
      <w:pPr>
        <w:pStyle w:val="Langtext"/>
      </w:pPr>
      <w:r>
        <w:t>Rückseite: Standardmäßig beidseitig das gleiche Dekor</w:t>
      </w:r>
    </w:p>
    <w:p w14:paraId="5EC919C4" w14:textId="77777777" w:rsidR="00C56439" w:rsidRDefault="00C56439" w:rsidP="00D519CE">
      <w:pPr>
        <w:pStyle w:val="Langtext"/>
      </w:pPr>
      <w:r>
        <w:t>Oberfläche IP</w:t>
      </w:r>
    </w:p>
    <w:p w14:paraId="63EE6558" w14:textId="77777777" w:rsidR="00C56439" w:rsidRDefault="00C56439" w:rsidP="00D519CE">
      <w:pPr>
        <w:pStyle w:val="Langtext"/>
      </w:pPr>
      <w:r>
        <w:t>Typ (CGS/CGF): _ _ _</w:t>
      </w:r>
    </w:p>
    <w:p w14:paraId="4BB2C572" w14:textId="77777777" w:rsidR="00C56439" w:rsidRDefault="00C56439" w:rsidP="00D519CE">
      <w:pPr>
        <w:pStyle w:val="Langtext"/>
      </w:pPr>
      <w:r>
        <w:t>Plattendicke (2 bis 20 mm): _ _ _</w:t>
      </w:r>
    </w:p>
    <w:p w14:paraId="244D9682" w14:textId="77777777" w:rsidR="00C56439" w:rsidRDefault="00C56439" w:rsidP="00D519CE">
      <w:pPr>
        <w:pStyle w:val="Langtext"/>
      </w:pPr>
      <w:r>
        <w:t>Plattenformat: _ _ _</w:t>
      </w:r>
    </w:p>
    <w:p w14:paraId="4F93C8E0" w14:textId="77777777" w:rsidR="00C56439" w:rsidRDefault="00C56439" w:rsidP="00D519CE">
      <w:pPr>
        <w:pStyle w:val="Langtext"/>
      </w:pPr>
    </w:p>
    <w:p w14:paraId="738E166F" w14:textId="77777777" w:rsidR="00C56439" w:rsidRDefault="00C56439" w:rsidP="00D519CE">
      <w:pPr>
        <w:pStyle w:val="Langtext"/>
      </w:pPr>
      <w:r>
        <w:t>• GR: 2800 x 1300 mm = 3,64 m2</w:t>
      </w:r>
    </w:p>
    <w:p w14:paraId="2CFF9118" w14:textId="77777777" w:rsidR="00C56439" w:rsidRDefault="00C56439" w:rsidP="00D519CE">
      <w:pPr>
        <w:pStyle w:val="Langtext"/>
      </w:pPr>
      <w:r>
        <w:t>• SP: 2800 x 1854 mm = 5,19 m2</w:t>
      </w:r>
    </w:p>
    <w:p w14:paraId="636E076E" w14:textId="77777777" w:rsidR="00C56439" w:rsidRDefault="00C56439" w:rsidP="00D519CE">
      <w:pPr>
        <w:pStyle w:val="Langtext"/>
      </w:pPr>
      <w:r>
        <w:t>• JU: 4100 x 1300 mm = 5,33 m2</w:t>
      </w:r>
    </w:p>
    <w:p w14:paraId="0F1FEC44" w14:textId="77777777" w:rsidR="00C56439" w:rsidRDefault="00C56439" w:rsidP="00D519CE">
      <w:pPr>
        <w:pStyle w:val="Langtext"/>
      </w:pPr>
      <w:r>
        <w:t>• OF: 3670 x 1630 mm = 5,98 m2</w:t>
      </w:r>
    </w:p>
    <w:p w14:paraId="56B7B65B" w14:textId="77777777" w:rsidR="00C56439" w:rsidRDefault="00C56439" w:rsidP="00D519CE">
      <w:pPr>
        <w:pStyle w:val="Langtext"/>
      </w:pPr>
      <w:r>
        <w:t>• XL: 4100 x 1854 mm = 7,60 m2</w:t>
      </w:r>
    </w:p>
    <w:p w14:paraId="60DBB01A" w14:textId="77777777" w:rsidR="00C56439" w:rsidRDefault="00C56439" w:rsidP="00D519CE">
      <w:pPr>
        <w:pStyle w:val="Langtext"/>
      </w:pPr>
      <w:r>
        <w:t>Besäumschnitte sind auszuführen! (z.B.: 2800 x 1300 mm = 2790 x 1290 mm)</w:t>
      </w:r>
    </w:p>
    <w:p w14:paraId="66FFB6A0" w14:textId="77777777" w:rsidR="00C56439" w:rsidRDefault="00C56439" w:rsidP="00D519CE">
      <w:pPr>
        <w:pStyle w:val="Langtext"/>
      </w:pPr>
      <w:r>
        <w:t>Toleranzen: +10 / -0 mm</w:t>
      </w:r>
    </w:p>
    <w:p w14:paraId="7B0E0884" w14:textId="77777777" w:rsidR="00C56439" w:rsidRDefault="00C56439" w:rsidP="00D519CE">
      <w:pPr>
        <w:pStyle w:val="Langtext"/>
      </w:pPr>
      <w:r>
        <w:t>z.B. Max Compact Interior Plus von Fundermax oder Gleichwertiges.</w:t>
      </w:r>
    </w:p>
    <w:p w14:paraId="64699B79" w14:textId="77777777" w:rsidR="00C56439" w:rsidRDefault="00C56439" w:rsidP="00D519CE">
      <w:pPr>
        <w:pStyle w:val="Langtext"/>
      </w:pPr>
      <w:r>
        <w:t>Angebotenes Erzeugnis: (....)</w:t>
      </w:r>
    </w:p>
    <w:p w14:paraId="427E63F9" w14:textId="77777777" w:rsidR="00C56439" w:rsidRDefault="00C56439" w:rsidP="00D519CE">
      <w:pPr>
        <w:pStyle w:val="TrennungPOS"/>
      </w:pPr>
    </w:p>
    <w:p w14:paraId="05CE1A55" w14:textId="77777777" w:rsidR="00C56439" w:rsidRDefault="00C56439" w:rsidP="00D519CE">
      <w:pPr>
        <w:pStyle w:val="GrundtextPosNr"/>
        <w:keepNext/>
        <w:keepLines/>
      </w:pPr>
      <w:r>
        <w:t>39.FW 12</w:t>
      </w:r>
    </w:p>
    <w:p w14:paraId="4ED4DE4F" w14:textId="77777777" w:rsidR="00C56439" w:rsidRDefault="00C56439" w:rsidP="00D519CE">
      <w:pPr>
        <w:pStyle w:val="Folgeposition"/>
      </w:pPr>
      <w:r>
        <w:t xml:space="preserve"> </w:t>
      </w:r>
      <w:r>
        <w:rPr>
          <w:sz w:val="12"/>
        </w:rPr>
        <w:t>+</w:t>
      </w:r>
      <w:r>
        <w:tab/>
        <w:t>WB m.HPL Kompaktplatten m.Beschichtung Dekorgr.Nature</w:t>
      </w:r>
      <w:r>
        <w:tab/>
        <w:t xml:space="preserve">m2 </w:t>
      </w:r>
    </w:p>
    <w:p w14:paraId="576155B7" w14:textId="77777777" w:rsidR="00C56439" w:rsidRDefault="00C56439" w:rsidP="00D519CE">
      <w:pPr>
        <w:pStyle w:val="Langtext"/>
      </w:pPr>
      <w:r>
        <w:t>Wandbekleidung mit:</w:t>
      </w:r>
    </w:p>
    <w:p w14:paraId="4C221F3A" w14:textId="77777777" w:rsidR="00C56439" w:rsidRDefault="00C56439" w:rsidP="00D519CE">
      <w:pPr>
        <w:pStyle w:val="Langtext"/>
      </w:pPr>
      <w:r>
        <w:t>Kompaktplatten mit einer doppelt gehärteten, vernetzten und geschlossenen Beschichtung gemäß EN 438 - 4, nur liefern.</w:t>
      </w:r>
    </w:p>
    <w:p w14:paraId="5414D46D" w14:textId="77777777" w:rsidR="00C56439" w:rsidRDefault="00C56439" w:rsidP="00D519CE">
      <w:pPr>
        <w:pStyle w:val="Langtext"/>
      </w:pPr>
      <w:r>
        <w:t>Baustoffklasse Euroclass:</w:t>
      </w:r>
    </w:p>
    <w:p w14:paraId="3E264A11" w14:textId="77777777" w:rsidR="00C56439" w:rsidRDefault="00C56439" w:rsidP="00D519CE">
      <w:pPr>
        <w:pStyle w:val="Langtext"/>
      </w:pPr>
      <w:r>
        <w:t>Typ CGS: D-s2,d0 nach EN 13501-1</w:t>
      </w:r>
    </w:p>
    <w:p w14:paraId="5DF43A4D" w14:textId="77777777" w:rsidR="00C56439" w:rsidRDefault="00C56439" w:rsidP="00D519CE">
      <w:pPr>
        <w:pStyle w:val="Langtext"/>
      </w:pPr>
      <w:r>
        <w:t>Typ CGF: B-s2,d0 nach EN 13501-1</w:t>
      </w:r>
    </w:p>
    <w:p w14:paraId="7D6D8ACA" w14:textId="77777777" w:rsidR="00C56439" w:rsidRDefault="00C56439" w:rsidP="00D519CE">
      <w:pPr>
        <w:pStyle w:val="Langtext"/>
      </w:pPr>
      <w:r>
        <w:t>Abgerechnet wird die gesamte abgewickelte Bekleidungsfläche.</w:t>
      </w:r>
    </w:p>
    <w:p w14:paraId="6E725A05" w14:textId="77777777" w:rsidR="00C56439" w:rsidRDefault="00C56439" w:rsidP="00D519CE">
      <w:pPr>
        <w:pStyle w:val="Langtext"/>
      </w:pPr>
      <w:r>
        <w:t>Dekorgruppe Nature</w:t>
      </w:r>
    </w:p>
    <w:p w14:paraId="33F46EB9" w14:textId="77777777" w:rsidR="00C56439" w:rsidRDefault="00C56439" w:rsidP="00D519CE">
      <w:pPr>
        <w:pStyle w:val="Langtext"/>
      </w:pPr>
      <w:r>
        <w:t>Dekornummer (gemäß aktueller Kollektion): _ _ _</w:t>
      </w:r>
    </w:p>
    <w:p w14:paraId="43488141" w14:textId="77777777" w:rsidR="00C56439" w:rsidRDefault="00C56439" w:rsidP="00D519CE">
      <w:pPr>
        <w:pStyle w:val="Langtext"/>
      </w:pPr>
      <w:r>
        <w:t>Rückseite: Standardmäßig beidseitig das gleiche Dekor</w:t>
      </w:r>
    </w:p>
    <w:p w14:paraId="4F93707B" w14:textId="77777777" w:rsidR="00C56439" w:rsidRDefault="00C56439" w:rsidP="00D519CE">
      <w:pPr>
        <w:pStyle w:val="Langtext"/>
      </w:pPr>
      <w:r>
        <w:t>Oberfläche: IP</w:t>
      </w:r>
    </w:p>
    <w:p w14:paraId="664EFEAA" w14:textId="77777777" w:rsidR="00C56439" w:rsidRDefault="00C56439" w:rsidP="00D519CE">
      <w:pPr>
        <w:pStyle w:val="Langtext"/>
      </w:pPr>
      <w:r>
        <w:t>Typ (CGS/CGF): _ _ _</w:t>
      </w:r>
    </w:p>
    <w:p w14:paraId="7F8CB3BE" w14:textId="77777777" w:rsidR="00C56439" w:rsidRDefault="00C56439" w:rsidP="00D519CE">
      <w:pPr>
        <w:pStyle w:val="Langtext"/>
      </w:pPr>
      <w:r>
        <w:t>Plattendicke (2 bis 20 mm): _ _ _</w:t>
      </w:r>
    </w:p>
    <w:p w14:paraId="53D8871E" w14:textId="77777777" w:rsidR="00C56439" w:rsidRDefault="00C56439" w:rsidP="00D519CE">
      <w:pPr>
        <w:pStyle w:val="Langtext"/>
      </w:pPr>
      <w:r>
        <w:t>Plattenformat: _ _ _</w:t>
      </w:r>
    </w:p>
    <w:p w14:paraId="34C476EC" w14:textId="77777777" w:rsidR="00C56439" w:rsidRDefault="00C56439" w:rsidP="00D519CE">
      <w:pPr>
        <w:pStyle w:val="Langtext"/>
      </w:pPr>
    </w:p>
    <w:p w14:paraId="7012FA39" w14:textId="77777777" w:rsidR="00C56439" w:rsidRDefault="00C56439" w:rsidP="00D519CE">
      <w:pPr>
        <w:pStyle w:val="Langtext"/>
      </w:pPr>
      <w:r>
        <w:t>• GR: 2800 x 1300 mm = 3,64 m2</w:t>
      </w:r>
    </w:p>
    <w:p w14:paraId="23164948" w14:textId="77777777" w:rsidR="00C56439" w:rsidRDefault="00C56439" w:rsidP="00D519CE">
      <w:pPr>
        <w:pStyle w:val="Langtext"/>
      </w:pPr>
      <w:r>
        <w:t>• SP: 2800 x 1854 mm = 5,19 m2</w:t>
      </w:r>
    </w:p>
    <w:p w14:paraId="29060A47" w14:textId="77777777" w:rsidR="00C56439" w:rsidRDefault="00C56439" w:rsidP="00D519CE">
      <w:pPr>
        <w:pStyle w:val="Langtext"/>
      </w:pPr>
      <w:r>
        <w:t>• JU: 4100 x 1300 mm = 5,33 m2</w:t>
      </w:r>
    </w:p>
    <w:p w14:paraId="67C50554" w14:textId="77777777" w:rsidR="00C56439" w:rsidRDefault="00C56439" w:rsidP="00D519CE">
      <w:pPr>
        <w:pStyle w:val="Langtext"/>
      </w:pPr>
      <w:r>
        <w:t>• OF: 3670 x 1630 mm = 5,98 m2</w:t>
      </w:r>
    </w:p>
    <w:p w14:paraId="0C6A68EC" w14:textId="77777777" w:rsidR="00C56439" w:rsidRDefault="00C56439" w:rsidP="00D519CE">
      <w:pPr>
        <w:pStyle w:val="Langtext"/>
      </w:pPr>
      <w:r>
        <w:t>• XL: 4100 x 1854 mm = 7,60 m2</w:t>
      </w:r>
    </w:p>
    <w:p w14:paraId="6947CD72" w14:textId="77777777" w:rsidR="00C56439" w:rsidRDefault="00C56439" w:rsidP="00D519CE">
      <w:pPr>
        <w:pStyle w:val="Langtext"/>
      </w:pPr>
      <w:r>
        <w:t>Besäumschnitte sind auszuführen! (z.B.: 2800 x 1300 mm = 2790 x 1290 mm)</w:t>
      </w:r>
    </w:p>
    <w:p w14:paraId="02A17299" w14:textId="77777777" w:rsidR="00C56439" w:rsidRDefault="00C56439" w:rsidP="00D519CE">
      <w:pPr>
        <w:pStyle w:val="Langtext"/>
      </w:pPr>
      <w:r>
        <w:t>Toleranzen: +10 / -0 mm</w:t>
      </w:r>
    </w:p>
    <w:p w14:paraId="06B60571" w14:textId="77777777" w:rsidR="00C56439" w:rsidRDefault="00C56439" w:rsidP="00D519CE">
      <w:pPr>
        <w:pStyle w:val="Langtext"/>
      </w:pPr>
      <w:r>
        <w:t>z.B. Max Compact Interior Plus von Fundermax oder Gleichwertiges.</w:t>
      </w:r>
    </w:p>
    <w:p w14:paraId="0FFB79D3" w14:textId="77777777" w:rsidR="00C56439" w:rsidRDefault="00C56439" w:rsidP="00D519CE">
      <w:pPr>
        <w:pStyle w:val="Langtext"/>
      </w:pPr>
      <w:r>
        <w:t>Angebotenes Erzeugnis: (....)</w:t>
      </w:r>
    </w:p>
    <w:p w14:paraId="3D7D5FD8" w14:textId="77777777" w:rsidR="00C56439" w:rsidRDefault="00C56439" w:rsidP="00D519CE">
      <w:pPr>
        <w:pStyle w:val="TrennungPOS"/>
      </w:pPr>
    </w:p>
    <w:p w14:paraId="0DD2C803" w14:textId="77777777" w:rsidR="00C56439" w:rsidRDefault="00C56439" w:rsidP="00D519CE">
      <w:pPr>
        <w:pStyle w:val="GrundtextPosNr"/>
        <w:keepNext/>
        <w:keepLines/>
      </w:pPr>
      <w:r>
        <w:t>39.FW 13</w:t>
      </w:r>
    </w:p>
    <w:p w14:paraId="6A4FD17C" w14:textId="77777777" w:rsidR="00C56439" w:rsidRDefault="00C56439" w:rsidP="00D519CE">
      <w:pPr>
        <w:pStyle w:val="Folgeposition"/>
      </w:pPr>
      <w:r>
        <w:t xml:space="preserve"> </w:t>
      </w:r>
      <w:r>
        <w:rPr>
          <w:sz w:val="12"/>
        </w:rPr>
        <w:t>+</w:t>
      </w:r>
      <w:r>
        <w:tab/>
        <w:t>WB m.HPL Kompaktplatten m.Beschichtung Dekorgr.Material</w:t>
      </w:r>
      <w:r>
        <w:tab/>
        <w:t xml:space="preserve">m2 </w:t>
      </w:r>
    </w:p>
    <w:p w14:paraId="13247D4F" w14:textId="77777777" w:rsidR="00C56439" w:rsidRDefault="00C56439" w:rsidP="00D519CE">
      <w:pPr>
        <w:pStyle w:val="Langtext"/>
      </w:pPr>
      <w:r>
        <w:t>Wandbekleidung mit:</w:t>
      </w:r>
    </w:p>
    <w:p w14:paraId="79E7EB74" w14:textId="77777777" w:rsidR="00C56439" w:rsidRDefault="00C56439" w:rsidP="00D519CE">
      <w:pPr>
        <w:pStyle w:val="Langtext"/>
      </w:pPr>
      <w:r>
        <w:t>Kompaktplatten mit einer doppelt gehärteten, vernetzten und geschlossenen Beschichtung gemäß EN 438 - 4, nur liefern.</w:t>
      </w:r>
    </w:p>
    <w:p w14:paraId="5140C457" w14:textId="77777777" w:rsidR="00C56439" w:rsidRDefault="00C56439" w:rsidP="00D519CE">
      <w:pPr>
        <w:pStyle w:val="Langtext"/>
      </w:pPr>
      <w:r>
        <w:t>Baustoffklasse Euroclass:</w:t>
      </w:r>
    </w:p>
    <w:p w14:paraId="3CB9198B" w14:textId="77777777" w:rsidR="00C56439" w:rsidRDefault="00C56439" w:rsidP="008537D5">
      <w:pPr>
        <w:pStyle w:val="Langtext"/>
      </w:pPr>
      <w:r>
        <w:t>Typ CGS: D-s2,d0 nach EN 13501-1</w:t>
      </w:r>
    </w:p>
    <w:p w14:paraId="2415BE78" w14:textId="77777777" w:rsidR="00C56439" w:rsidRDefault="00C56439" w:rsidP="008537D5">
      <w:pPr>
        <w:pStyle w:val="Langtext"/>
      </w:pPr>
      <w:r>
        <w:t>Typ CGF: B-s2,d0 nach EN 13501-1</w:t>
      </w:r>
    </w:p>
    <w:p w14:paraId="7138B451" w14:textId="77777777" w:rsidR="00C56439" w:rsidRDefault="00C56439" w:rsidP="008537D5">
      <w:pPr>
        <w:pStyle w:val="Langtext"/>
      </w:pPr>
      <w:r>
        <w:t>Abgerechnet wird die gesamte abgewickelte Bekleidungsfläche.</w:t>
      </w:r>
    </w:p>
    <w:p w14:paraId="276A8682" w14:textId="77777777" w:rsidR="00C56439" w:rsidRDefault="00C56439" w:rsidP="008537D5">
      <w:pPr>
        <w:pStyle w:val="Langtext"/>
      </w:pPr>
      <w:r>
        <w:t>Dekorgruppe Material</w:t>
      </w:r>
    </w:p>
    <w:p w14:paraId="3CB6DF1A" w14:textId="77777777" w:rsidR="00C56439" w:rsidRDefault="00C56439" w:rsidP="008537D5">
      <w:pPr>
        <w:pStyle w:val="Langtext"/>
      </w:pPr>
      <w:r>
        <w:t>Dekornummer (gemäß aktueller Kollektion): _ _ _</w:t>
      </w:r>
    </w:p>
    <w:p w14:paraId="4E99B2EC" w14:textId="77777777" w:rsidR="00C56439" w:rsidRDefault="00C56439" w:rsidP="008537D5">
      <w:pPr>
        <w:pStyle w:val="Langtext"/>
      </w:pPr>
      <w:r>
        <w:t>Rückseite: Standardmäßig beidseitig das gleiche Dekor</w:t>
      </w:r>
    </w:p>
    <w:p w14:paraId="7971F6B3" w14:textId="77777777" w:rsidR="00C56439" w:rsidRDefault="00C56439" w:rsidP="008537D5">
      <w:pPr>
        <w:pStyle w:val="Langtext"/>
      </w:pPr>
      <w:r>
        <w:t>Oberfläche: IP</w:t>
      </w:r>
    </w:p>
    <w:p w14:paraId="2412319B" w14:textId="77777777" w:rsidR="00C56439" w:rsidRDefault="00C56439" w:rsidP="008537D5">
      <w:pPr>
        <w:pStyle w:val="Langtext"/>
      </w:pPr>
      <w:r>
        <w:t>Typ (CGS/CGF): _ _ _</w:t>
      </w:r>
    </w:p>
    <w:p w14:paraId="6905D575" w14:textId="77777777" w:rsidR="00C56439" w:rsidRDefault="00C56439" w:rsidP="008537D5">
      <w:pPr>
        <w:pStyle w:val="Langtext"/>
      </w:pPr>
      <w:r>
        <w:t>Plattendicke (2 bis 20 mm): _ _ _</w:t>
      </w:r>
    </w:p>
    <w:p w14:paraId="1FDAD4A7" w14:textId="77777777" w:rsidR="00C56439" w:rsidRDefault="00C56439" w:rsidP="008537D5">
      <w:pPr>
        <w:pStyle w:val="Langtext"/>
      </w:pPr>
      <w:r>
        <w:t>Plattenformat: _ _ _</w:t>
      </w:r>
    </w:p>
    <w:p w14:paraId="291CDAC5" w14:textId="77777777" w:rsidR="00C56439" w:rsidRDefault="00C56439" w:rsidP="008537D5">
      <w:pPr>
        <w:pStyle w:val="Langtext"/>
      </w:pPr>
    </w:p>
    <w:p w14:paraId="530171B6" w14:textId="77777777" w:rsidR="00C56439" w:rsidRDefault="00C56439" w:rsidP="008537D5">
      <w:pPr>
        <w:pStyle w:val="Langtext"/>
      </w:pPr>
      <w:r>
        <w:t>• GR: 2800 x 1300 mm = 3,64 m2</w:t>
      </w:r>
    </w:p>
    <w:p w14:paraId="79742B28" w14:textId="77777777" w:rsidR="00C56439" w:rsidRDefault="00C56439" w:rsidP="008537D5">
      <w:pPr>
        <w:pStyle w:val="Langtext"/>
      </w:pPr>
      <w:r>
        <w:t>• SP: 2800 x 1854 mm = 5,19 m2</w:t>
      </w:r>
    </w:p>
    <w:p w14:paraId="78A887C7" w14:textId="77777777" w:rsidR="00C56439" w:rsidRDefault="00C56439" w:rsidP="008537D5">
      <w:pPr>
        <w:pStyle w:val="Langtext"/>
      </w:pPr>
      <w:r>
        <w:t>• JU: 4100 x 1300 mm = 5,33 m2</w:t>
      </w:r>
    </w:p>
    <w:p w14:paraId="746DCD02" w14:textId="77777777" w:rsidR="00C56439" w:rsidRDefault="00C56439" w:rsidP="008537D5">
      <w:pPr>
        <w:pStyle w:val="Langtext"/>
      </w:pPr>
      <w:r>
        <w:t>• OF: 3670 x 1630 mm = 5,98 m2</w:t>
      </w:r>
    </w:p>
    <w:p w14:paraId="335EBF56" w14:textId="77777777" w:rsidR="00C56439" w:rsidRDefault="00C56439" w:rsidP="008537D5">
      <w:pPr>
        <w:pStyle w:val="Langtext"/>
      </w:pPr>
      <w:r>
        <w:t>• XL: 4100 x 1854 mm = 7,60 m2</w:t>
      </w:r>
    </w:p>
    <w:p w14:paraId="54DF1896" w14:textId="77777777" w:rsidR="00C56439" w:rsidRDefault="00C56439" w:rsidP="008537D5">
      <w:pPr>
        <w:pStyle w:val="Langtext"/>
      </w:pPr>
      <w:r>
        <w:t>Besäumschnitte sind auszuführen! (z.B.: 2800 x 1300 mm = 2790 x 1290 mm)</w:t>
      </w:r>
    </w:p>
    <w:p w14:paraId="0DBF243D" w14:textId="77777777" w:rsidR="00C56439" w:rsidRDefault="00C56439" w:rsidP="008537D5">
      <w:pPr>
        <w:pStyle w:val="Langtext"/>
      </w:pPr>
      <w:r>
        <w:t>Toleranzen: +10 / -0 mm</w:t>
      </w:r>
    </w:p>
    <w:p w14:paraId="78DDE14B" w14:textId="77777777" w:rsidR="00C56439" w:rsidRDefault="00C56439" w:rsidP="008537D5">
      <w:pPr>
        <w:pStyle w:val="Langtext"/>
      </w:pPr>
      <w:r>
        <w:t>z.B. Max Compact Interior Plus von Fundermax oder Gleichwertiges.</w:t>
      </w:r>
    </w:p>
    <w:p w14:paraId="7318EFBB" w14:textId="77777777" w:rsidR="00C56439" w:rsidRDefault="00C56439" w:rsidP="008537D5">
      <w:pPr>
        <w:pStyle w:val="Langtext"/>
      </w:pPr>
      <w:r>
        <w:t>Angebotenes Erzeugnis: (....)</w:t>
      </w:r>
    </w:p>
    <w:p w14:paraId="1EB1D1F2" w14:textId="77777777" w:rsidR="00C56439" w:rsidRDefault="00C56439" w:rsidP="008537D5">
      <w:pPr>
        <w:pStyle w:val="TrennungPOS"/>
      </w:pPr>
    </w:p>
    <w:p w14:paraId="26CFF1E1" w14:textId="77777777" w:rsidR="00C56439" w:rsidRDefault="00C56439" w:rsidP="008537D5">
      <w:pPr>
        <w:pStyle w:val="GrundtextPosNr"/>
        <w:keepNext/>
        <w:keepLines/>
      </w:pPr>
      <w:r>
        <w:t>39.FW 21</w:t>
      </w:r>
    </w:p>
    <w:p w14:paraId="127F0AB9" w14:textId="77777777" w:rsidR="00C56439" w:rsidRDefault="00C56439" w:rsidP="008537D5">
      <w:pPr>
        <w:pStyle w:val="Folgeposition"/>
      </w:pPr>
      <w:r>
        <w:t xml:space="preserve"> </w:t>
      </w:r>
      <w:r>
        <w:rPr>
          <w:sz w:val="12"/>
        </w:rPr>
        <w:t>+</w:t>
      </w:r>
      <w:r>
        <w:tab/>
        <w:t>WB m.Wandbekleidung MFB Dekorgr.UNI</w:t>
      </w:r>
      <w:r>
        <w:tab/>
        <w:t xml:space="preserve">m2 </w:t>
      </w:r>
    </w:p>
    <w:p w14:paraId="2ECB27B6" w14:textId="77777777" w:rsidR="00C56439" w:rsidRDefault="00C56439" w:rsidP="008537D5">
      <w:pPr>
        <w:pStyle w:val="Langtext"/>
      </w:pPr>
      <w:r>
        <w:t>Wandbekleidung mit:</w:t>
      </w:r>
    </w:p>
    <w:p w14:paraId="42BF360D" w14:textId="77777777" w:rsidR="00C56439" w:rsidRDefault="00C56439" w:rsidP="008537D5">
      <w:pPr>
        <w:pStyle w:val="Langtext"/>
      </w:pPr>
      <w:r>
        <w:t>MFB Platten gemäß EN 14322, nur liefern.</w:t>
      </w:r>
    </w:p>
    <w:p w14:paraId="3C896EC2" w14:textId="77777777" w:rsidR="00C56439" w:rsidRDefault="00C56439" w:rsidP="008537D5">
      <w:pPr>
        <w:pStyle w:val="Langtext"/>
      </w:pPr>
      <w:r>
        <w:t>Abgerechnet wird die gesamte abgewickelte Bekleidungsfläche.</w:t>
      </w:r>
    </w:p>
    <w:p w14:paraId="7F6AE0BD" w14:textId="77777777" w:rsidR="00C56439" w:rsidRDefault="00C56439" w:rsidP="008537D5">
      <w:pPr>
        <w:pStyle w:val="Langtext"/>
      </w:pPr>
      <w:r>
        <w:t>Dekorgruppe UNI</w:t>
      </w:r>
    </w:p>
    <w:p w14:paraId="423CB1D0" w14:textId="77777777" w:rsidR="00C56439" w:rsidRDefault="00C56439" w:rsidP="008537D5">
      <w:pPr>
        <w:pStyle w:val="Langtext"/>
      </w:pPr>
      <w:r>
        <w:t>Dekornummer (gemäß aktueller Kollektion): _ _ _</w:t>
      </w:r>
    </w:p>
    <w:p w14:paraId="2D7E5BD8" w14:textId="77777777" w:rsidR="00C56439" w:rsidRDefault="00C56439" w:rsidP="008537D5">
      <w:pPr>
        <w:pStyle w:val="Langtext"/>
      </w:pPr>
      <w:r>
        <w:t>Rückseite: Beidseitig das gleiche Dekor</w:t>
      </w:r>
    </w:p>
    <w:p w14:paraId="63963ACB" w14:textId="77777777" w:rsidR="00C56439" w:rsidRDefault="00C56439" w:rsidP="008537D5">
      <w:pPr>
        <w:pStyle w:val="Langtext"/>
      </w:pPr>
      <w:r>
        <w:t>Oberfläche (gemäß gültigem Lieferprogramm): _ _ _</w:t>
      </w:r>
    </w:p>
    <w:p w14:paraId="155A68F9" w14:textId="77777777" w:rsidR="00C56439" w:rsidRDefault="00C56439" w:rsidP="008537D5">
      <w:pPr>
        <w:pStyle w:val="Langtext"/>
      </w:pPr>
      <w:r>
        <w:t>Plattenformate: _ _ _</w:t>
      </w:r>
    </w:p>
    <w:p w14:paraId="4879C929" w14:textId="77777777" w:rsidR="00C56439" w:rsidRDefault="00C56439" w:rsidP="008537D5">
      <w:pPr>
        <w:pStyle w:val="Langtext"/>
      </w:pPr>
      <w:r>
        <w:t>• 2820 x 2070 mm = 5,84 m2</w:t>
      </w:r>
    </w:p>
    <w:p w14:paraId="03270649" w14:textId="77777777" w:rsidR="00C56439" w:rsidRDefault="00C56439" w:rsidP="008537D5">
      <w:pPr>
        <w:pStyle w:val="Langtext"/>
      </w:pPr>
      <w:r>
        <w:t>• 2800 x 2050 mm = 5,74 m2</w:t>
      </w:r>
    </w:p>
    <w:p w14:paraId="0B28D093" w14:textId="77777777" w:rsidR="00C56439" w:rsidRDefault="00C56439" w:rsidP="008537D5">
      <w:pPr>
        <w:pStyle w:val="Langtext"/>
      </w:pPr>
      <w:r>
        <w:t>Besäumschnitte sind auszuführen! (z.B.: 2820 x 2070 mm = 2810 x 2060 mm)</w:t>
      </w:r>
    </w:p>
    <w:p w14:paraId="37D657C5" w14:textId="77777777" w:rsidR="00C56439" w:rsidRDefault="00C56439" w:rsidP="008537D5">
      <w:pPr>
        <w:pStyle w:val="Langtext"/>
      </w:pPr>
      <w:r>
        <w:t>z.B.Star Favorit oder Star Favorit B1 von Fundermax oder Gleichwertiges.</w:t>
      </w:r>
    </w:p>
    <w:p w14:paraId="34F1EC29" w14:textId="77777777" w:rsidR="00C56439" w:rsidRDefault="00C56439" w:rsidP="008537D5">
      <w:pPr>
        <w:pStyle w:val="Langtext"/>
      </w:pPr>
      <w:r>
        <w:t>Angebotenes Erzeugnis: (....)</w:t>
      </w:r>
    </w:p>
    <w:p w14:paraId="3FFDB603" w14:textId="77777777" w:rsidR="00C56439" w:rsidRDefault="00C56439" w:rsidP="008537D5">
      <w:pPr>
        <w:pStyle w:val="TrennungPOS"/>
      </w:pPr>
    </w:p>
    <w:p w14:paraId="033C781F" w14:textId="77777777" w:rsidR="00C56439" w:rsidRDefault="00C56439" w:rsidP="008537D5">
      <w:pPr>
        <w:pStyle w:val="GrundtextPosNr"/>
        <w:keepNext/>
        <w:keepLines/>
      </w:pPr>
      <w:r>
        <w:t>39.FW 22</w:t>
      </w:r>
    </w:p>
    <w:p w14:paraId="41D8E75F" w14:textId="77777777" w:rsidR="00C56439" w:rsidRDefault="00C56439" w:rsidP="008537D5">
      <w:pPr>
        <w:pStyle w:val="Folgeposition"/>
      </w:pPr>
      <w:r>
        <w:t xml:space="preserve"> </w:t>
      </w:r>
      <w:r>
        <w:rPr>
          <w:sz w:val="12"/>
        </w:rPr>
        <w:t>+</w:t>
      </w:r>
      <w:r>
        <w:tab/>
        <w:t>WB m.MFB Dekorgr.Nature</w:t>
      </w:r>
      <w:r>
        <w:tab/>
        <w:t xml:space="preserve">m2 </w:t>
      </w:r>
    </w:p>
    <w:p w14:paraId="39310480" w14:textId="77777777" w:rsidR="00C56439" w:rsidRDefault="00C56439" w:rsidP="008537D5">
      <w:pPr>
        <w:pStyle w:val="Langtext"/>
      </w:pPr>
      <w:r>
        <w:t>Wandbekleidung mit:</w:t>
      </w:r>
    </w:p>
    <w:p w14:paraId="28867CF1" w14:textId="77777777" w:rsidR="00C56439" w:rsidRDefault="00C56439" w:rsidP="008537D5">
      <w:pPr>
        <w:pStyle w:val="Langtext"/>
      </w:pPr>
      <w:r>
        <w:t>MFB Platten gemäß EN 14322, nur liefern.</w:t>
      </w:r>
    </w:p>
    <w:p w14:paraId="4A73E63E" w14:textId="77777777" w:rsidR="00C56439" w:rsidRDefault="00C56439" w:rsidP="008537D5">
      <w:pPr>
        <w:pStyle w:val="Langtext"/>
      </w:pPr>
      <w:r>
        <w:t>Abgerechnet wird die gesamte abgewickelte Bekleidungsfläche.</w:t>
      </w:r>
    </w:p>
    <w:p w14:paraId="5B54B74E" w14:textId="77777777" w:rsidR="00C56439" w:rsidRDefault="00C56439" w:rsidP="008537D5">
      <w:pPr>
        <w:pStyle w:val="Langtext"/>
      </w:pPr>
      <w:r>
        <w:t>Dekorgruppe Nature</w:t>
      </w:r>
    </w:p>
    <w:p w14:paraId="5C0922EC" w14:textId="77777777" w:rsidR="00C56439" w:rsidRDefault="00C56439" w:rsidP="008537D5">
      <w:pPr>
        <w:pStyle w:val="Langtext"/>
      </w:pPr>
      <w:r>
        <w:t>Dekornummer (gemäß aktueller Kollektion): _ _ _</w:t>
      </w:r>
    </w:p>
    <w:p w14:paraId="658D8DAD" w14:textId="77777777" w:rsidR="00C56439" w:rsidRDefault="00C56439" w:rsidP="008537D5">
      <w:pPr>
        <w:pStyle w:val="Langtext"/>
      </w:pPr>
      <w:r>
        <w:t>Rückseite: Beidseitig das gleiche Dekor</w:t>
      </w:r>
    </w:p>
    <w:p w14:paraId="02810CCE" w14:textId="77777777" w:rsidR="00C56439" w:rsidRDefault="00C56439" w:rsidP="008537D5">
      <w:pPr>
        <w:pStyle w:val="Langtext"/>
      </w:pPr>
      <w:r>
        <w:t>Oberfläche (gemäß gültigem Lieferprogramm): _ _ _</w:t>
      </w:r>
    </w:p>
    <w:p w14:paraId="2BD4DDFB" w14:textId="77777777" w:rsidR="00C56439" w:rsidRDefault="00C56439" w:rsidP="008537D5">
      <w:pPr>
        <w:pStyle w:val="Langtext"/>
      </w:pPr>
      <w:r>
        <w:t>Plattenformate: _ _ _</w:t>
      </w:r>
    </w:p>
    <w:p w14:paraId="2054A0EF" w14:textId="77777777" w:rsidR="00C56439" w:rsidRDefault="00C56439" w:rsidP="008537D5">
      <w:pPr>
        <w:pStyle w:val="Langtext"/>
      </w:pPr>
      <w:r>
        <w:t>• 2820 x 2070 mm = 5,84 m2</w:t>
      </w:r>
    </w:p>
    <w:p w14:paraId="69AEA486" w14:textId="77777777" w:rsidR="00C56439" w:rsidRDefault="00C56439" w:rsidP="008537D5">
      <w:pPr>
        <w:pStyle w:val="Langtext"/>
      </w:pPr>
      <w:r>
        <w:t>• 2800 x 2050 mm = 5,74 m2</w:t>
      </w:r>
    </w:p>
    <w:p w14:paraId="6BEA8F41" w14:textId="77777777" w:rsidR="00C56439" w:rsidRDefault="00C56439" w:rsidP="008537D5">
      <w:pPr>
        <w:pStyle w:val="Langtext"/>
      </w:pPr>
      <w:r>
        <w:t>Besäumschnitte sind auszuführen! (z.B.: 2820 x 2070 mm = 2810 x 2060 mm)</w:t>
      </w:r>
    </w:p>
    <w:p w14:paraId="2086A401" w14:textId="77777777" w:rsidR="00C56439" w:rsidRDefault="00C56439" w:rsidP="008537D5">
      <w:pPr>
        <w:pStyle w:val="Langtext"/>
      </w:pPr>
      <w:r>
        <w:t>z.B.Star Favorit oder Star Favorit B1 von Fundermax oder Gleichwertiges.</w:t>
      </w:r>
    </w:p>
    <w:p w14:paraId="684E89B6" w14:textId="77777777" w:rsidR="00C56439" w:rsidRDefault="00C56439" w:rsidP="008537D5">
      <w:pPr>
        <w:pStyle w:val="Langtext"/>
      </w:pPr>
      <w:r>
        <w:t>Angebotenes Erzeugnis: (....)</w:t>
      </w:r>
    </w:p>
    <w:p w14:paraId="2805F2AB" w14:textId="77777777" w:rsidR="00C56439" w:rsidRDefault="00C56439" w:rsidP="008537D5">
      <w:pPr>
        <w:pStyle w:val="TrennungPOS"/>
      </w:pPr>
    </w:p>
    <w:p w14:paraId="073B6503" w14:textId="77777777" w:rsidR="00C56439" w:rsidRDefault="00C56439" w:rsidP="008537D5">
      <w:pPr>
        <w:pStyle w:val="GrundtextPosNr"/>
        <w:keepNext/>
        <w:keepLines/>
      </w:pPr>
      <w:r>
        <w:t>39.FW 23</w:t>
      </w:r>
    </w:p>
    <w:p w14:paraId="0C9EE43B" w14:textId="77777777" w:rsidR="00C56439" w:rsidRDefault="00C56439" w:rsidP="008537D5">
      <w:pPr>
        <w:pStyle w:val="Folgeposition"/>
      </w:pPr>
      <w:r>
        <w:t xml:space="preserve"> </w:t>
      </w:r>
      <w:r>
        <w:rPr>
          <w:sz w:val="12"/>
        </w:rPr>
        <w:t>+</w:t>
      </w:r>
      <w:r>
        <w:tab/>
        <w:t>WB m.MFB Dekorgr.Material</w:t>
      </w:r>
      <w:r>
        <w:tab/>
        <w:t xml:space="preserve">m2 </w:t>
      </w:r>
    </w:p>
    <w:p w14:paraId="46A6717E" w14:textId="77777777" w:rsidR="00C56439" w:rsidRDefault="00C56439" w:rsidP="008537D5">
      <w:pPr>
        <w:pStyle w:val="Langtext"/>
      </w:pPr>
      <w:r>
        <w:t>Wandbekleidung mit:</w:t>
      </w:r>
    </w:p>
    <w:p w14:paraId="7A5CC23E" w14:textId="77777777" w:rsidR="00C56439" w:rsidRDefault="00C56439" w:rsidP="008537D5">
      <w:pPr>
        <w:pStyle w:val="Langtext"/>
      </w:pPr>
      <w:r>
        <w:t>MFB Platten gemäß EN 14322, nur liefern.</w:t>
      </w:r>
    </w:p>
    <w:p w14:paraId="5394ABB3" w14:textId="77777777" w:rsidR="00C56439" w:rsidRDefault="00C56439" w:rsidP="008537D5">
      <w:pPr>
        <w:pStyle w:val="Langtext"/>
      </w:pPr>
      <w:r>
        <w:t>Abgerechnet wird die gesamte abgewickelte Bekleidungsfläche.</w:t>
      </w:r>
    </w:p>
    <w:p w14:paraId="098BD084" w14:textId="77777777" w:rsidR="00C56439" w:rsidRDefault="00C56439" w:rsidP="008537D5">
      <w:pPr>
        <w:pStyle w:val="Langtext"/>
      </w:pPr>
      <w:r>
        <w:t>Dekorgruppe Material</w:t>
      </w:r>
    </w:p>
    <w:p w14:paraId="53CB0D4D" w14:textId="77777777" w:rsidR="00C56439" w:rsidRDefault="00C56439" w:rsidP="008537D5">
      <w:pPr>
        <w:pStyle w:val="Langtext"/>
      </w:pPr>
      <w:r>
        <w:t>Dekornummer (gemäß aktueller Kollektion): _ _ _</w:t>
      </w:r>
    </w:p>
    <w:p w14:paraId="2FCA2967" w14:textId="77777777" w:rsidR="00C56439" w:rsidRDefault="00C56439" w:rsidP="008537D5">
      <w:pPr>
        <w:pStyle w:val="Langtext"/>
      </w:pPr>
      <w:r>
        <w:t>Rückseite: Beidseitig das gleiche Dekor</w:t>
      </w:r>
    </w:p>
    <w:p w14:paraId="79A31381" w14:textId="77777777" w:rsidR="00C56439" w:rsidRDefault="00C56439" w:rsidP="008537D5">
      <w:pPr>
        <w:pStyle w:val="Langtext"/>
      </w:pPr>
      <w:r>
        <w:t>Oberfläche (gemäß gültigem Lieferprogramm): _ _ _</w:t>
      </w:r>
    </w:p>
    <w:p w14:paraId="003039D2" w14:textId="77777777" w:rsidR="00C56439" w:rsidRDefault="00C56439" w:rsidP="008537D5">
      <w:pPr>
        <w:pStyle w:val="Langtext"/>
      </w:pPr>
      <w:r>
        <w:t>Plattenformate: _ _ _</w:t>
      </w:r>
    </w:p>
    <w:p w14:paraId="5526EDCD" w14:textId="77777777" w:rsidR="00C56439" w:rsidRDefault="00C56439" w:rsidP="008537D5">
      <w:pPr>
        <w:pStyle w:val="Langtext"/>
      </w:pPr>
      <w:r>
        <w:t>• 2820 x 2070 mm = 5,84 m2</w:t>
      </w:r>
    </w:p>
    <w:p w14:paraId="517DBA5F" w14:textId="77777777" w:rsidR="00C56439" w:rsidRDefault="00C56439" w:rsidP="008537D5">
      <w:pPr>
        <w:pStyle w:val="Langtext"/>
      </w:pPr>
      <w:r>
        <w:t>• 2800 x 2050 mm = 5,74 m2</w:t>
      </w:r>
    </w:p>
    <w:p w14:paraId="5F63C220" w14:textId="77777777" w:rsidR="00C56439" w:rsidRDefault="00C56439" w:rsidP="008537D5">
      <w:pPr>
        <w:pStyle w:val="Langtext"/>
      </w:pPr>
      <w:r>
        <w:t>Besäumschnitte sind auszuführen! (z.B.: 2820 x 2070 mm = 2810 x 2060 mm)</w:t>
      </w:r>
    </w:p>
    <w:p w14:paraId="111B29E2" w14:textId="77777777" w:rsidR="00C56439" w:rsidRDefault="00C56439" w:rsidP="008537D5">
      <w:pPr>
        <w:pStyle w:val="Langtext"/>
      </w:pPr>
      <w:r>
        <w:t>z.B.Star Favorit oder Star Favorit B1 von Fundermax oder Gleichwertiges.</w:t>
      </w:r>
    </w:p>
    <w:p w14:paraId="5A2277ED" w14:textId="77777777" w:rsidR="00C56439" w:rsidRDefault="00C56439" w:rsidP="008537D5">
      <w:pPr>
        <w:pStyle w:val="Langtext"/>
      </w:pPr>
      <w:r>
        <w:t>Angebotenes Erzeugnis: (....)</w:t>
      </w:r>
    </w:p>
    <w:p w14:paraId="775F9B1B" w14:textId="77777777" w:rsidR="00C56439" w:rsidRDefault="00C56439" w:rsidP="008537D5">
      <w:pPr>
        <w:pStyle w:val="TrennungPOS"/>
      </w:pPr>
    </w:p>
    <w:p w14:paraId="29CE5D1C" w14:textId="77777777" w:rsidR="00C56439" w:rsidRDefault="00C56439" w:rsidP="008537D5">
      <w:pPr>
        <w:pStyle w:val="GrundtextPosNr"/>
        <w:keepNext/>
        <w:keepLines/>
      </w:pPr>
      <w:r>
        <w:t>39.FW 31</w:t>
      </w:r>
    </w:p>
    <w:p w14:paraId="6CD6D037" w14:textId="77777777" w:rsidR="00C56439" w:rsidRDefault="00C56439" w:rsidP="008537D5">
      <w:pPr>
        <w:pStyle w:val="Folgeposition"/>
      </w:pPr>
      <w:r>
        <w:t xml:space="preserve"> </w:t>
      </w:r>
      <w:r>
        <w:rPr>
          <w:sz w:val="12"/>
        </w:rPr>
        <w:t>+</w:t>
      </w:r>
      <w:r>
        <w:tab/>
        <w:t>WB m.MFB/Mehrblatt Dekorgr.UNI</w:t>
      </w:r>
      <w:r>
        <w:tab/>
        <w:t xml:space="preserve">m2 </w:t>
      </w:r>
    </w:p>
    <w:p w14:paraId="07FEAE0B" w14:textId="77777777" w:rsidR="00C56439" w:rsidRDefault="00C56439" w:rsidP="008537D5">
      <w:pPr>
        <w:pStyle w:val="Langtext"/>
      </w:pPr>
      <w:r>
        <w:t>Wandbekleidung mit:</w:t>
      </w:r>
    </w:p>
    <w:p w14:paraId="50678A60" w14:textId="77777777" w:rsidR="00C56439" w:rsidRDefault="00C56439" w:rsidP="008537D5">
      <w:pPr>
        <w:pStyle w:val="Langtext"/>
      </w:pPr>
      <w:r>
        <w:t>MFB Platten mit Mehrblattaufbau gemäß EN 14322, nur liefern.</w:t>
      </w:r>
    </w:p>
    <w:p w14:paraId="2F346F6D" w14:textId="77777777" w:rsidR="00C56439" w:rsidRDefault="00C56439" w:rsidP="008537D5">
      <w:pPr>
        <w:pStyle w:val="Langtext"/>
      </w:pPr>
      <w:r>
        <w:t>Abgerechnet wird die gesamte abgewickelte Bekleidungsfläche.</w:t>
      </w:r>
    </w:p>
    <w:p w14:paraId="09A36751" w14:textId="77777777" w:rsidR="00C56439" w:rsidRDefault="00C56439" w:rsidP="008537D5">
      <w:pPr>
        <w:pStyle w:val="Langtext"/>
      </w:pPr>
      <w:r>
        <w:t>Dekorgruppe UNI</w:t>
      </w:r>
    </w:p>
    <w:p w14:paraId="5CBF432D" w14:textId="77777777" w:rsidR="00C56439" w:rsidRDefault="00C56439" w:rsidP="008537D5">
      <w:pPr>
        <w:pStyle w:val="Langtext"/>
      </w:pPr>
      <w:r>
        <w:t>Dekornummer (gemäß aktueller Kollektion): _ _ _</w:t>
      </w:r>
    </w:p>
    <w:p w14:paraId="3080EA64" w14:textId="77777777" w:rsidR="00C56439" w:rsidRDefault="00C56439" w:rsidP="008537D5">
      <w:pPr>
        <w:pStyle w:val="Langtext"/>
      </w:pPr>
      <w:r>
        <w:t>Rückseite: Beidseitig das gleiche Dekor</w:t>
      </w:r>
    </w:p>
    <w:p w14:paraId="5CACDE63" w14:textId="77777777" w:rsidR="00C56439" w:rsidRDefault="00C56439" w:rsidP="008537D5">
      <w:pPr>
        <w:pStyle w:val="Langtext"/>
      </w:pPr>
      <w:r>
        <w:t>Oberfläche (gemäß gültigem Lieferprogramm): _ _ _</w:t>
      </w:r>
    </w:p>
    <w:p w14:paraId="6EDC508E" w14:textId="77777777" w:rsidR="00C56439" w:rsidRDefault="00C56439" w:rsidP="008537D5">
      <w:pPr>
        <w:pStyle w:val="Langtext"/>
      </w:pPr>
      <w:r>
        <w:t>Plattendicke (gemäß aktuellen Lieferprogramm):  _ _ _ mm</w:t>
      </w:r>
    </w:p>
    <w:p w14:paraId="150B5A90" w14:textId="77777777" w:rsidR="00C56439" w:rsidRDefault="00C56439" w:rsidP="008537D5">
      <w:pPr>
        <w:pStyle w:val="Langtext"/>
      </w:pPr>
      <w:r>
        <w:t>Plattenformate: _ _ _</w:t>
      </w:r>
    </w:p>
    <w:p w14:paraId="6F9E0D44" w14:textId="77777777" w:rsidR="00C56439" w:rsidRDefault="00C56439" w:rsidP="008537D5">
      <w:pPr>
        <w:pStyle w:val="Langtext"/>
      </w:pPr>
      <w:r>
        <w:t>• 2820 x 2070 mm = 5,84 m2 P2, P2B1, P5, MDF</w:t>
      </w:r>
    </w:p>
    <w:p w14:paraId="1D6FEA6F" w14:textId="77777777" w:rsidR="00C56439" w:rsidRDefault="00C56439" w:rsidP="008537D5">
      <w:pPr>
        <w:pStyle w:val="Langtext"/>
      </w:pPr>
      <w:r>
        <w:t>• 2800 x 2050 mm = 5,74 m2 MDF</w:t>
      </w:r>
    </w:p>
    <w:p w14:paraId="69815A32" w14:textId="77777777" w:rsidR="00C56439" w:rsidRDefault="00C56439" w:rsidP="008537D5">
      <w:pPr>
        <w:pStyle w:val="Langtext"/>
      </w:pPr>
      <w:r>
        <w:t>Besäumschnitte sind auszuführen! (z.B.: 2820 x 2070 mm = 2810 x 2060 mm)</w:t>
      </w:r>
    </w:p>
    <w:p w14:paraId="226E2102" w14:textId="77777777" w:rsidR="00C56439" w:rsidRDefault="00C56439" w:rsidP="008537D5">
      <w:pPr>
        <w:pStyle w:val="Langtext"/>
      </w:pPr>
      <w:r>
        <w:t>z.B.Star Favorit Superfront oder Star Favorit Superfront B1 von Fundermax oder Gleichwertiges.</w:t>
      </w:r>
    </w:p>
    <w:p w14:paraId="75F51254" w14:textId="77777777" w:rsidR="00C56439" w:rsidRDefault="00C56439" w:rsidP="008537D5">
      <w:pPr>
        <w:pStyle w:val="Langtext"/>
      </w:pPr>
      <w:r>
        <w:t>Angebotenes Erzeugnis: (....)</w:t>
      </w:r>
    </w:p>
    <w:p w14:paraId="55CD2117" w14:textId="77777777" w:rsidR="00C56439" w:rsidRDefault="00C56439" w:rsidP="008537D5">
      <w:pPr>
        <w:pStyle w:val="TrennungPOS"/>
      </w:pPr>
    </w:p>
    <w:p w14:paraId="397B63DF" w14:textId="77777777" w:rsidR="00C56439" w:rsidRDefault="00C56439" w:rsidP="008537D5">
      <w:pPr>
        <w:pStyle w:val="GrundtextPosNr"/>
        <w:keepNext/>
        <w:keepLines/>
      </w:pPr>
      <w:r>
        <w:t>39.FW 32</w:t>
      </w:r>
    </w:p>
    <w:p w14:paraId="4DB326CC" w14:textId="77777777" w:rsidR="00C56439" w:rsidRDefault="00C56439" w:rsidP="008537D5">
      <w:pPr>
        <w:pStyle w:val="Folgeposition"/>
      </w:pPr>
      <w:r>
        <w:t xml:space="preserve"> </w:t>
      </w:r>
      <w:r>
        <w:rPr>
          <w:sz w:val="12"/>
        </w:rPr>
        <w:t>+</w:t>
      </w:r>
      <w:r>
        <w:tab/>
        <w:t>WB m.MFB/Mehrblatt Dekorgr.Natur</w:t>
      </w:r>
      <w:r>
        <w:tab/>
        <w:t xml:space="preserve">m2 </w:t>
      </w:r>
    </w:p>
    <w:p w14:paraId="6CE43035" w14:textId="77777777" w:rsidR="00C56439" w:rsidRDefault="00C56439" w:rsidP="008537D5">
      <w:pPr>
        <w:pStyle w:val="Langtext"/>
      </w:pPr>
      <w:r>
        <w:t>Wandbekleidung mit:</w:t>
      </w:r>
    </w:p>
    <w:p w14:paraId="091A41C4" w14:textId="77777777" w:rsidR="00C56439" w:rsidRDefault="00C56439" w:rsidP="008537D5">
      <w:pPr>
        <w:pStyle w:val="Langtext"/>
      </w:pPr>
      <w:r>
        <w:t>MFB Platten mit Mehrblattaufbau gemäß EN 14322, nur liefern.</w:t>
      </w:r>
    </w:p>
    <w:p w14:paraId="4F59ADE1" w14:textId="77777777" w:rsidR="00C56439" w:rsidRDefault="00C56439" w:rsidP="008537D5">
      <w:pPr>
        <w:pStyle w:val="Langtext"/>
      </w:pPr>
      <w:r>
        <w:t>Abgerechnet wird die gesamte abgewickelte Bekleidungsfläche.</w:t>
      </w:r>
    </w:p>
    <w:p w14:paraId="3E707AFD" w14:textId="77777777" w:rsidR="00C56439" w:rsidRDefault="00C56439" w:rsidP="008537D5">
      <w:pPr>
        <w:pStyle w:val="Langtext"/>
      </w:pPr>
      <w:r>
        <w:t>Dekorgruppe Natur</w:t>
      </w:r>
    </w:p>
    <w:p w14:paraId="7C2B051D" w14:textId="77777777" w:rsidR="00C56439" w:rsidRDefault="00C56439" w:rsidP="008537D5">
      <w:pPr>
        <w:pStyle w:val="Langtext"/>
      </w:pPr>
      <w:r>
        <w:t>Dekornummer (gemäß aktueller Kollektion): _ _ _</w:t>
      </w:r>
    </w:p>
    <w:p w14:paraId="19701523" w14:textId="77777777" w:rsidR="00C56439" w:rsidRDefault="00C56439" w:rsidP="008537D5">
      <w:pPr>
        <w:pStyle w:val="Langtext"/>
      </w:pPr>
      <w:r>
        <w:t>Rückseite: Beidseitig das gleiche Dekor</w:t>
      </w:r>
    </w:p>
    <w:p w14:paraId="7BE78CE5" w14:textId="77777777" w:rsidR="00C56439" w:rsidRDefault="00C56439" w:rsidP="008537D5">
      <w:pPr>
        <w:pStyle w:val="Langtext"/>
      </w:pPr>
      <w:r>
        <w:t>Oberfläche (gemäß gültigem Lieferprogramm): _ _ _</w:t>
      </w:r>
    </w:p>
    <w:p w14:paraId="7D151B55" w14:textId="77777777" w:rsidR="00C56439" w:rsidRDefault="00C56439" w:rsidP="008537D5">
      <w:pPr>
        <w:pStyle w:val="Langtext"/>
      </w:pPr>
      <w:r>
        <w:t>Plattendicke (gemäß aktuellen Lieferprogramm):  _ _ _ mm</w:t>
      </w:r>
    </w:p>
    <w:p w14:paraId="2DC68CAF" w14:textId="77777777" w:rsidR="00C56439" w:rsidRDefault="00C56439" w:rsidP="008537D5">
      <w:pPr>
        <w:pStyle w:val="Langtext"/>
      </w:pPr>
      <w:r>
        <w:t>Plattenformate: _ _ _</w:t>
      </w:r>
    </w:p>
    <w:p w14:paraId="350FD258" w14:textId="77777777" w:rsidR="00C56439" w:rsidRDefault="00C56439" w:rsidP="008537D5">
      <w:pPr>
        <w:pStyle w:val="Langtext"/>
      </w:pPr>
      <w:r>
        <w:t>• 2820 x 2070 mm = 5,84 m2 P2, P2B1, P5, MDF</w:t>
      </w:r>
    </w:p>
    <w:p w14:paraId="3B05395C" w14:textId="77777777" w:rsidR="00C56439" w:rsidRDefault="00C56439" w:rsidP="008537D5">
      <w:pPr>
        <w:pStyle w:val="Langtext"/>
      </w:pPr>
      <w:r>
        <w:t>• 2800 x 2050 mm = 5,74 m2 MDF</w:t>
      </w:r>
    </w:p>
    <w:p w14:paraId="52764B86" w14:textId="77777777" w:rsidR="00C56439" w:rsidRDefault="00C56439" w:rsidP="008537D5">
      <w:pPr>
        <w:pStyle w:val="Langtext"/>
      </w:pPr>
      <w:r>
        <w:t>Besäumschnitte sind auszuführen! (z.B.: 2820 x 2070 mm = 2810 x 2060 mm)</w:t>
      </w:r>
    </w:p>
    <w:p w14:paraId="1F3C2A00" w14:textId="77777777" w:rsidR="00C56439" w:rsidRDefault="00C56439" w:rsidP="00EE6873">
      <w:pPr>
        <w:pStyle w:val="Langtext"/>
      </w:pPr>
      <w:r>
        <w:t>z.B.Star Favorit Superfront oder Star Favorit Superfront B1 von Fundermax oder Gleichwertiges.</w:t>
      </w:r>
    </w:p>
    <w:p w14:paraId="6223FF11" w14:textId="77777777" w:rsidR="00C56439" w:rsidRDefault="00C56439" w:rsidP="00EE6873">
      <w:pPr>
        <w:pStyle w:val="Langtext"/>
      </w:pPr>
      <w:r>
        <w:t>Angebotenes Erzeugnis: (....)</w:t>
      </w:r>
    </w:p>
    <w:p w14:paraId="19FD0A71" w14:textId="77777777" w:rsidR="00C56439" w:rsidRDefault="00C56439" w:rsidP="00EE6873">
      <w:pPr>
        <w:pStyle w:val="TrennungPOS"/>
      </w:pPr>
    </w:p>
    <w:p w14:paraId="1B864DAC" w14:textId="77777777" w:rsidR="00C56439" w:rsidRDefault="00C56439" w:rsidP="00EE6873">
      <w:pPr>
        <w:pStyle w:val="GrundtextPosNr"/>
        <w:keepNext/>
        <w:keepLines/>
      </w:pPr>
      <w:r>
        <w:t>39.FW 33</w:t>
      </w:r>
    </w:p>
    <w:p w14:paraId="0A5E70F1" w14:textId="77777777" w:rsidR="00C56439" w:rsidRDefault="00C56439" w:rsidP="00EE6873">
      <w:pPr>
        <w:pStyle w:val="Folgeposition"/>
      </w:pPr>
      <w:r>
        <w:t xml:space="preserve"> </w:t>
      </w:r>
      <w:r>
        <w:rPr>
          <w:sz w:val="12"/>
        </w:rPr>
        <w:t>+</w:t>
      </w:r>
      <w:r>
        <w:tab/>
        <w:t>WB m.MFB/Mehrblatt Dekorgr.Material</w:t>
      </w:r>
      <w:r>
        <w:tab/>
        <w:t xml:space="preserve">m2 </w:t>
      </w:r>
    </w:p>
    <w:p w14:paraId="641F7C87" w14:textId="77777777" w:rsidR="00C56439" w:rsidRDefault="00C56439" w:rsidP="00EE6873">
      <w:pPr>
        <w:pStyle w:val="Langtext"/>
      </w:pPr>
      <w:r>
        <w:t>Wandbekleidung mit:</w:t>
      </w:r>
    </w:p>
    <w:p w14:paraId="26F942FA" w14:textId="77777777" w:rsidR="00C56439" w:rsidRDefault="00C56439" w:rsidP="00EE6873">
      <w:pPr>
        <w:pStyle w:val="Langtext"/>
      </w:pPr>
      <w:r>
        <w:t>MFB Platten mit Mehrblattaufbau gemäß EN 14322, nur liefern.</w:t>
      </w:r>
    </w:p>
    <w:p w14:paraId="438B34EE" w14:textId="77777777" w:rsidR="00C56439" w:rsidRDefault="00C56439" w:rsidP="00EE6873">
      <w:pPr>
        <w:pStyle w:val="Langtext"/>
      </w:pPr>
      <w:r>
        <w:t>Abgerechnet wird die gesamte abgewickelte Bekleidungsfläche.</w:t>
      </w:r>
    </w:p>
    <w:p w14:paraId="4E7A6C92" w14:textId="77777777" w:rsidR="00C56439" w:rsidRDefault="00C56439" w:rsidP="00EE6873">
      <w:pPr>
        <w:pStyle w:val="Langtext"/>
      </w:pPr>
      <w:r>
        <w:t>Dekorgruppe Material</w:t>
      </w:r>
    </w:p>
    <w:p w14:paraId="49A3FC46" w14:textId="77777777" w:rsidR="00C56439" w:rsidRDefault="00C56439" w:rsidP="00EE6873">
      <w:pPr>
        <w:pStyle w:val="Langtext"/>
      </w:pPr>
      <w:r>
        <w:t>Dekornummer (gemäß aktueller Kollektion): _ _ _</w:t>
      </w:r>
    </w:p>
    <w:p w14:paraId="3311DE1A" w14:textId="77777777" w:rsidR="00C56439" w:rsidRDefault="00C56439" w:rsidP="00EE6873">
      <w:pPr>
        <w:pStyle w:val="Langtext"/>
      </w:pPr>
      <w:r>
        <w:t>Rückseite: Beidseitig das gleiche Dekor</w:t>
      </w:r>
    </w:p>
    <w:p w14:paraId="4F8248A9" w14:textId="77777777" w:rsidR="00C56439" w:rsidRDefault="00C56439" w:rsidP="00EE6873">
      <w:pPr>
        <w:pStyle w:val="Langtext"/>
      </w:pPr>
      <w:r>
        <w:t>Oberfläche (gemäß gültigem Lieferprogramm): _ _ _</w:t>
      </w:r>
    </w:p>
    <w:p w14:paraId="542A6498" w14:textId="77777777" w:rsidR="00C56439" w:rsidRDefault="00C56439" w:rsidP="00EE6873">
      <w:pPr>
        <w:pStyle w:val="Langtext"/>
      </w:pPr>
      <w:r>
        <w:t>Plattendicke (gemäß aktuellen Lieferprogramm):  _ _ _ mm</w:t>
      </w:r>
    </w:p>
    <w:p w14:paraId="7961F5F4" w14:textId="77777777" w:rsidR="00C56439" w:rsidRDefault="00C56439" w:rsidP="00EE6873">
      <w:pPr>
        <w:pStyle w:val="Langtext"/>
      </w:pPr>
      <w:r>
        <w:t>Plattenformate: _ _ _</w:t>
      </w:r>
    </w:p>
    <w:p w14:paraId="3E259092" w14:textId="77777777" w:rsidR="00C56439" w:rsidRDefault="00C56439" w:rsidP="00EE6873">
      <w:pPr>
        <w:pStyle w:val="Langtext"/>
      </w:pPr>
      <w:r>
        <w:t>• 2820 x 2070 mm = 5,84 m2 P2, P2B1, P5, MDF</w:t>
      </w:r>
    </w:p>
    <w:p w14:paraId="4227FF7D" w14:textId="77777777" w:rsidR="00C56439" w:rsidRDefault="00C56439" w:rsidP="00EE6873">
      <w:pPr>
        <w:pStyle w:val="Langtext"/>
      </w:pPr>
      <w:r>
        <w:t>• 2800 x 2050 mm = 5,74 m2 MDF</w:t>
      </w:r>
    </w:p>
    <w:p w14:paraId="13813F12" w14:textId="77777777" w:rsidR="00C56439" w:rsidRDefault="00C56439" w:rsidP="00EE6873">
      <w:pPr>
        <w:pStyle w:val="Langtext"/>
      </w:pPr>
      <w:r>
        <w:t>Besäumschnitte sind auszuführen! (z.B.: 2820 x 2070 mm = 2810 x 2060 mm)</w:t>
      </w:r>
    </w:p>
    <w:p w14:paraId="605D5527" w14:textId="77777777" w:rsidR="00C56439" w:rsidRDefault="00C56439" w:rsidP="00EE6873">
      <w:pPr>
        <w:pStyle w:val="Langtext"/>
      </w:pPr>
      <w:r>
        <w:t>z.B.Star Favorit Superfront oder Star Favorit Superfront B1 von Fundermax oder Gleichwertiges.</w:t>
      </w:r>
    </w:p>
    <w:p w14:paraId="77989B2C" w14:textId="77777777" w:rsidR="00C56439" w:rsidRDefault="00C56439" w:rsidP="00EE6873">
      <w:pPr>
        <w:pStyle w:val="Langtext"/>
      </w:pPr>
      <w:r>
        <w:t>Angebotenes Erzeugnis: (....)</w:t>
      </w:r>
    </w:p>
    <w:p w14:paraId="3485D74E" w14:textId="77777777" w:rsidR="00C56439" w:rsidRDefault="00C56439" w:rsidP="00EE6873">
      <w:pPr>
        <w:pStyle w:val="TrennungPOS"/>
      </w:pPr>
    </w:p>
    <w:p w14:paraId="0DA1899B" w14:textId="77777777" w:rsidR="00C56439" w:rsidRDefault="00C56439" w:rsidP="00EE6873">
      <w:pPr>
        <w:pStyle w:val="GrundtextPosNr"/>
        <w:keepNext/>
        <w:keepLines/>
      </w:pPr>
      <w:r>
        <w:t>39.FW 41</w:t>
      </w:r>
    </w:p>
    <w:p w14:paraId="0928B09D" w14:textId="77777777" w:rsidR="00C56439" w:rsidRDefault="00C56439" w:rsidP="00EE6873">
      <w:pPr>
        <w:pStyle w:val="Folgeposition"/>
      </w:pPr>
      <w:r>
        <w:t xml:space="preserve"> </w:t>
      </w:r>
      <w:r>
        <w:rPr>
          <w:sz w:val="12"/>
        </w:rPr>
        <w:t>+</w:t>
      </w:r>
      <w:r>
        <w:tab/>
        <w:t>WB m.Verbundplatte Dekorgr.UNI</w:t>
      </w:r>
      <w:r>
        <w:tab/>
        <w:t xml:space="preserve">m2 </w:t>
      </w:r>
    </w:p>
    <w:p w14:paraId="790C3E70" w14:textId="77777777" w:rsidR="00C56439" w:rsidRDefault="00C56439" w:rsidP="00EE6873">
      <w:pPr>
        <w:pStyle w:val="Langtext"/>
      </w:pPr>
      <w:r>
        <w:t>Wandbekleidung mit:</w:t>
      </w:r>
    </w:p>
    <w:p w14:paraId="65C452DC" w14:textId="77777777" w:rsidR="00C56439" w:rsidRDefault="00C56439" w:rsidP="00EE6873">
      <w:pPr>
        <w:pStyle w:val="Langtext"/>
      </w:pPr>
      <w:r>
        <w:t>Verbundplatten gemäß EN 438-3, nur liefern.</w:t>
      </w:r>
    </w:p>
    <w:p w14:paraId="37ABABA6" w14:textId="77777777" w:rsidR="00C56439" w:rsidRDefault="00C56439" w:rsidP="00EE6873">
      <w:pPr>
        <w:pStyle w:val="Langtext"/>
      </w:pPr>
      <w:r>
        <w:t>Abgerechnet wird die gesamte abgewickelte Bekleidungsfläche.</w:t>
      </w:r>
    </w:p>
    <w:p w14:paraId="4FE4BE18" w14:textId="77777777" w:rsidR="00C56439" w:rsidRDefault="00C56439" w:rsidP="00EE6873">
      <w:pPr>
        <w:pStyle w:val="Langtext"/>
      </w:pPr>
      <w:r>
        <w:t>Dekorgruppe UNI</w:t>
      </w:r>
    </w:p>
    <w:p w14:paraId="155D80CE" w14:textId="77777777" w:rsidR="00C56439" w:rsidRDefault="00C56439" w:rsidP="00EE6873">
      <w:pPr>
        <w:pStyle w:val="Langtext"/>
      </w:pPr>
      <w:r>
        <w:t>Dekornummer (gemäß aktueller Kollektion): _ _ _</w:t>
      </w:r>
    </w:p>
    <w:p w14:paraId="3F230965" w14:textId="77777777" w:rsidR="00C56439" w:rsidRDefault="00C56439" w:rsidP="00EE6873">
      <w:pPr>
        <w:pStyle w:val="Langtext"/>
      </w:pPr>
      <w:r>
        <w:t>Rückseite: Beidseitig das gleiche Dekor</w:t>
      </w:r>
    </w:p>
    <w:p w14:paraId="3E2C4820" w14:textId="77777777" w:rsidR="00C56439" w:rsidRDefault="00C56439" w:rsidP="00EE6873">
      <w:pPr>
        <w:pStyle w:val="Langtext"/>
      </w:pPr>
      <w:r>
        <w:t>Oberfläche (gemäß gültigem Lieferprogramm): _ _ _</w:t>
      </w:r>
    </w:p>
    <w:p w14:paraId="43D7C4B3" w14:textId="77777777" w:rsidR="00C56439" w:rsidRDefault="00C56439" w:rsidP="00EE6873">
      <w:pPr>
        <w:pStyle w:val="Langtext"/>
      </w:pPr>
      <w:r>
        <w:t>Plattendicke (gemäß aktuellen Lieferprogramm):  _ _ _mm</w:t>
      </w:r>
    </w:p>
    <w:p w14:paraId="47A1CF09" w14:textId="77777777" w:rsidR="00C56439" w:rsidRDefault="00C56439" w:rsidP="00EE6873">
      <w:pPr>
        <w:pStyle w:val="Langtext"/>
      </w:pPr>
      <w:r>
        <w:t>Plattenformate: _ _ _</w:t>
      </w:r>
    </w:p>
    <w:p w14:paraId="2590551A" w14:textId="77777777" w:rsidR="00C56439" w:rsidRDefault="00C56439" w:rsidP="00EE6873">
      <w:pPr>
        <w:pStyle w:val="Langtext"/>
      </w:pPr>
      <w:r>
        <w:t>• 2820 x 2070 mm = 5,84 m2 P2, P2B1, P5</w:t>
      </w:r>
    </w:p>
    <w:p w14:paraId="2D1D8F34" w14:textId="77777777" w:rsidR="00C56439" w:rsidRDefault="00C56439" w:rsidP="00EE6873">
      <w:pPr>
        <w:pStyle w:val="Langtext"/>
      </w:pPr>
      <w:r>
        <w:t>• 2800 x 2050 mm = 5,74 m2 P2</w:t>
      </w:r>
    </w:p>
    <w:p w14:paraId="620B7FAD" w14:textId="77777777" w:rsidR="00C56439" w:rsidRDefault="00C56439" w:rsidP="00EE6873">
      <w:pPr>
        <w:pStyle w:val="Langtext"/>
      </w:pPr>
      <w:r>
        <w:t>Besäumschnitte sind auszuführen! (z.B.: 2820 x 2070 mm = 2810 x 2060 mm)</w:t>
      </w:r>
    </w:p>
    <w:p w14:paraId="6E2DFC1E" w14:textId="77777777" w:rsidR="00C56439" w:rsidRDefault="00C56439" w:rsidP="00EE6873">
      <w:pPr>
        <w:pStyle w:val="Langtext"/>
      </w:pPr>
      <w:r>
        <w:t>z.B.Verbundplatte von Fundermax oder Gleichwertiges.</w:t>
      </w:r>
    </w:p>
    <w:p w14:paraId="752DF6CB" w14:textId="77777777" w:rsidR="00C56439" w:rsidRDefault="00C56439" w:rsidP="00EE6873">
      <w:pPr>
        <w:pStyle w:val="Langtext"/>
      </w:pPr>
      <w:r>
        <w:t>Angebotenes Erzeugnis: (....)</w:t>
      </w:r>
    </w:p>
    <w:p w14:paraId="7F61B929" w14:textId="77777777" w:rsidR="00C56439" w:rsidRDefault="00C56439" w:rsidP="00EE6873">
      <w:pPr>
        <w:pStyle w:val="TrennungULG"/>
        <w:keepNext w:val="0"/>
      </w:pPr>
    </w:p>
    <w:p w14:paraId="63095DFE" w14:textId="77777777" w:rsidR="00C56439" w:rsidRPr="00EE6873" w:rsidRDefault="00C56439" w:rsidP="00EE6873">
      <w:pPr>
        <w:pStyle w:val="TrennungULG"/>
        <w:keepNext w:val="0"/>
      </w:pPr>
    </w:p>
    <w:p w14:paraId="7967BC1A" w14:textId="77777777" w:rsidR="001F658C" w:rsidRPr="001F658C" w:rsidRDefault="001F658C" w:rsidP="001F658C"/>
    <w:sectPr w:rsidR="001F658C" w:rsidRPr="001F658C" w:rsidSect="00C56439">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A7F8" w14:textId="77777777" w:rsidR="00CA4D50" w:rsidRDefault="00CA4D50">
      <w:r>
        <w:separator/>
      </w:r>
    </w:p>
  </w:endnote>
  <w:endnote w:type="continuationSeparator" w:id="0">
    <w:p w14:paraId="0DB4A366"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9E9F" w14:textId="77777777" w:rsidR="00DF2AD5" w:rsidRDefault="00DF2AD5">
    <w:pPr>
      <w:pStyle w:val="Fuzeile"/>
      <w:pBdr>
        <w:bottom w:val="single" w:sz="6" w:space="1" w:color="auto"/>
      </w:pBdr>
      <w:tabs>
        <w:tab w:val="clear" w:pos="9071"/>
        <w:tab w:val="right" w:pos="9923"/>
      </w:tabs>
      <w:ind w:left="0" w:right="-1"/>
      <w:jc w:val="both"/>
    </w:pPr>
  </w:p>
  <w:p w14:paraId="3F801D57" w14:textId="1F75703E" w:rsidR="00DF2AD5" w:rsidRDefault="00C56439">
    <w:pPr>
      <w:pStyle w:val="Fuzeile"/>
      <w:tabs>
        <w:tab w:val="clear" w:pos="9071"/>
        <w:tab w:val="right" w:pos="9923"/>
      </w:tabs>
      <w:ind w:left="0" w:right="-1"/>
      <w:jc w:val="both"/>
      <w:rPr>
        <w:sz w:val="16"/>
      </w:rPr>
    </w:pPr>
    <w:r>
      <w:t>LBHB-022(B-LG39</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EC56CC">
      <w:rPr>
        <w:rStyle w:val="Seitenzahl"/>
        <w:noProof/>
      </w:rPr>
      <w:t>15</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7BCE" w14:textId="77777777" w:rsidR="00CA4D50" w:rsidRDefault="00CA4D50">
      <w:r>
        <w:separator/>
      </w:r>
    </w:p>
  </w:footnote>
  <w:footnote w:type="continuationSeparator" w:id="0">
    <w:p w14:paraId="61846893"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7763"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3DAF525" w14:textId="77777777" w:rsidR="00DF2AD5" w:rsidRDefault="00DF2AD5">
    <w:pPr>
      <w:pStyle w:val="Kopfzeile"/>
      <w:ind w:right="360"/>
    </w:pPr>
  </w:p>
  <w:p w14:paraId="21FB60AA"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3AAD"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1D4BB3D" w14:textId="77777777" w:rsidR="00DF2AD5" w:rsidRDefault="00DF2AD5">
    <w:pPr>
      <w:pStyle w:val="Kopfzeile"/>
      <w:ind w:right="360"/>
    </w:pPr>
  </w:p>
  <w:p w14:paraId="191FFC70"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D75A" w14:textId="77777777" w:rsidR="00DF2AD5" w:rsidRDefault="00C56439">
    <w:pPr>
      <w:pStyle w:val="Kopfzeile"/>
      <w:tabs>
        <w:tab w:val="clear" w:pos="4819"/>
        <w:tab w:val="clear" w:pos="9071"/>
        <w:tab w:val="right" w:pos="9923"/>
      </w:tabs>
      <w:rPr>
        <w:sz w:val="20"/>
      </w:rPr>
    </w:pPr>
    <w:r>
      <w:rPr>
        <w:b/>
        <w:sz w:val="20"/>
      </w:rPr>
      <w:t>LB-HB, Version -0, -, LG 39 Trockenbauarbeiten HB-022 FUNDERMAX</w:t>
    </w:r>
    <w:r w:rsidR="00DF2AD5">
      <w:rPr>
        <w:b/>
        <w:sz w:val="20"/>
      </w:rPr>
      <w:tab/>
    </w:r>
  </w:p>
  <w:p w14:paraId="435D6672"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1E4DC9"/>
    <w:rsid w:val="001F658C"/>
    <w:rsid w:val="002C3283"/>
    <w:rsid w:val="00393D78"/>
    <w:rsid w:val="003C002C"/>
    <w:rsid w:val="00453F8D"/>
    <w:rsid w:val="0055437B"/>
    <w:rsid w:val="00725ED1"/>
    <w:rsid w:val="008F7BBE"/>
    <w:rsid w:val="00A10326"/>
    <w:rsid w:val="00C56439"/>
    <w:rsid w:val="00CA4D50"/>
    <w:rsid w:val="00DF2AD5"/>
    <w:rsid w:val="00EC56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5C014"/>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17</Pages>
  <Words>12939</Words>
  <Characters>73758</Characters>
  <Application>Microsoft Office Word</Application>
  <DocSecurity>0</DocSecurity>
  <Lines>614</Lines>
  <Paragraphs>173</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86524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2024-08-01T08:17:00Z</dcterms:modified>
</cp:coreProperties>
</file>