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BE11" w14:textId="77777777" w:rsidR="00123B56" w:rsidRDefault="00123B56" w:rsidP="00BE32B8">
      <w:pPr>
        <w:pStyle w:val="DBTitelG"/>
      </w:pPr>
      <w:r>
        <w:t>Standardisierte Leistungsbeschreibung</w:t>
      </w:r>
    </w:p>
    <w:p w14:paraId="3E3579A7" w14:textId="77777777" w:rsidR="00123B56" w:rsidRDefault="00123B56" w:rsidP="00BE32B8">
      <w:pPr>
        <w:pStyle w:val="DBTitelG"/>
      </w:pPr>
      <w:r>
        <w:t>Leistungsbeschreibung Hochbau</w:t>
      </w:r>
    </w:p>
    <w:p w14:paraId="2488CF97" w14:textId="77777777" w:rsidR="00123B56" w:rsidRDefault="00123B56" w:rsidP="00BE32B8">
      <w:pPr>
        <w:pStyle w:val="DBTitelG"/>
      </w:pPr>
      <w:r>
        <w:t xml:space="preserve">LB-HB, Version </w:t>
      </w:r>
      <w:r w:rsidR="00BA28FA">
        <w:t>022</w:t>
      </w:r>
    </w:p>
    <w:p w14:paraId="2F90981E" w14:textId="77777777" w:rsidR="00123B56" w:rsidRDefault="00123B56" w:rsidP="00BE32B8">
      <w:pPr>
        <w:pStyle w:val="DBTitelG"/>
      </w:pPr>
    </w:p>
    <w:p w14:paraId="59287C95" w14:textId="77777777" w:rsidR="00123B56" w:rsidRDefault="00123B56" w:rsidP="00BE32B8">
      <w:pPr>
        <w:pStyle w:val="DBTitelLG"/>
      </w:pPr>
      <w:r>
        <w:t>LG 40</w:t>
      </w:r>
    </w:p>
    <w:p w14:paraId="01403720" w14:textId="77777777" w:rsidR="00123B56" w:rsidRDefault="00123B56" w:rsidP="00BE32B8">
      <w:pPr>
        <w:pStyle w:val="DBTitelLG"/>
      </w:pPr>
      <w:r>
        <w:t>Textiler Feuerschutz (LB-Ergänzung)</w:t>
      </w:r>
    </w:p>
    <w:p w14:paraId="178F75AF" w14:textId="77777777" w:rsidR="00123B56" w:rsidRDefault="00123B56" w:rsidP="00BE32B8">
      <w:pPr>
        <w:pStyle w:val="DBLGVers"/>
      </w:pPr>
    </w:p>
    <w:p w14:paraId="75A270BF" w14:textId="77777777" w:rsidR="00123B56" w:rsidRDefault="00123B56" w:rsidP="00BE32B8">
      <w:pPr>
        <w:pStyle w:val="DBLGVers"/>
      </w:pPr>
    </w:p>
    <w:p w14:paraId="73CC413D" w14:textId="77777777" w:rsidR="00123B56" w:rsidRDefault="00123B56" w:rsidP="00BE32B8">
      <w:pPr>
        <w:pStyle w:val="DBTitelG"/>
      </w:pPr>
      <w:r>
        <w:t>LB-HB022 Ergänzungen FUNDERMAX</w:t>
      </w:r>
    </w:p>
    <w:p w14:paraId="7DEFAE54" w14:textId="5D66572E" w:rsidR="00BA28FA" w:rsidRPr="00BA28FA" w:rsidRDefault="00BA28FA" w:rsidP="00BA28FA">
      <w:pPr>
        <w:pStyle w:val="DBLGVers"/>
      </w:pPr>
      <w:r w:rsidRPr="00FA522F">
        <w:t>V:05/2023 09 vom 17.07.2024</w:t>
      </w:r>
    </w:p>
    <w:p w14:paraId="6EFFBF61" w14:textId="77777777" w:rsidR="00123B56" w:rsidRDefault="00123B56" w:rsidP="00BE32B8">
      <w:pPr>
        <w:pStyle w:val="DBLGVers"/>
      </w:pPr>
    </w:p>
    <w:p w14:paraId="645DD79C" w14:textId="77777777" w:rsidR="00123B56" w:rsidRDefault="00123B56" w:rsidP="00BE32B8">
      <w:pPr>
        <w:pStyle w:val="DBLG1"/>
      </w:pPr>
      <w:r>
        <w:t>Unterleistungsgruppen (ULG) - Übersicht</w:t>
      </w:r>
    </w:p>
    <w:p w14:paraId="7F2560BF" w14:textId="77777777" w:rsidR="00123B56" w:rsidRDefault="00123B56" w:rsidP="00BE32B8">
      <w:pPr>
        <w:pStyle w:val="DBLG1"/>
      </w:pPr>
    </w:p>
    <w:p w14:paraId="57FD80DD" w14:textId="77777777" w:rsidR="00123B56" w:rsidRDefault="00123B56" w:rsidP="00BE32B8">
      <w:pPr>
        <w:pStyle w:val="DBLG2"/>
      </w:pPr>
      <w:r>
        <w:t>40.FB</w:t>
      </w:r>
      <w:r>
        <w:tab/>
        <w:t>HPL Kompaktplatten m.Melaminharzoberfläche (Fundermax)</w:t>
      </w:r>
    </w:p>
    <w:p w14:paraId="33457354" w14:textId="77777777" w:rsidR="00123B56" w:rsidRDefault="00123B56" w:rsidP="00BE32B8">
      <w:pPr>
        <w:pStyle w:val="DBLG2"/>
      </w:pPr>
      <w:r>
        <w:t>40.FC</w:t>
      </w:r>
      <w:r>
        <w:tab/>
        <w:t>HPL Kompaktplatten m.Anti-Fingerprint (Fundermax)</w:t>
      </w:r>
    </w:p>
    <w:p w14:paraId="0A663D94" w14:textId="77777777" w:rsidR="00123B56" w:rsidRDefault="00123B56" w:rsidP="00BE32B8">
      <w:pPr>
        <w:pStyle w:val="DBLG2"/>
      </w:pPr>
      <w:r>
        <w:t>40.FD</w:t>
      </w:r>
      <w:r>
        <w:tab/>
        <w:t>HPL Kompaktpl.m.doppelt geh./vern./geschl.Besch. (Fundermax)</w:t>
      </w:r>
    </w:p>
    <w:p w14:paraId="0F550500" w14:textId="77777777" w:rsidR="00123B56" w:rsidRDefault="00123B56" w:rsidP="00BE32B8">
      <w:pPr>
        <w:pStyle w:val="DBLG2"/>
      </w:pPr>
      <w:r>
        <w:t>40.FF</w:t>
      </w:r>
      <w:r>
        <w:tab/>
        <w:t>HPL Standardqualität Typ HGS (Fundermax)</w:t>
      </w:r>
    </w:p>
    <w:p w14:paraId="4BAD873F" w14:textId="77777777" w:rsidR="00123B56" w:rsidRDefault="00123B56" w:rsidP="00BE32B8">
      <w:pPr>
        <w:pStyle w:val="DBLG2"/>
      </w:pPr>
      <w:r>
        <w:t>40.FG</w:t>
      </w:r>
      <w:r>
        <w:tab/>
        <w:t>HPL Postformingqualitätplatten Typ HGP (Fundermax)</w:t>
      </w:r>
    </w:p>
    <w:p w14:paraId="5B2A6935" w14:textId="77777777" w:rsidR="00123B56" w:rsidRDefault="00123B56" w:rsidP="00BE32B8">
      <w:pPr>
        <w:pStyle w:val="DBLG2"/>
      </w:pPr>
      <w:r>
        <w:t>40.GE</w:t>
      </w:r>
      <w:r>
        <w:tab/>
        <w:t>Melaminbeschichtete Holzwerkstoffplatten (Fundermax)</w:t>
      </w:r>
    </w:p>
    <w:p w14:paraId="0512F09F" w14:textId="77777777" w:rsidR="00123B56" w:rsidRDefault="00123B56" w:rsidP="00BE32B8">
      <w:pPr>
        <w:pStyle w:val="DBLG2"/>
      </w:pPr>
      <w:r>
        <w:t>40.GG</w:t>
      </w:r>
      <w:r>
        <w:tab/>
        <w:t>Melaminbesch.Holzwerk.pl.m.Mehrblattaufbau (Fundermax)</w:t>
      </w:r>
    </w:p>
    <w:p w14:paraId="42A5B97C" w14:textId="77777777" w:rsidR="00123B56" w:rsidRDefault="00123B56" w:rsidP="00BE32B8">
      <w:pPr>
        <w:pStyle w:val="DBLG2"/>
      </w:pPr>
      <w:r>
        <w:t>40.GI</w:t>
      </w:r>
      <w:r>
        <w:tab/>
        <w:t>Verbundplatte (Fundermax)</w:t>
      </w:r>
    </w:p>
    <w:p w14:paraId="6AC9ACF3" w14:textId="77777777" w:rsidR="00123B56" w:rsidRPr="001F658C" w:rsidRDefault="00123B56" w:rsidP="00BE32B8">
      <w:pPr>
        <w:pStyle w:val="DBLG2"/>
      </w:pPr>
    </w:p>
    <w:p w14:paraId="5D0C6F63" w14:textId="77777777" w:rsidR="00123B56" w:rsidRDefault="00123B56" w:rsidP="001F658C">
      <w:pPr>
        <w:sectPr w:rsidR="00123B56" w:rsidSect="00393D78">
          <w:headerReference w:type="even" r:id="rId7"/>
          <w:pgSz w:w="11907" w:h="16840" w:code="9"/>
          <w:pgMar w:top="1134" w:right="737" w:bottom="1134" w:left="1021" w:header="567" w:footer="567" w:gutter="0"/>
          <w:paperSrc w:first="7" w:other="7"/>
          <w:pgNumType w:start="1"/>
          <w:cols w:space="340"/>
        </w:sectPr>
      </w:pPr>
    </w:p>
    <w:p w14:paraId="411A0CB2" w14:textId="77777777" w:rsidR="00123B56" w:rsidRDefault="00123B56" w:rsidP="00713E8B">
      <w:pPr>
        <w:pStyle w:val="LG"/>
        <w:keepLines/>
      </w:pPr>
      <w:r>
        <w:lastRenderedPageBreak/>
        <w:t>40</w:t>
      </w:r>
      <w:r>
        <w:rPr>
          <w:sz w:val="12"/>
        </w:rPr>
        <w:t xml:space="preserve"> + </w:t>
      </w:r>
      <w:r>
        <w:t>Textiler Feuerschutz (LB-Ergänzung)</w:t>
      </w:r>
    </w:p>
    <w:p w14:paraId="1F65D970" w14:textId="77777777" w:rsidR="00123B56" w:rsidRDefault="00123B56" w:rsidP="00713E8B">
      <w:pPr>
        <w:pStyle w:val="TrennungULG"/>
        <w:keepNext w:val="0"/>
      </w:pPr>
    </w:p>
    <w:p w14:paraId="21537030" w14:textId="77777777" w:rsidR="00123B56" w:rsidRDefault="00123B56" w:rsidP="00713E8B">
      <w:pPr>
        <w:pStyle w:val="ULG"/>
        <w:keepLines/>
      </w:pPr>
      <w:r>
        <w:t>40.FB</w:t>
      </w:r>
      <w:r>
        <w:rPr>
          <w:sz w:val="12"/>
        </w:rPr>
        <w:t xml:space="preserve"> + </w:t>
      </w:r>
      <w:r>
        <w:t>HPL Kompaktplatten m.Melaminharzoberfläche (Fundermax)</w:t>
      </w:r>
    </w:p>
    <w:p w14:paraId="19039464" w14:textId="77777777" w:rsidR="00123B56" w:rsidRDefault="00123B56" w:rsidP="00713E8B">
      <w:pPr>
        <w:pStyle w:val="Langtext"/>
      </w:pPr>
      <w:r>
        <w:t>Version: 2024-07</w:t>
      </w:r>
    </w:p>
    <w:p w14:paraId="39608796" w14:textId="77777777" w:rsidR="00123B56" w:rsidRDefault="00123B56" w:rsidP="00713E8B">
      <w:pPr>
        <w:pStyle w:val="Langtext"/>
      </w:pPr>
      <w:r>
        <w:t>Im Folgenden ist das Liefern von HPL Kompaktplatten mit Melaminharzoberfläche beschrieben.</w:t>
      </w:r>
    </w:p>
    <w:p w14:paraId="473E555E" w14:textId="77777777" w:rsidR="00123B56" w:rsidRDefault="00123B56" w:rsidP="00713E8B">
      <w:pPr>
        <w:pStyle w:val="Langtext"/>
      </w:pPr>
      <w:r>
        <w:t>Die Montage hat entsprechend den statischen Erfordernissen zu erfolgen und ist in eigenen Positionen auszuschreiben.</w:t>
      </w:r>
    </w:p>
    <w:p w14:paraId="3D5DC2C0" w14:textId="77777777" w:rsidR="00123B56" w:rsidRDefault="00123B56" w:rsidP="00713E8B">
      <w:pPr>
        <w:pStyle w:val="Langtext"/>
      </w:pPr>
      <w:r>
        <w:t>Die Angaben des Plattenhersteller bezüglich Liefer-, Montage- bzw. Einbaubedingungen sowie Verarbeitungsrichtlinien sind zu beachten.</w:t>
      </w:r>
    </w:p>
    <w:p w14:paraId="51052427" w14:textId="77777777" w:rsidR="00123B56" w:rsidRDefault="00123B56" w:rsidP="00713E8B">
      <w:pPr>
        <w:pStyle w:val="Langtext"/>
      </w:pPr>
      <w:r>
        <w:t>Nach Fertigstellung des Bauvorhabens muss eine Endreinigung gemäß den Empfehlungen des HPL Plattenherstellers an den verbauten HPL Kompaktplatten durchgeführt werden.</w:t>
      </w:r>
    </w:p>
    <w:p w14:paraId="4D48D54B" w14:textId="77777777" w:rsidR="00123B56" w:rsidRDefault="00123B56" w:rsidP="00713E8B">
      <w:pPr>
        <w:pStyle w:val="Langtext"/>
      </w:pPr>
    </w:p>
    <w:p w14:paraId="7E2B7203" w14:textId="77777777" w:rsidR="00123B56" w:rsidRDefault="00123B56" w:rsidP="00713E8B">
      <w:pPr>
        <w:pStyle w:val="Langtext"/>
      </w:pPr>
      <w:r>
        <w:t>Angaben zum Plattenmaterial:</w:t>
      </w:r>
    </w:p>
    <w:p w14:paraId="63C1E023" w14:textId="77777777" w:rsidR="00123B56" w:rsidRDefault="00123B56" w:rsidP="00713E8B">
      <w:pPr>
        <w:pStyle w:val="Langtext"/>
      </w:pPr>
      <w:r>
        <w:t>Als HPL (High Pressure Laminates) Kompaktplatten mit Melaminharzoberfläche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1FC09315" w14:textId="77777777" w:rsidR="00123B56" w:rsidRDefault="00123B56" w:rsidP="00713E8B">
      <w:pPr>
        <w:pStyle w:val="Langtext"/>
      </w:pPr>
      <w:r>
        <w:t>Die Herstellung dieser HPL Kompaktplatten mit Melaminharzoberfläche erfolgt gemäß der EN 438 Teil 4, Typ CGS oder CGF - Klassifizierung und Spezifikationen für Kompakt-Schichtpressstoffe mit einer Dicke von 2 mm und größer.</w:t>
      </w:r>
    </w:p>
    <w:p w14:paraId="39D7437A" w14:textId="77777777" w:rsidR="00123B56" w:rsidRDefault="00123B56" w:rsidP="00713E8B">
      <w:pPr>
        <w:pStyle w:val="Langtext"/>
      </w:pPr>
      <w:r>
        <w:t>Die HPL Kompaktplatten mit Melaminharzoberfläche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124477AA" w14:textId="77777777" w:rsidR="00123B56" w:rsidRDefault="00123B56" w:rsidP="00713E8B">
      <w:pPr>
        <w:pStyle w:val="Langtext"/>
      </w:pPr>
      <w:r>
        <w:t>Nachweis einer nachhaltigen Rohstoffherkunft (z.B. PEFC und FSC).</w:t>
      </w:r>
    </w:p>
    <w:p w14:paraId="67AF6E27" w14:textId="77777777" w:rsidR="00123B56" w:rsidRDefault="00123B56" w:rsidP="00713E8B">
      <w:pPr>
        <w:pStyle w:val="Langtext"/>
      </w:pPr>
      <w:r>
        <w:t>Nachweis der umweltrelevanten Eigenschaften des Produktes (z.B. Umweltproduktdeklaration EPD oder FDES).</w:t>
      </w:r>
    </w:p>
    <w:p w14:paraId="5021AD40" w14:textId="77777777" w:rsidR="00123B56" w:rsidRDefault="00123B56" w:rsidP="00713E8B">
      <w:pPr>
        <w:pStyle w:val="Langtext"/>
      </w:pPr>
      <w:r>
        <w:t>Nachweis des Beitrags für die ökologischen, soziokulturellen und ökonomischen Qualitäten von Gebäuden (z.B Qualitätssiegel Nachhaltiges Gebäude QNG).</w:t>
      </w:r>
    </w:p>
    <w:p w14:paraId="37005D59" w14:textId="77777777" w:rsidR="00123B56" w:rsidRDefault="00123B56" w:rsidP="00713E8B">
      <w:pPr>
        <w:pStyle w:val="Langtext"/>
      </w:pPr>
      <w:r>
        <w:t>Nachweis des Emissionsverhalten (z.B. VOC nach ISO 16000, Formaldehydemission nach EN 16516 oder EN 717-2, GREENGUARD).</w:t>
      </w:r>
    </w:p>
    <w:p w14:paraId="2409E4CB" w14:textId="77777777" w:rsidR="00123B56" w:rsidRDefault="00123B56" w:rsidP="00713E8B">
      <w:pPr>
        <w:pStyle w:val="Langtext"/>
      </w:pPr>
    </w:p>
    <w:p w14:paraId="2A9B01D6" w14:textId="77777777" w:rsidR="00123B56" w:rsidRDefault="00123B56" w:rsidP="00713E8B">
      <w:pPr>
        <w:pStyle w:val="Langtext"/>
        <w:keepNext/>
        <w:keepLines/>
      </w:pPr>
      <w:r>
        <w:t>Technische Beschreibung:</w:t>
      </w:r>
    </w:p>
    <w:p w14:paraId="17A22A2A" w14:textId="77777777" w:rsidR="00123B56" w:rsidRDefault="00123B56" w:rsidP="00713E8B">
      <w:pPr>
        <w:pStyle w:val="Langtext"/>
        <w:keepNext/>
        <w:keepLines/>
      </w:pPr>
    </w:p>
    <w:p w14:paraId="4338424F" w14:textId="77777777" w:rsidR="00123B56" w:rsidRDefault="00123B56" w:rsidP="00713E8B">
      <w:pPr>
        <w:pStyle w:val="Langtext"/>
      </w:pPr>
      <w:r>
        <w:t>• Lichtechtheit: ≥ Grad 4 gemäß EN 438-2:2016</w:t>
      </w:r>
    </w:p>
    <w:p w14:paraId="60549B40" w14:textId="77777777" w:rsidR="00123B56" w:rsidRDefault="00123B56" w:rsidP="00713E8B">
      <w:pPr>
        <w:pStyle w:val="Langtext"/>
      </w:pPr>
      <w:r>
        <w:t>• Kratzfestigkeit: ≥ Grad 3 (4N) gemäß EN 438-2:2016</w:t>
      </w:r>
    </w:p>
    <w:p w14:paraId="28D4DC30" w14:textId="77777777" w:rsidR="00123B56" w:rsidRDefault="00123B56" w:rsidP="00713E8B">
      <w:pPr>
        <w:pStyle w:val="Langtext"/>
      </w:pPr>
      <w:r>
        <w:t>• Oberflächenabrieb: ≥ 150 Umdrehungen gemäß EN 438-2:2016</w:t>
      </w:r>
    </w:p>
    <w:p w14:paraId="090FF389" w14:textId="77777777" w:rsidR="00123B56" w:rsidRDefault="00123B56" w:rsidP="00713E8B">
      <w:pPr>
        <w:pStyle w:val="Langtext"/>
      </w:pPr>
      <w:r>
        <w:t>• Stoßbeanspruchung mit kleiner Kugel: ≤ 10 mm gemäß EN 438-2:2016</w:t>
      </w:r>
    </w:p>
    <w:p w14:paraId="43FE76EE" w14:textId="77777777" w:rsidR="00123B56" w:rsidRDefault="00123B56" w:rsidP="00713E8B">
      <w:pPr>
        <w:pStyle w:val="Langtext"/>
      </w:pPr>
      <w:r>
        <w:t>• Fleckenunempfindlichkeit: ≥ Grad 4 gemäß EN 438-2:2016</w:t>
      </w:r>
    </w:p>
    <w:p w14:paraId="14257017" w14:textId="77777777" w:rsidR="00123B56" w:rsidRDefault="00123B56" w:rsidP="00713E8B">
      <w:pPr>
        <w:pStyle w:val="Langtext"/>
      </w:pPr>
      <w:r>
        <w:t>• Oberfläche: Lösemittelbeständig, kratzfest, leicht zu reinigen, hitzebeständig, lebensmittelecht, schlagzäh, widerstandsfähig</w:t>
      </w:r>
    </w:p>
    <w:p w14:paraId="7B49DDD8" w14:textId="77777777" w:rsidR="00123B56" w:rsidRDefault="00123B56" w:rsidP="00713E8B">
      <w:pPr>
        <w:pStyle w:val="Langtext"/>
      </w:pPr>
      <w:r>
        <w:t>• Biegefestigkeit: ≥ 80 MPa gemäß EN 438-2:2016</w:t>
      </w:r>
    </w:p>
    <w:p w14:paraId="5BD0B036" w14:textId="77777777" w:rsidR="00123B56" w:rsidRDefault="00123B56" w:rsidP="00713E8B">
      <w:pPr>
        <w:pStyle w:val="Langtext"/>
      </w:pPr>
      <w:r>
        <w:t>• E-Modul: ≥ 9000 MPa gemäß EN 438-2:2016</w:t>
      </w:r>
    </w:p>
    <w:p w14:paraId="7004F47C" w14:textId="77777777" w:rsidR="00123B56" w:rsidRDefault="00123B56" w:rsidP="00713E8B">
      <w:pPr>
        <w:pStyle w:val="Langtext"/>
      </w:pPr>
      <w:r>
        <w:t>Brennbarkeit: Standardqualität:</w:t>
      </w:r>
    </w:p>
    <w:p w14:paraId="09243655" w14:textId="77777777" w:rsidR="00123B56" w:rsidRDefault="00123B56" w:rsidP="00713E8B">
      <w:pPr>
        <w:pStyle w:val="Langtext"/>
      </w:pPr>
      <w:r>
        <w:t>Typ CGS: Euroclass D-s2,d0 gemäß EN 13501-1</w:t>
      </w:r>
    </w:p>
    <w:p w14:paraId="4D4502F7" w14:textId="77777777" w:rsidR="00123B56" w:rsidRDefault="00123B56" w:rsidP="00713E8B">
      <w:pPr>
        <w:pStyle w:val="Langtext"/>
      </w:pPr>
      <w:r>
        <w:t>Typ CGF: Euroclass B-s2,d0 gemäß EN 13501-1</w:t>
      </w:r>
    </w:p>
    <w:p w14:paraId="6B8F9E63" w14:textId="77777777" w:rsidR="00123B56" w:rsidRDefault="00123B56" w:rsidP="00713E8B">
      <w:pPr>
        <w:pStyle w:val="Langtext"/>
      </w:pPr>
    </w:p>
    <w:p w14:paraId="7FBC21F0" w14:textId="77777777" w:rsidR="00123B56" w:rsidRDefault="00123B56" w:rsidP="00713E8B">
      <w:pPr>
        <w:pStyle w:val="Langtext"/>
      </w:pPr>
      <w:r>
        <w:t>• Raumgewicht: ≥ 1350 kg/m3 EN 438-2:2016</w:t>
      </w:r>
    </w:p>
    <w:p w14:paraId="6F6EFCA1" w14:textId="77777777" w:rsidR="00123B56" w:rsidRDefault="00123B56" w:rsidP="00713E8B">
      <w:pPr>
        <w:pStyle w:val="Langtext"/>
      </w:pPr>
      <w:r>
        <w:t>• Plattendicke: 2 bis 20 mm</w:t>
      </w:r>
    </w:p>
    <w:p w14:paraId="0FDEA3DA" w14:textId="77777777" w:rsidR="00123B56" w:rsidRDefault="00123B56" w:rsidP="00713E8B">
      <w:pPr>
        <w:pStyle w:val="Langtext"/>
      </w:pPr>
      <w:r>
        <w:t>Plattenformate und Oberflächen:</w:t>
      </w:r>
    </w:p>
    <w:p w14:paraId="6B40A34E" w14:textId="77777777" w:rsidR="00123B56" w:rsidRDefault="00123B56" w:rsidP="00713E8B">
      <w:pPr>
        <w:pStyle w:val="Langtext"/>
      </w:pPr>
    </w:p>
    <w:p w14:paraId="29C5E19F" w14:textId="77777777" w:rsidR="00123B56" w:rsidRDefault="00123B56" w:rsidP="00713E8B">
      <w:pPr>
        <w:pStyle w:val="Langtext"/>
      </w:pPr>
      <w:r>
        <w:t>• TK: 2140 x 1060 mm = 2,27 m² FH</w:t>
      </w:r>
    </w:p>
    <w:p w14:paraId="276D5506" w14:textId="77777777" w:rsidR="00123B56" w:rsidRDefault="00123B56" w:rsidP="00713E8B">
      <w:pPr>
        <w:pStyle w:val="Langtext"/>
      </w:pPr>
      <w:r>
        <w:t>• GR: 2800 x 1300 mm = 3,64 m² FH, MT</w:t>
      </w:r>
    </w:p>
    <w:p w14:paraId="28638CDD" w14:textId="77777777" w:rsidR="00123B56" w:rsidRPr="00FA522F" w:rsidRDefault="00123B56" w:rsidP="00713E8B">
      <w:pPr>
        <w:pStyle w:val="Langtext"/>
        <w:rPr>
          <w:lang w:val="en-GB"/>
        </w:rPr>
      </w:pPr>
      <w:r w:rsidRPr="00FA522F">
        <w:rPr>
          <w:lang w:val="en-GB"/>
        </w:rPr>
        <w:t>• SP: 2800 x 1854 mm = 5,19 m2 FH</w:t>
      </w:r>
    </w:p>
    <w:p w14:paraId="0E1FD148" w14:textId="77777777" w:rsidR="00123B56" w:rsidRPr="00FA522F" w:rsidRDefault="00123B56" w:rsidP="00713E8B">
      <w:pPr>
        <w:pStyle w:val="Langtext"/>
        <w:rPr>
          <w:lang w:val="en-GB"/>
        </w:rPr>
      </w:pPr>
      <w:r w:rsidRPr="00FA522F">
        <w:rPr>
          <w:lang w:val="en-GB"/>
        </w:rPr>
        <w:t>• JU: 4100 x 1300 mm = 5,33 m2 FH, RO, SG, SX</w:t>
      </w:r>
    </w:p>
    <w:p w14:paraId="75AC6635" w14:textId="77777777" w:rsidR="00123B56" w:rsidRPr="00FA522F" w:rsidRDefault="00123B56" w:rsidP="00713E8B">
      <w:pPr>
        <w:pStyle w:val="Langtext"/>
        <w:rPr>
          <w:lang w:val="en-GB"/>
        </w:rPr>
      </w:pPr>
      <w:r w:rsidRPr="00FA522F">
        <w:rPr>
          <w:lang w:val="en-GB"/>
        </w:rPr>
        <w:t>• OF: 3670 x 1630 mm = 5,98 m2 FH</w:t>
      </w:r>
    </w:p>
    <w:p w14:paraId="71DA0227" w14:textId="77777777" w:rsidR="00123B56" w:rsidRDefault="00123B56" w:rsidP="00713E8B">
      <w:pPr>
        <w:pStyle w:val="Langtext"/>
      </w:pPr>
      <w:r>
        <w:t>• XL: 4100 x 1854 mm = 7,60 m2 FH</w:t>
      </w:r>
    </w:p>
    <w:p w14:paraId="53917898" w14:textId="77777777" w:rsidR="00123B56" w:rsidRDefault="00123B56" w:rsidP="00713E8B">
      <w:pPr>
        <w:pStyle w:val="Langtext"/>
      </w:pPr>
      <w:r>
        <w:t>Besäumschnitte sind auszuführen! (z.B.: 2140 x 1060 mm = 2130 x 1050 mm)</w:t>
      </w:r>
    </w:p>
    <w:p w14:paraId="0ECC44C0" w14:textId="77777777" w:rsidR="00123B56" w:rsidRDefault="00123B56" w:rsidP="00713E8B">
      <w:pPr>
        <w:pStyle w:val="Langtext"/>
      </w:pPr>
      <w:r>
        <w:t>Kern: Schwarz mit bis zu 100% Kernpapier aus Post-Consumer-Recyclingfaser; alternativ Kern schwarz F-Qualität</w:t>
      </w:r>
    </w:p>
    <w:p w14:paraId="4D7631F2" w14:textId="77777777" w:rsidR="00123B56" w:rsidRDefault="00123B56" w:rsidP="00713E8B">
      <w:pPr>
        <w:pStyle w:val="Kommentar"/>
      </w:pPr>
    </w:p>
    <w:p w14:paraId="4A66F398" w14:textId="77777777" w:rsidR="00123B56" w:rsidRDefault="00123B56" w:rsidP="00713E8B">
      <w:pPr>
        <w:pStyle w:val="Kommentar"/>
      </w:pPr>
      <w:r>
        <w:t>Kommentar:</w:t>
      </w:r>
    </w:p>
    <w:p w14:paraId="6A9BF086" w14:textId="77777777" w:rsidR="00123B56" w:rsidRDefault="00123B56" w:rsidP="00713E8B">
      <w:pPr>
        <w:pStyle w:val="Kommentar"/>
      </w:pPr>
      <w:r>
        <w:t>Produktspezifische Ausschreibungstexte (Produktbeschreibungen) sind für Ausschreibungen gemäß Bundesvergabegesetz (BVergG) nicht geeignet.</w:t>
      </w:r>
    </w:p>
    <w:p w14:paraId="7B672A81" w14:textId="77777777" w:rsidR="00123B56" w:rsidRDefault="00123B56" w:rsidP="00713E8B">
      <w:pPr>
        <w:pStyle w:val="Kommentar"/>
      </w:pPr>
      <w:r>
        <w:t>Sie dienen als Vorlage für frei formulierte Positionen und müssen inhaltlich so abgeändert werden, dass den Anforderungen des BVergG entsprochen wird (z.B. Kriterien der Gleichwertigkeit ergänzen).</w:t>
      </w:r>
    </w:p>
    <w:p w14:paraId="3FD6914C" w14:textId="77777777" w:rsidR="00123B56" w:rsidRDefault="00123B56" w:rsidP="00713E8B">
      <w:pPr>
        <w:pStyle w:val="TrennungPOS"/>
      </w:pPr>
    </w:p>
    <w:p w14:paraId="2590E2F5" w14:textId="77777777" w:rsidR="00123B56" w:rsidRDefault="00123B56" w:rsidP="00713E8B">
      <w:pPr>
        <w:pStyle w:val="GrundtextPosNr"/>
        <w:keepNext/>
        <w:keepLines/>
      </w:pPr>
      <w:r>
        <w:lastRenderedPageBreak/>
        <w:t>40.FB 01</w:t>
      </w:r>
    </w:p>
    <w:p w14:paraId="425F9C62" w14:textId="77777777" w:rsidR="00123B56" w:rsidRDefault="00123B56" w:rsidP="00713E8B">
      <w:pPr>
        <w:pStyle w:val="Folgeposition"/>
      </w:pPr>
      <w:r>
        <w:t xml:space="preserve"> </w:t>
      </w:r>
      <w:r>
        <w:rPr>
          <w:sz w:val="12"/>
        </w:rPr>
        <w:t>+</w:t>
      </w:r>
      <w:r>
        <w:tab/>
        <w:t>HPL Kompaktplatten m.Melaminharz-OF Dekorgr.UNI</w:t>
      </w:r>
      <w:r>
        <w:tab/>
        <w:t xml:space="preserve">m2 </w:t>
      </w:r>
    </w:p>
    <w:p w14:paraId="68FF2B19" w14:textId="77777777" w:rsidR="00123B56" w:rsidRDefault="00123B56" w:rsidP="00713E8B">
      <w:pPr>
        <w:pStyle w:val="Langtext"/>
      </w:pPr>
      <w:r>
        <w:t>HPL Kompaktplatten mit Melaminharzoberfläche gemäß EN 438 - 4 nur liefern.</w:t>
      </w:r>
    </w:p>
    <w:p w14:paraId="20255392" w14:textId="77777777" w:rsidR="00123B56" w:rsidRDefault="00123B56" w:rsidP="00713E8B">
      <w:pPr>
        <w:pStyle w:val="Langtext"/>
      </w:pPr>
      <w:r>
        <w:t>Baustoffklasse Euroclass:</w:t>
      </w:r>
    </w:p>
    <w:p w14:paraId="5303DAAF" w14:textId="77777777" w:rsidR="00123B56" w:rsidRDefault="00123B56" w:rsidP="00713E8B">
      <w:pPr>
        <w:pStyle w:val="Langtext"/>
      </w:pPr>
      <w:r>
        <w:t>Typ CGS: D-s2,d0 nach EN 13501-1</w:t>
      </w:r>
    </w:p>
    <w:p w14:paraId="55E952D3" w14:textId="77777777" w:rsidR="00123B56" w:rsidRDefault="00123B56" w:rsidP="00713E8B">
      <w:pPr>
        <w:pStyle w:val="Langtext"/>
      </w:pPr>
      <w:r>
        <w:t>Typ CGF: B-s2,d0 nach EN 13501-1</w:t>
      </w:r>
    </w:p>
    <w:p w14:paraId="731B4E07" w14:textId="77777777" w:rsidR="00123B56" w:rsidRDefault="00123B56" w:rsidP="00713E8B">
      <w:pPr>
        <w:pStyle w:val="Langtext"/>
      </w:pPr>
      <w:r>
        <w:t>Abgerechnet wird die gesamte abgewickelte Bekleidungsfläche.</w:t>
      </w:r>
    </w:p>
    <w:p w14:paraId="798D5987" w14:textId="77777777" w:rsidR="00123B56" w:rsidRDefault="00123B56" w:rsidP="00713E8B">
      <w:pPr>
        <w:pStyle w:val="Langtext"/>
      </w:pPr>
      <w:r>
        <w:t>Dekorgruppe UNI</w:t>
      </w:r>
    </w:p>
    <w:p w14:paraId="3EB07AF7" w14:textId="77777777" w:rsidR="00123B56" w:rsidRDefault="00123B56" w:rsidP="00713E8B">
      <w:pPr>
        <w:pStyle w:val="Langtext"/>
      </w:pPr>
      <w:r>
        <w:t>Dekornummer (gemäß aktueller Kollektion): _ _ _</w:t>
      </w:r>
    </w:p>
    <w:p w14:paraId="136A375D" w14:textId="77777777" w:rsidR="00123B56" w:rsidRDefault="00123B56" w:rsidP="00713E8B">
      <w:pPr>
        <w:pStyle w:val="Langtext"/>
      </w:pPr>
      <w:r>
        <w:t>Rückseite: Standardmäßig beidseitig das gleiche Dekor</w:t>
      </w:r>
    </w:p>
    <w:p w14:paraId="6CDAB842" w14:textId="77777777" w:rsidR="00123B56" w:rsidRDefault="00123B56" w:rsidP="00713E8B">
      <w:pPr>
        <w:pStyle w:val="Langtext"/>
      </w:pPr>
      <w:r>
        <w:t>Oberfläche (FH/MT/RO/SG/SX): _ _ _</w:t>
      </w:r>
    </w:p>
    <w:p w14:paraId="1DDBB523" w14:textId="77777777" w:rsidR="00123B56" w:rsidRDefault="00123B56" w:rsidP="00713E8B">
      <w:pPr>
        <w:pStyle w:val="Langtext"/>
      </w:pPr>
      <w:r>
        <w:t>Typ (CGS/CGF): _ _ _</w:t>
      </w:r>
    </w:p>
    <w:p w14:paraId="10C0CE9E" w14:textId="77777777" w:rsidR="00123B56" w:rsidRDefault="00123B56" w:rsidP="00713E8B">
      <w:pPr>
        <w:pStyle w:val="Langtext"/>
      </w:pPr>
      <w:r>
        <w:t>Plattendicke (2 bis 20 mm): _ _ _</w:t>
      </w:r>
    </w:p>
    <w:p w14:paraId="4FC34124" w14:textId="77777777" w:rsidR="00123B56" w:rsidRDefault="00123B56" w:rsidP="00713E8B">
      <w:pPr>
        <w:pStyle w:val="Langtext"/>
      </w:pPr>
      <w:r>
        <w:t>Plattenformat: _ _ _</w:t>
      </w:r>
    </w:p>
    <w:p w14:paraId="10A6CF55" w14:textId="77777777" w:rsidR="00123B56" w:rsidRDefault="00123B56" w:rsidP="00713E8B">
      <w:pPr>
        <w:pStyle w:val="Langtext"/>
      </w:pPr>
    </w:p>
    <w:p w14:paraId="6A6CADC4" w14:textId="77777777" w:rsidR="00123B56" w:rsidRDefault="00123B56" w:rsidP="00713E8B">
      <w:pPr>
        <w:pStyle w:val="Langtext"/>
      </w:pPr>
      <w:r>
        <w:t>• TK: 2140 x 1060 mm = 2,27 m2 FH</w:t>
      </w:r>
    </w:p>
    <w:p w14:paraId="665339C1" w14:textId="77777777" w:rsidR="00123B56" w:rsidRDefault="00123B56" w:rsidP="00713E8B">
      <w:pPr>
        <w:pStyle w:val="Langtext"/>
      </w:pPr>
      <w:r>
        <w:t>• GR: 2800 x 1300 mm = 3,64 m2 FH, MT</w:t>
      </w:r>
    </w:p>
    <w:p w14:paraId="21DB7D21" w14:textId="77777777" w:rsidR="00123B56" w:rsidRDefault="00123B56" w:rsidP="00713E8B">
      <w:pPr>
        <w:pStyle w:val="Langtext"/>
      </w:pPr>
      <w:r>
        <w:t>• SP: 2800 x 1854 mm = 5,19 m2 FH</w:t>
      </w:r>
    </w:p>
    <w:p w14:paraId="7C5C108F" w14:textId="77777777" w:rsidR="00123B56" w:rsidRDefault="00123B56" w:rsidP="00713E8B">
      <w:pPr>
        <w:pStyle w:val="Langtext"/>
      </w:pPr>
      <w:r>
        <w:t>• JU: 4100 x 1300 mm = 5,33 m2 FH, RO, SG, SX</w:t>
      </w:r>
    </w:p>
    <w:p w14:paraId="72F43947" w14:textId="77777777" w:rsidR="00123B56" w:rsidRDefault="00123B56" w:rsidP="00713E8B">
      <w:pPr>
        <w:pStyle w:val="Langtext"/>
      </w:pPr>
      <w:r>
        <w:t>• OF: 3670 x 1630 mm = 5,98 m2 FH</w:t>
      </w:r>
    </w:p>
    <w:p w14:paraId="1E465866" w14:textId="77777777" w:rsidR="00123B56" w:rsidRDefault="00123B56" w:rsidP="00713E8B">
      <w:pPr>
        <w:pStyle w:val="Langtext"/>
      </w:pPr>
      <w:r>
        <w:t>• XL: 4100 x 1854 mm = 7,60 m2 FH</w:t>
      </w:r>
    </w:p>
    <w:p w14:paraId="0BBA016C" w14:textId="77777777" w:rsidR="00123B56" w:rsidRDefault="00123B56" w:rsidP="00713E8B">
      <w:pPr>
        <w:pStyle w:val="Langtext"/>
      </w:pPr>
      <w:r>
        <w:t>Besäumschnitte sind auszuführen! (z.B.: 4100 x 1300 mm = 4090 x 1290 mm)</w:t>
      </w:r>
    </w:p>
    <w:p w14:paraId="79D540D5" w14:textId="77777777" w:rsidR="00123B56" w:rsidRDefault="00123B56" w:rsidP="00713E8B">
      <w:pPr>
        <w:pStyle w:val="Langtext"/>
      </w:pPr>
      <w:r>
        <w:t>Toleranzen: +10 / -0 mm</w:t>
      </w:r>
    </w:p>
    <w:p w14:paraId="052518DA" w14:textId="77777777" w:rsidR="00123B56" w:rsidRDefault="00123B56" w:rsidP="00713E8B">
      <w:pPr>
        <w:pStyle w:val="Langtext"/>
      </w:pPr>
      <w:r>
        <w:t>z.B. Max Compact Interior von Fundermax oder Gleichwertiges.</w:t>
      </w:r>
    </w:p>
    <w:p w14:paraId="7B372534" w14:textId="77777777" w:rsidR="00123B56" w:rsidRDefault="00123B56" w:rsidP="00713E8B">
      <w:pPr>
        <w:pStyle w:val="Langtext"/>
      </w:pPr>
      <w:r>
        <w:t>Angebotenes Erzeugnis: (....)</w:t>
      </w:r>
    </w:p>
    <w:p w14:paraId="0D9B3D12" w14:textId="77777777" w:rsidR="00123B56" w:rsidRDefault="00123B56" w:rsidP="00713E8B">
      <w:pPr>
        <w:pStyle w:val="TrennungPOS"/>
      </w:pPr>
    </w:p>
    <w:p w14:paraId="178294B6" w14:textId="77777777" w:rsidR="00123B56" w:rsidRDefault="00123B56" w:rsidP="00713E8B">
      <w:pPr>
        <w:pStyle w:val="GrundtextPosNr"/>
        <w:keepNext/>
        <w:keepLines/>
      </w:pPr>
      <w:r>
        <w:t>40.FB 02</w:t>
      </w:r>
    </w:p>
    <w:p w14:paraId="078FD44D" w14:textId="77777777" w:rsidR="00123B56" w:rsidRDefault="00123B56" w:rsidP="00713E8B">
      <w:pPr>
        <w:pStyle w:val="Folgeposition"/>
      </w:pPr>
      <w:r>
        <w:t xml:space="preserve"> </w:t>
      </w:r>
      <w:r>
        <w:rPr>
          <w:sz w:val="12"/>
        </w:rPr>
        <w:t>+</w:t>
      </w:r>
      <w:r>
        <w:tab/>
        <w:t>HPL Kompaktplatten m.Melaminharz-OF Dekorgr.Nature</w:t>
      </w:r>
      <w:r>
        <w:tab/>
        <w:t xml:space="preserve">m2 </w:t>
      </w:r>
    </w:p>
    <w:p w14:paraId="33D03AB5" w14:textId="77777777" w:rsidR="00123B56" w:rsidRDefault="00123B56" w:rsidP="00713E8B">
      <w:pPr>
        <w:pStyle w:val="Langtext"/>
      </w:pPr>
      <w:r>
        <w:t>HPL Kompaktplatten mit Melaminharzoberfläche gemäß EN 438 - 4 nur liefern.</w:t>
      </w:r>
    </w:p>
    <w:p w14:paraId="5668F616" w14:textId="77777777" w:rsidR="00123B56" w:rsidRDefault="00123B56" w:rsidP="00713E8B">
      <w:pPr>
        <w:pStyle w:val="Langtext"/>
      </w:pPr>
      <w:r>
        <w:t>Baustoffklasse Euroclass:</w:t>
      </w:r>
    </w:p>
    <w:p w14:paraId="13B59D03" w14:textId="77777777" w:rsidR="00123B56" w:rsidRDefault="00123B56" w:rsidP="00713E8B">
      <w:pPr>
        <w:pStyle w:val="Langtext"/>
      </w:pPr>
      <w:r>
        <w:t>Typ CGS: D-s2,d0 nach EN 13501-1</w:t>
      </w:r>
    </w:p>
    <w:p w14:paraId="39552899" w14:textId="77777777" w:rsidR="00123B56" w:rsidRDefault="00123B56" w:rsidP="00713E8B">
      <w:pPr>
        <w:pStyle w:val="Langtext"/>
      </w:pPr>
      <w:r>
        <w:t>Typ CGF: B-s2,d0 nach EN 13501-1</w:t>
      </w:r>
    </w:p>
    <w:p w14:paraId="13034B61" w14:textId="77777777" w:rsidR="00123B56" w:rsidRDefault="00123B56" w:rsidP="00713E8B">
      <w:pPr>
        <w:pStyle w:val="Langtext"/>
      </w:pPr>
      <w:r>
        <w:t>Abgerechnet wird die gesamte abgewickelte Bekleidungsfläche.</w:t>
      </w:r>
    </w:p>
    <w:p w14:paraId="006F7AE5" w14:textId="77777777" w:rsidR="00123B56" w:rsidRDefault="00123B56" w:rsidP="00713E8B">
      <w:pPr>
        <w:pStyle w:val="Langtext"/>
      </w:pPr>
      <w:r>
        <w:t>Dekorgruppe Nature</w:t>
      </w:r>
    </w:p>
    <w:p w14:paraId="4FCA4E93" w14:textId="77777777" w:rsidR="00123B56" w:rsidRDefault="00123B56" w:rsidP="00713E8B">
      <w:pPr>
        <w:pStyle w:val="Langtext"/>
      </w:pPr>
      <w:r>
        <w:t>Dekornummer (gemäß aktueller Kollektion): _ _ _</w:t>
      </w:r>
    </w:p>
    <w:p w14:paraId="1F353DC3" w14:textId="77777777" w:rsidR="00123B56" w:rsidRDefault="00123B56" w:rsidP="00713E8B">
      <w:pPr>
        <w:pStyle w:val="Langtext"/>
      </w:pPr>
      <w:r>
        <w:t>Rückseite: Standardmäßig beidseitig das gleiche Dekor</w:t>
      </w:r>
    </w:p>
    <w:p w14:paraId="588F3768" w14:textId="77777777" w:rsidR="00123B56" w:rsidRDefault="00123B56" w:rsidP="00713E8B">
      <w:pPr>
        <w:pStyle w:val="Langtext"/>
      </w:pPr>
      <w:r>
        <w:t>Oberfläche (FH/MT/RO/SG/SX): _ _ _</w:t>
      </w:r>
    </w:p>
    <w:p w14:paraId="094D7B42" w14:textId="77777777" w:rsidR="00123B56" w:rsidRDefault="00123B56" w:rsidP="00713E8B">
      <w:pPr>
        <w:pStyle w:val="Langtext"/>
      </w:pPr>
      <w:r>
        <w:t>Typ (CGS/CGF): _ _ _</w:t>
      </w:r>
    </w:p>
    <w:p w14:paraId="7C7E4AB8" w14:textId="77777777" w:rsidR="00123B56" w:rsidRDefault="00123B56" w:rsidP="00713E8B">
      <w:pPr>
        <w:pStyle w:val="Langtext"/>
      </w:pPr>
      <w:r>
        <w:t>Plattendicke (2 bis 20 mm): _ _ _</w:t>
      </w:r>
    </w:p>
    <w:p w14:paraId="14057A72" w14:textId="77777777" w:rsidR="00123B56" w:rsidRDefault="00123B56" w:rsidP="00713E8B">
      <w:pPr>
        <w:pStyle w:val="Langtext"/>
      </w:pPr>
      <w:r>
        <w:t>Plattenformat: _ _ _</w:t>
      </w:r>
    </w:p>
    <w:p w14:paraId="313715CC" w14:textId="77777777" w:rsidR="00123B56" w:rsidRDefault="00123B56" w:rsidP="00713E8B">
      <w:pPr>
        <w:pStyle w:val="Langtext"/>
      </w:pPr>
    </w:p>
    <w:p w14:paraId="294BF74C" w14:textId="77777777" w:rsidR="00123B56" w:rsidRDefault="00123B56" w:rsidP="00713E8B">
      <w:pPr>
        <w:pStyle w:val="Langtext"/>
      </w:pPr>
      <w:r>
        <w:t>• TK: 2140 x 1060 mm = 2,27 m2 FH</w:t>
      </w:r>
    </w:p>
    <w:p w14:paraId="625ADD53" w14:textId="77777777" w:rsidR="00123B56" w:rsidRDefault="00123B56" w:rsidP="00713E8B">
      <w:pPr>
        <w:pStyle w:val="Langtext"/>
      </w:pPr>
      <w:r>
        <w:t>• GR: 2800 x 1300 mm = 3,64 m2 FH, MT</w:t>
      </w:r>
    </w:p>
    <w:p w14:paraId="52E99444" w14:textId="77777777" w:rsidR="00123B56" w:rsidRDefault="00123B56" w:rsidP="00713E8B">
      <w:pPr>
        <w:pStyle w:val="Langtext"/>
      </w:pPr>
      <w:r>
        <w:t>• SP: 2800 x 1854 mm = 5,19 m2 FH</w:t>
      </w:r>
    </w:p>
    <w:p w14:paraId="65E9C9BF" w14:textId="77777777" w:rsidR="00123B56" w:rsidRDefault="00123B56" w:rsidP="00713E8B">
      <w:pPr>
        <w:pStyle w:val="Langtext"/>
      </w:pPr>
      <w:r>
        <w:t>• JU: 4100 x 1300 mm = 5,33 m2 FH, RO, SG, SX</w:t>
      </w:r>
    </w:p>
    <w:p w14:paraId="54ED8472" w14:textId="77777777" w:rsidR="00123B56" w:rsidRDefault="00123B56" w:rsidP="00713E8B">
      <w:pPr>
        <w:pStyle w:val="Langtext"/>
      </w:pPr>
      <w:r>
        <w:t>• OF: 3670 x 1630 mm = 5,98 m2 FH</w:t>
      </w:r>
    </w:p>
    <w:p w14:paraId="36FEDE02" w14:textId="77777777" w:rsidR="00123B56" w:rsidRDefault="00123B56" w:rsidP="00713E8B">
      <w:pPr>
        <w:pStyle w:val="Langtext"/>
      </w:pPr>
      <w:r>
        <w:t>• XL: 4100 x 1854 mm = 7,60 m2 FH</w:t>
      </w:r>
    </w:p>
    <w:p w14:paraId="6A97CF56" w14:textId="77777777" w:rsidR="00123B56" w:rsidRDefault="00123B56" w:rsidP="00713E8B">
      <w:pPr>
        <w:pStyle w:val="Langtext"/>
      </w:pPr>
      <w:r>
        <w:t>Besäumschnitte sind auszuführen! (z.B.: 4100 x 1300 mm = 4090 x 1290 mm)</w:t>
      </w:r>
    </w:p>
    <w:p w14:paraId="5CFA0390" w14:textId="77777777" w:rsidR="00123B56" w:rsidRDefault="00123B56" w:rsidP="00713E8B">
      <w:pPr>
        <w:pStyle w:val="Langtext"/>
      </w:pPr>
      <w:r>
        <w:t>Toleranzen: +10 / -0 mm</w:t>
      </w:r>
    </w:p>
    <w:p w14:paraId="7E6785AC" w14:textId="77777777" w:rsidR="00123B56" w:rsidRDefault="00123B56" w:rsidP="00713E8B">
      <w:pPr>
        <w:pStyle w:val="Langtext"/>
      </w:pPr>
      <w:r>
        <w:t>z.B. Max Compact Interior von Fundermax oder Gleichwertiges.</w:t>
      </w:r>
    </w:p>
    <w:p w14:paraId="648019EF" w14:textId="77777777" w:rsidR="00123B56" w:rsidRDefault="00123B56" w:rsidP="004D5135">
      <w:pPr>
        <w:pStyle w:val="Langtext"/>
      </w:pPr>
      <w:r>
        <w:t>Angebotenes Erzeugnis: (....)</w:t>
      </w:r>
    </w:p>
    <w:p w14:paraId="216FC8CF" w14:textId="77777777" w:rsidR="00123B56" w:rsidRDefault="00123B56" w:rsidP="004D5135">
      <w:pPr>
        <w:pStyle w:val="TrennungPOS"/>
      </w:pPr>
    </w:p>
    <w:p w14:paraId="58775EA7" w14:textId="77777777" w:rsidR="00123B56" w:rsidRDefault="00123B56" w:rsidP="004D5135">
      <w:pPr>
        <w:pStyle w:val="GrundtextPosNr"/>
        <w:keepNext/>
        <w:keepLines/>
      </w:pPr>
      <w:r>
        <w:t>40.FB 03</w:t>
      </w:r>
    </w:p>
    <w:p w14:paraId="76770202" w14:textId="77777777" w:rsidR="00123B56" w:rsidRDefault="00123B56" w:rsidP="004D5135">
      <w:pPr>
        <w:pStyle w:val="Folgeposition"/>
      </w:pPr>
      <w:r>
        <w:t xml:space="preserve"> </w:t>
      </w:r>
      <w:r>
        <w:rPr>
          <w:sz w:val="12"/>
        </w:rPr>
        <w:t>+</w:t>
      </w:r>
      <w:r>
        <w:tab/>
        <w:t>HPL Kompaktplatten m.Melaminharz-OF Dekorgr.Material</w:t>
      </w:r>
      <w:r>
        <w:tab/>
        <w:t xml:space="preserve">m2 </w:t>
      </w:r>
    </w:p>
    <w:p w14:paraId="4E9502A8" w14:textId="77777777" w:rsidR="00123B56" w:rsidRDefault="00123B56" w:rsidP="004D5135">
      <w:pPr>
        <w:pStyle w:val="Langtext"/>
      </w:pPr>
      <w:r>
        <w:t>HPL Kompaktplatten mit Melaminharzoberfläche gemäß EN 438 - 4 nur liefern.</w:t>
      </w:r>
    </w:p>
    <w:p w14:paraId="4593D1A7" w14:textId="77777777" w:rsidR="00123B56" w:rsidRDefault="00123B56" w:rsidP="004D5135">
      <w:pPr>
        <w:pStyle w:val="Langtext"/>
      </w:pPr>
      <w:r>
        <w:t>Baustoffklasse Euroclass:</w:t>
      </w:r>
    </w:p>
    <w:p w14:paraId="52DEDFB7" w14:textId="77777777" w:rsidR="00123B56" w:rsidRDefault="00123B56" w:rsidP="004D5135">
      <w:pPr>
        <w:pStyle w:val="Langtext"/>
      </w:pPr>
      <w:r>
        <w:t>Typ CGS: D-s2,d0 nach EN 13501-1</w:t>
      </w:r>
    </w:p>
    <w:p w14:paraId="4B394679" w14:textId="77777777" w:rsidR="00123B56" w:rsidRDefault="00123B56" w:rsidP="004D5135">
      <w:pPr>
        <w:pStyle w:val="Langtext"/>
      </w:pPr>
      <w:r>
        <w:t>Typ CGF: B-s2,d0 nach EN 13501-1</w:t>
      </w:r>
    </w:p>
    <w:p w14:paraId="6F51655F" w14:textId="77777777" w:rsidR="00123B56" w:rsidRDefault="00123B56" w:rsidP="004D5135">
      <w:pPr>
        <w:pStyle w:val="Langtext"/>
      </w:pPr>
      <w:r>
        <w:t>Abgerechnet wird die gesamte abgewickelte Bekleidungsfläche.</w:t>
      </w:r>
    </w:p>
    <w:p w14:paraId="20AAF06A" w14:textId="77777777" w:rsidR="00123B56" w:rsidRDefault="00123B56" w:rsidP="004D5135">
      <w:pPr>
        <w:pStyle w:val="Langtext"/>
      </w:pPr>
      <w:r>
        <w:t>Dekorgruppe Material</w:t>
      </w:r>
    </w:p>
    <w:p w14:paraId="58D5D292" w14:textId="77777777" w:rsidR="00123B56" w:rsidRDefault="00123B56" w:rsidP="004D5135">
      <w:pPr>
        <w:pStyle w:val="Langtext"/>
      </w:pPr>
      <w:r>
        <w:t>Dekornummer (gemäß aktueller Kollektion): _ _ _</w:t>
      </w:r>
    </w:p>
    <w:p w14:paraId="1DFC107F" w14:textId="77777777" w:rsidR="00123B56" w:rsidRDefault="00123B56" w:rsidP="004D5135">
      <w:pPr>
        <w:pStyle w:val="Langtext"/>
      </w:pPr>
      <w:r>
        <w:t>Rückseite: Standardmäßig beidseitig das gleiche Dekor</w:t>
      </w:r>
    </w:p>
    <w:p w14:paraId="6A11895D" w14:textId="77777777" w:rsidR="00123B56" w:rsidRDefault="00123B56" w:rsidP="004D5135">
      <w:pPr>
        <w:pStyle w:val="Langtext"/>
      </w:pPr>
      <w:r>
        <w:t>Oberfläche (FH/MT/RO/SG/SX): _ _ _</w:t>
      </w:r>
    </w:p>
    <w:p w14:paraId="3DCF9B96" w14:textId="77777777" w:rsidR="00123B56" w:rsidRDefault="00123B56" w:rsidP="004D5135">
      <w:pPr>
        <w:pStyle w:val="Langtext"/>
      </w:pPr>
      <w:r>
        <w:lastRenderedPageBreak/>
        <w:t>Typ (CGS/CGF): _ _ _</w:t>
      </w:r>
    </w:p>
    <w:p w14:paraId="6090AB6C" w14:textId="77777777" w:rsidR="00123B56" w:rsidRDefault="00123B56" w:rsidP="004D5135">
      <w:pPr>
        <w:pStyle w:val="Langtext"/>
      </w:pPr>
      <w:r>
        <w:t>Plattendicke (2 bis 20 mm): _ _ _</w:t>
      </w:r>
    </w:p>
    <w:p w14:paraId="290D3796" w14:textId="77777777" w:rsidR="00123B56" w:rsidRDefault="00123B56" w:rsidP="004D5135">
      <w:pPr>
        <w:pStyle w:val="Langtext"/>
      </w:pPr>
      <w:r>
        <w:t>Plattenformat: _ _ _</w:t>
      </w:r>
    </w:p>
    <w:p w14:paraId="7B1A37CD" w14:textId="77777777" w:rsidR="00123B56" w:rsidRDefault="00123B56" w:rsidP="004D5135">
      <w:pPr>
        <w:pStyle w:val="Langtext"/>
      </w:pPr>
    </w:p>
    <w:p w14:paraId="37DBAA29" w14:textId="77777777" w:rsidR="00123B56" w:rsidRDefault="00123B56" w:rsidP="004D5135">
      <w:pPr>
        <w:pStyle w:val="Langtext"/>
      </w:pPr>
      <w:r>
        <w:t>• TK: 2140 x 1060 mm = 2,27 m2 FH</w:t>
      </w:r>
    </w:p>
    <w:p w14:paraId="011BB5F3" w14:textId="77777777" w:rsidR="00123B56" w:rsidRDefault="00123B56" w:rsidP="004D5135">
      <w:pPr>
        <w:pStyle w:val="Langtext"/>
      </w:pPr>
      <w:r>
        <w:t>• GR: 2800 x 1300 mm = 3,64 m2 FH, MT</w:t>
      </w:r>
    </w:p>
    <w:p w14:paraId="1F1FD098" w14:textId="77777777" w:rsidR="00123B56" w:rsidRDefault="00123B56" w:rsidP="004D5135">
      <w:pPr>
        <w:pStyle w:val="Langtext"/>
      </w:pPr>
      <w:r>
        <w:t>• SP: 2800 x 1854 mm = 5,19 m2 FH</w:t>
      </w:r>
    </w:p>
    <w:p w14:paraId="22921C3B" w14:textId="77777777" w:rsidR="00123B56" w:rsidRDefault="00123B56" w:rsidP="004D5135">
      <w:pPr>
        <w:pStyle w:val="Langtext"/>
      </w:pPr>
      <w:r>
        <w:t>• JU: 4100 x 1300 mm = 5,33 m2 FH, RO, SG, SX</w:t>
      </w:r>
    </w:p>
    <w:p w14:paraId="5A51CD93" w14:textId="77777777" w:rsidR="00123B56" w:rsidRDefault="00123B56" w:rsidP="004D5135">
      <w:pPr>
        <w:pStyle w:val="Langtext"/>
      </w:pPr>
      <w:r>
        <w:t>• OF: 3670 x 1630 mm = 5,98 m2 FH</w:t>
      </w:r>
    </w:p>
    <w:p w14:paraId="0F486333" w14:textId="77777777" w:rsidR="00123B56" w:rsidRDefault="00123B56" w:rsidP="004D5135">
      <w:pPr>
        <w:pStyle w:val="Langtext"/>
      </w:pPr>
      <w:r>
        <w:t>• XL: 4100 x 1854 mm = 7,60 m2 FH</w:t>
      </w:r>
    </w:p>
    <w:p w14:paraId="67124EC7" w14:textId="77777777" w:rsidR="00123B56" w:rsidRDefault="00123B56" w:rsidP="004D5135">
      <w:pPr>
        <w:pStyle w:val="Langtext"/>
      </w:pPr>
      <w:r>
        <w:t>Besäumschnitte sind auszuführen! (z.B.: 4100 x 1300 mm = 4090 x 1290 mm)</w:t>
      </w:r>
    </w:p>
    <w:p w14:paraId="44650B6C" w14:textId="77777777" w:rsidR="00123B56" w:rsidRDefault="00123B56" w:rsidP="004D5135">
      <w:pPr>
        <w:pStyle w:val="Langtext"/>
      </w:pPr>
      <w:r>
        <w:t>Toleranzen: +10 / -0 mm</w:t>
      </w:r>
    </w:p>
    <w:p w14:paraId="737413FC" w14:textId="77777777" w:rsidR="00123B56" w:rsidRDefault="00123B56" w:rsidP="004D5135">
      <w:pPr>
        <w:pStyle w:val="Langtext"/>
      </w:pPr>
      <w:r>
        <w:t>z.B. Max Compact Interior von Fundermax oder Gleichwertiges.</w:t>
      </w:r>
    </w:p>
    <w:p w14:paraId="472F9E03" w14:textId="77777777" w:rsidR="00123B56" w:rsidRDefault="00123B56" w:rsidP="004D5135">
      <w:pPr>
        <w:pStyle w:val="Langtext"/>
      </w:pPr>
      <w:r>
        <w:t>Angebotenes Erzeugnis: (....)</w:t>
      </w:r>
    </w:p>
    <w:p w14:paraId="08CDAF7C" w14:textId="77777777" w:rsidR="00123B56" w:rsidRDefault="00123B56" w:rsidP="004D5135">
      <w:pPr>
        <w:pStyle w:val="TrennungPOS"/>
      </w:pPr>
    </w:p>
    <w:p w14:paraId="55D1EC15" w14:textId="77777777" w:rsidR="00123B56" w:rsidRDefault="00123B56" w:rsidP="004D5135">
      <w:pPr>
        <w:pStyle w:val="GrundtextPosNr"/>
        <w:keepNext/>
        <w:keepLines/>
      </w:pPr>
      <w:r>
        <w:t>40.FB 04</w:t>
      </w:r>
    </w:p>
    <w:p w14:paraId="715AB8C5" w14:textId="77777777" w:rsidR="00123B56" w:rsidRDefault="00123B56" w:rsidP="004D5135">
      <w:pPr>
        <w:pStyle w:val="Folgeposition"/>
      </w:pPr>
      <w:r>
        <w:t xml:space="preserve"> </w:t>
      </w:r>
      <w:r>
        <w:rPr>
          <w:sz w:val="12"/>
        </w:rPr>
        <w:t>+</w:t>
      </w:r>
      <w:r>
        <w:tab/>
        <w:t>HPL Kompaktplatten m.Melaminharz-OF Dekorgr.Individualdekor</w:t>
      </w:r>
      <w:r>
        <w:tab/>
        <w:t xml:space="preserve">m2 </w:t>
      </w:r>
    </w:p>
    <w:p w14:paraId="406F40EC" w14:textId="77777777" w:rsidR="00123B56" w:rsidRDefault="00123B56" w:rsidP="004D5135">
      <w:pPr>
        <w:pStyle w:val="Langtext"/>
      </w:pPr>
      <w:r>
        <w:t>HPL Kompaktplatten mit Melaminharzoberfläche gemäß EN 438 - 4 nur liefern.</w:t>
      </w:r>
    </w:p>
    <w:p w14:paraId="071A722F" w14:textId="77777777" w:rsidR="00123B56" w:rsidRDefault="00123B56" w:rsidP="004D5135">
      <w:pPr>
        <w:pStyle w:val="Langtext"/>
      </w:pPr>
      <w:r>
        <w:t>Baustoffklasse Euroclass:</w:t>
      </w:r>
    </w:p>
    <w:p w14:paraId="1C9B1D63" w14:textId="77777777" w:rsidR="00123B56" w:rsidRDefault="00123B56" w:rsidP="004D5135">
      <w:pPr>
        <w:pStyle w:val="Langtext"/>
      </w:pPr>
      <w:r>
        <w:t>Typ CGS: D-s2,d0 nach EN 13501-1</w:t>
      </w:r>
    </w:p>
    <w:p w14:paraId="05C32E2B" w14:textId="77777777" w:rsidR="00123B56" w:rsidRDefault="00123B56" w:rsidP="004D5135">
      <w:pPr>
        <w:pStyle w:val="Langtext"/>
      </w:pPr>
      <w:r>
        <w:t>Typ CGF: B-s2,d0 nach EN 13501-1</w:t>
      </w:r>
    </w:p>
    <w:p w14:paraId="2BCEDAE0" w14:textId="77777777" w:rsidR="00123B56" w:rsidRDefault="00123B56" w:rsidP="004D5135">
      <w:pPr>
        <w:pStyle w:val="Langtext"/>
      </w:pPr>
      <w:r>
        <w:t>Abgerechnet wird die gesamte abgewickelte Bekleidungsfläche.</w:t>
      </w:r>
    </w:p>
    <w:p w14:paraId="39AF8024" w14:textId="77777777" w:rsidR="00123B56" w:rsidRDefault="00123B56" w:rsidP="004D5135">
      <w:pPr>
        <w:pStyle w:val="Langtext"/>
      </w:pPr>
      <w:r>
        <w:t>Dekorgruppe Individualdekor</w:t>
      </w:r>
    </w:p>
    <w:p w14:paraId="1CD3CAD5" w14:textId="77777777" w:rsidR="00123B56" w:rsidRDefault="00123B56" w:rsidP="004D5135">
      <w:pPr>
        <w:pStyle w:val="Langtext"/>
      </w:pPr>
      <w:r>
        <w:t>Dekornummer (gemäß aktueller Kollektion): _ _ _</w:t>
      </w:r>
    </w:p>
    <w:p w14:paraId="04191A7C" w14:textId="77777777" w:rsidR="00123B56" w:rsidRDefault="00123B56" w:rsidP="004D5135">
      <w:pPr>
        <w:pStyle w:val="Langtext"/>
      </w:pPr>
      <w:r>
        <w:t>Rückseite: 0891 Individualweiß</w:t>
      </w:r>
    </w:p>
    <w:p w14:paraId="5219B700" w14:textId="77777777" w:rsidR="00123B56" w:rsidRDefault="00123B56" w:rsidP="004D5135">
      <w:pPr>
        <w:pStyle w:val="Langtext"/>
      </w:pPr>
      <w:r>
        <w:t>Oberfläche: FH</w:t>
      </w:r>
    </w:p>
    <w:p w14:paraId="3F8E5E6E" w14:textId="77777777" w:rsidR="00123B56" w:rsidRDefault="00123B56" w:rsidP="004D5135">
      <w:pPr>
        <w:pStyle w:val="Langtext"/>
      </w:pPr>
      <w:r>
        <w:t>Typ (CGS/CGF): _ _ _</w:t>
      </w:r>
    </w:p>
    <w:p w14:paraId="53C97D39" w14:textId="77777777" w:rsidR="00123B56" w:rsidRDefault="00123B56" w:rsidP="004D5135">
      <w:pPr>
        <w:pStyle w:val="Langtext"/>
      </w:pPr>
      <w:r>
        <w:t>Plattendicke (2 bis 20 mm): _ _ _</w:t>
      </w:r>
    </w:p>
    <w:p w14:paraId="73D5D6AF" w14:textId="77777777" w:rsidR="00123B56" w:rsidRDefault="00123B56" w:rsidP="004D5135">
      <w:pPr>
        <w:pStyle w:val="Langtext"/>
      </w:pPr>
      <w:r>
        <w:t>Plattenformat: _ _ _</w:t>
      </w:r>
    </w:p>
    <w:p w14:paraId="6D99F5C0" w14:textId="77777777" w:rsidR="00123B56" w:rsidRDefault="00123B56" w:rsidP="004D5135">
      <w:pPr>
        <w:pStyle w:val="Langtext"/>
      </w:pPr>
    </w:p>
    <w:p w14:paraId="4675C275" w14:textId="77777777" w:rsidR="00123B56" w:rsidRDefault="00123B56" w:rsidP="004D5135">
      <w:pPr>
        <w:pStyle w:val="Langtext"/>
      </w:pPr>
      <w:r>
        <w:t>• TK: 2140 x 1060 mm = 2,27 m2 FH</w:t>
      </w:r>
    </w:p>
    <w:p w14:paraId="2EB1D826" w14:textId="77777777" w:rsidR="00123B56" w:rsidRDefault="00123B56" w:rsidP="004D5135">
      <w:pPr>
        <w:pStyle w:val="Langtext"/>
      </w:pPr>
      <w:r>
        <w:t>• GR: 2800 x 1300 mm = 3,64 m2 FH</w:t>
      </w:r>
    </w:p>
    <w:p w14:paraId="77BDF4E1" w14:textId="77777777" w:rsidR="00123B56" w:rsidRDefault="00123B56" w:rsidP="004D5135">
      <w:pPr>
        <w:pStyle w:val="Langtext"/>
      </w:pPr>
      <w:r>
        <w:t>• SP: 2800 x 1854 mm = 5,19 m2 FH</w:t>
      </w:r>
    </w:p>
    <w:p w14:paraId="4D685C17" w14:textId="77777777" w:rsidR="00123B56" w:rsidRDefault="00123B56" w:rsidP="004D5135">
      <w:pPr>
        <w:pStyle w:val="Langtext"/>
      </w:pPr>
      <w:r>
        <w:t>• JU: 4100 x 1300 mm = 5,33 m2 FH</w:t>
      </w:r>
    </w:p>
    <w:p w14:paraId="37A1BE0A" w14:textId="77777777" w:rsidR="00123B56" w:rsidRDefault="00123B56" w:rsidP="004D5135">
      <w:pPr>
        <w:pStyle w:val="Langtext"/>
      </w:pPr>
      <w:r>
        <w:t>• OF: 3670 x 1630 mm = 5,98 m2 FH</w:t>
      </w:r>
    </w:p>
    <w:p w14:paraId="53045DBF" w14:textId="77777777" w:rsidR="00123B56" w:rsidRDefault="00123B56" w:rsidP="004D5135">
      <w:pPr>
        <w:pStyle w:val="Langtext"/>
      </w:pPr>
      <w:r>
        <w:t>• XL: 4100 x 1854 mm = 7,60 m2 FH</w:t>
      </w:r>
    </w:p>
    <w:p w14:paraId="698D599A" w14:textId="77777777" w:rsidR="00123B56" w:rsidRDefault="00123B56" w:rsidP="004D5135">
      <w:pPr>
        <w:pStyle w:val="Langtext"/>
      </w:pPr>
      <w:r>
        <w:t>Besäumschnitte sind auszuführen! (z.B.: 4100 x 1300 mm = 4090 x 1290 mm)</w:t>
      </w:r>
    </w:p>
    <w:p w14:paraId="6EB35464" w14:textId="77777777" w:rsidR="00123B56" w:rsidRDefault="00123B56" w:rsidP="004D5135">
      <w:pPr>
        <w:pStyle w:val="Langtext"/>
      </w:pPr>
      <w:r>
        <w:t>Toleranzen: +10 / -0 mm</w:t>
      </w:r>
    </w:p>
    <w:p w14:paraId="70B96C4C" w14:textId="77777777" w:rsidR="00123B56" w:rsidRDefault="00123B56" w:rsidP="004D5135">
      <w:pPr>
        <w:pStyle w:val="Langtext"/>
      </w:pPr>
      <w:r>
        <w:t>z.B. Max Compact Interior von Fundermax oder Gleichwertiges.</w:t>
      </w:r>
    </w:p>
    <w:p w14:paraId="147C9613" w14:textId="77777777" w:rsidR="00123B56" w:rsidRDefault="00123B56" w:rsidP="004D5135">
      <w:pPr>
        <w:pStyle w:val="Langtext"/>
      </w:pPr>
      <w:r>
        <w:t>Angebotenes Erzeugnis: (....)</w:t>
      </w:r>
    </w:p>
    <w:p w14:paraId="0A961120" w14:textId="77777777" w:rsidR="00123B56" w:rsidRDefault="00123B56" w:rsidP="004D5135">
      <w:pPr>
        <w:pStyle w:val="TrennungULG"/>
        <w:keepNext w:val="0"/>
      </w:pPr>
    </w:p>
    <w:p w14:paraId="3A1BB145" w14:textId="77777777" w:rsidR="00123B56" w:rsidRDefault="00123B56" w:rsidP="004D5135">
      <w:pPr>
        <w:pStyle w:val="ULG"/>
        <w:keepLines/>
      </w:pPr>
      <w:r>
        <w:t>40.FC</w:t>
      </w:r>
      <w:r>
        <w:rPr>
          <w:sz w:val="12"/>
        </w:rPr>
        <w:t xml:space="preserve"> + </w:t>
      </w:r>
      <w:r>
        <w:t>HPL Kompaktplatten m.Anti-Fingerprint (Fundermax)</w:t>
      </w:r>
    </w:p>
    <w:p w14:paraId="536C8A31" w14:textId="77777777" w:rsidR="00123B56" w:rsidRDefault="00123B56" w:rsidP="004D5135">
      <w:pPr>
        <w:pStyle w:val="Langtext"/>
      </w:pPr>
      <w:r>
        <w:t>Version: 2024-07</w:t>
      </w:r>
    </w:p>
    <w:p w14:paraId="05FE69BF" w14:textId="77777777" w:rsidR="00123B56" w:rsidRDefault="00123B56" w:rsidP="004D5135">
      <w:pPr>
        <w:pStyle w:val="Langtext"/>
      </w:pPr>
      <w:r>
        <w:t>Im Folgenden ist das Liefern von Kompaktplatten Anti-Fingerprint beschrieben beschrieben.</w:t>
      </w:r>
    </w:p>
    <w:p w14:paraId="0C2B861A" w14:textId="77777777" w:rsidR="00123B56" w:rsidRDefault="00123B56" w:rsidP="004D5135">
      <w:pPr>
        <w:pStyle w:val="Langtext"/>
      </w:pPr>
      <w:r>
        <w:t>Die Montage hat entsprechend den statischen Erfordernissen zu erfolgen und ist in eigenen Positionen auszuschreiben.</w:t>
      </w:r>
    </w:p>
    <w:p w14:paraId="7CC45262" w14:textId="77777777" w:rsidR="00123B56" w:rsidRDefault="00123B56" w:rsidP="004D5135">
      <w:pPr>
        <w:pStyle w:val="Langtext"/>
      </w:pPr>
      <w:r>
        <w:t>Die Angaben des Plattenhersteller bezüglich Liefer-, Montage- bzw. Einbaubedingungen sowie Verarbeitungsrichtlinien sind zu beachten.</w:t>
      </w:r>
    </w:p>
    <w:p w14:paraId="1299699F" w14:textId="77777777" w:rsidR="00123B56" w:rsidRDefault="00123B56" w:rsidP="004D5135">
      <w:pPr>
        <w:pStyle w:val="Langtext"/>
      </w:pPr>
      <w:r>
        <w:t>Nach Fertigstellung des Bauvorhabens muss eine Endreinigung gemäß den Empfehlungen des HPL Plattenherstellers an den verbauten HPL Kompaktplatten durchgeführt werden.</w:t>
      </w:r>
    </w:p>
    <w:p w14:paraId="2275C185" w14:textId="77777777" w:rsidR="00123B56" w:rsidRDefault="00123B56" w:rsidP="004D5135">
      <w:pPr>
        <w:pStyle w:val="Langtext"/>
      </w:pPr>
    </w:p>
    <w:p w14:paraId="1A8DCD1B" w14:textId="77777777" w:rsidR="00123B56" w:rsidRDefault="00123B56" w:rsidP="004D5135">
      <w:pPr>
        <w:pStyle w:val="Langtext"/>
      </w:pPr>
      <w:r>
        <w:t>Angaben zum Plattenmaterial:</w:t>
      </w:r>
    </w:p>
    <w:p w14:paraId="4D024AB7" w14:textId="77777777" w:rsidR="00123B56" w:rsidRDefault="00123B56" w:rsidP="004D5135">
      <w:pPr>
        <w:pStyle w:val="Langtext"/>
      </w:pPr>
      <w:r>
        <w:t>Die Kompakt Anti-Fingerprint Platten zeichnen sich durch einen besonderen Anti-Fingerprint-Effekt aus. Zusätzlich weist die Oberfläche eine hohe Widerstandsfähigkeit gegen Abrieb, Stoß und Verkratzen, sowie durch eine gute Wärmebeständigkeit aus. Ebenfalls ist die Oberfläche weitgehend unempfindlich gegenüber fettigen Fingerabdrücken, haushaltsüblichen Chemikalien, hygienisch, unbedenklich im Kontakt mit Lebensmitteln und leicht zu reinigen.</w:t>
      </w:r>
    </w:p>
    <w:p w14:paraId="6BF93A60" w14:textId="77777777" w:rsidR="00123B56" w:rsidRDefault="00123B56" w:rsidP="004D5135">
      <w:pPr>
        <w:pStyle w:val="Langtext"/>
      </w:pPr>
      <w:r>
        <w:t>Nachweis einer nachhaltigen Rohstoffherkunft (z.B. PEFC und FSC).</w:t>
      </w:r>
    </w:p>
    <w:p w14:paraId="5341644B" w14:textId="77777777" w:rsidR="00123B56" w:rsidRDefault="00123B56" w:rsidP="004D5135">
      <w:pPr>
        <w:pStyle w:val="Langtext"/>
      </w:pPr>
      <w:r>
        <w:t>Nachweis der umweltrelevanten Eigenschaften des Produktes (z.B. Umweltproduktdeklaration EPD oder FDES).</w:t>
      </w:r>
    </w:p>
    <w:p w14:paraId="0EB16EFC" w14:textId="77777777" w:rsidR="00123B56" w:rsidRDefault="00123B56" w:rsidP="004D5135">
      <w:pPr>
        <w:pStyle w:val="Langtext"/>
      </w:pPr>
      <w:r>
        <w:t>Nachweis des Beitrags für die ökologischen, soziokulturellen und ökonomischen Qualitäten von Gebäuden (z.B Qualitätssiegel Nachhaltiges Gebäude QNG).</w:t>
      </w:r>
    </w:p>
    <w:p w14:paraId="47FB75F0" w14:textId="77777777" w:rsidR="00123B56" w:rsidRDefault="00123B56" w:rsidP="004D5135">
      <w:pPr>
        <w:pStyle w:val="Langtext"/>
      </w:pPr>
      <w:r>
        <w:t>Nachweis des Emissionsverhalten (z.B. VOC nach ISO 16000, Formaldehydemission nach EN 16516 oder EN 717-2, GREENGUARD).</w:t>
      </w:r>
    </w:p>
    <w:p w14:paraId="14E86177" w14:textId="77777777" w:rsidR="00123B56" w:rsidRDefault="00123B56" w:rsidP="004D5135">
      <w:pPr>
        <w:pStyle w:val="Langtext"/>
      </w:pPr>
    </w:p>
    <w:p w14:paraId="31EFCD93" w14:textId="77777777" w:rsidR="00123B56" w:rsidRDefault="00123B56" w:rsidP="004D5135">
      <w:pPr>
        <w:pStyle w:val="Langtext"/>
        <w:keepNext/>
        <w:keepLines/>
      </w:pPr>
      <w:r>
        <w:lastRenderedPageBreak/>
        <w:t>Technische Beschreibung:</w:t>
      </w:r>
    </w:p>
    <w:p w14:paraId="57AE54D8" w14:textId="77777777" w:rsidR="00123B56" w:rsidRDefault="00123B56" w:rsidP="004D5135">
      <w:pPr>
        <w:pStyle w:val="Langtext"/>
        <w:keepNext/>
        <w:keepLines/>
      </w:pPr>
    </w:p>
    <w:p w14:paraId="55F9D781" w14:textId="77777777" w:rsidR="00123B56" w:rsidRDefault="00123B56" w:rsidP="004D5135">
      <w:pPr>
        <w:pStyle w:val="Langtext"/>
      </w:pPr>
      <w:r>
        <w:t>• Lichtechtheit: ≥ Grad 4 gemäß EN 438-2:2016</w:t>
      </w:r>
    </w:p>
    <w:p w14:paraId="6CCD656C" w14:textId="77777777" w:rsidR="00123B56" w:rsidRDefault="00123B56" w:rsidP="004D5135">
      <w:pPr>
        <w:pStyle w:val="Langtext"/>
      </w:pPr>
      <w:r>
        <w:t>• Kratzfestigkeit: ≥ Grad 4 (6N) gemäß EN 438-2:2016</w:t>
      </w:r>
    </w:p>
    <w:p w14:paraId="1EB8E037" w14:textId="77777777" w:rsidR="00123B56" w:rsidRDefault="00123B56" w:rsidP="004D5135">
      <w:pPr>
        <w:pStyle w:val="Langtext"/>
      </w:pPr>
      <w:r>
        <w:t>• Oberflächenabrieb: ≥ 350 Umdrehungen gemäß EN 438-2:2016</w:t>
      </w:r>
    </w:p>
    <w:p w14:paraId="357E5AC0" w14:textId="77777777" w:rsidR="00123B56" w:rsidRDefault="00123B56" w:rsidP="004D5135">
      <w:pPr>
        <w:pStyle w:val="Langtext"/>
      </w:pPr>
      <w:r>
        <w:t>• Stoßbeanspruchung mit kleiner Kugel: ≥ 25 N gemäß EN 438-2:2016</w:t>
      </w:r>
    </w:p>
    <w:p w14:paraId="4B6C3724" w14:textId="77777777" w:rsidR="00123B56" w:rsidRDefault="00123B56" w:rsidP="004D5135">
      <w:pPr>
        <w:pStyle w:val="Langtext"/>
      </w:pPr>
      <w:r>
        <w:t>• Fleckenunempfindlichkeit: ≥ Grad 4 gemäß EN 438-2:2016</w:t>
      </w:r>
    </w:p>
    <w:p w14:paraId="118C2D2F" w14:textId="77777777" w:rsidR="00123B56" w:rsidRDefault="00123B56" w:rsidP="004D5135">
      <w:pPr>
        <w:pStyle w:val="Langtext"/>
      </w:pPr>
      <w:r>
        <w:t>• Oberfläche: Lösemittelbeständig, kratzfest, leicht zu reinigen, hitzebeständig, lebensmittelecht, schlagzäh, widerstandsfähig</w:t>
      </w:r>
    </w:p>
    <w:p w14:paraId="49AE1407" w14:textId="77777777" w:rsidR="00123B56" w:rsidRDefault="00123B56" w:rsidP="004D5135">
      <w:pPr>
        <w:pStyle w:val="Langtext"/>
      </w:pPr>
      <w:r>
        <w:t>• Raumgewicht: ≥ 1350 kg/m3 EN 438-2:2016</w:t>
      </w:r>
    </w:p>
    <w:p w14:paraId="364333F9" w14:textId="77777777" w:rsidR="00123B56" w:rsidRDefault="00123B56" w:rsidP="004D5135">
      <w:pPr>
        <w:pStyle w:val="Langtext"/>
      </w:pPr>
      <w:r>
        <w:t>• Plattendicke: 8 bis 14 mm</w:t>
      </w:r>
    </w:p>
    <w:p w14:paraId="4B2DB2B8" w14:textId="77777777" w:rsidR="00123B56" w:rsidRDefault="00123B56" w:rsidP="004D5135">
      <w:pPr>
        <w:pStyle w:val="Langtext"/>
      </w:pPr>
      <w:r>
        <w:t>Plattenformate und Oberflächen:</w:t>
      </w:r>
    </w:p>
    <w:p w14:paraId="332E1FD3" w14:textId="77777777" w:rsidR="00123B56" w:rsidRDefault="00123B56" w:rsidP="004D5135">
      <w:pPr>
        <w:pStyle w:val="Langtext"/>
      </w:pPr>
    </w:p>
    <w:p w14:paraId="0B87B979" w14:textId="77777777" w:rsidR="00123B56" w:rsidRDefault="00123B56" w:rsidP="004D5135">
      <w:pPr>
        <w:pStyle w:val="Langtext"/>
      </w:pPr>
      <w:r>
        <w:t>• GR: 2800 x 1300 mm = 3,64 m2 AP</w:t>
      </w:r>
    </w:p>
    <w:p w14:paraId="70E305EF" w14:textId="77777777" w:rsidR="00123B56" w:rsidRDefault="00123B56" w:rsidP="004D5135">
      <w:pPr>
        <w:pStyle w:val="Langtext"/>
      </w:pPr>
      <w:r>
        <w:t>• JU: 4100 x 1300 mm = 5,33 m2 AP</w:t>
      </w:r>
    </w:p>
    <w:p w14:paraId="50679DC1" w14:textId="77777777" w:rsidR="00123B56" w:rsidRDefault="00123B56" w:rsidP="004D5135">
      <w:pPr>
        <w:pStyle w:val="Langtext"/>
      </w:pPr>
      <w:r>
        <w:t>Kern: Schwarz mit bis zu 100% Kernpapier aus Post-Consumer-Recyclingfaser</w:t>
      </w:r>
    </w:p>
    <w:p w14:paraId="321BDFBD" w14:textId="77777777" w:rsidR="00123B56" w:rsidRDefault="00123B56" w:rsidP="004D5135">
      <w:pPr>
        <w:pStyle w:val="Kommentar"/>
      </w:pPr>
    </w:p>
    <w:p w14:paraId="72631B57" w14:textId="77777777" w:rsidR="00123B56" w:rsidRDefault="00123B56" w:rsidP="004D5135">
      <w:pPr>
        <w:pStyle w:val="Kommentar"/>
      </w:pPr>
      <w:r>
        <w:t>Kommentar:</w:t>
      </w:r>
    </w:p>
    <w:p w14:paraId="5F1CD5F5" w14:textId="77777777" w:rsidR="00123B56" w:rsidRDefault="00123B56" w:rsidP="004D5135">
      <w:pPr>
        <w:pStyle w:val="Kommentar"/>
      </w:pPr>
      <w:r>
        <w:t>Produktspezifische Ausschreibungstexte (Produktbeschreibungen) sind für Ausschreibungen gemäß Bundesvergabegesetz (BVergG) nicht geeignet.</w:t>
      </w:r>
    </w:p>
    <w:p w14:paraId="704913DC" w14:textId="77777777" w:rsidR="00123B56" w:rsidRDefault="00123B56" w:rsidP="004D5135">
      <w:pPr>
        <w:pStyle w:val="Kommentar"/>
      </w:pPr>
      <w:r>
        <w:t>Sie dienen als Vorlage für frei formulierte Positionen und müssen inhaltlich so abgeändert werden, dass den Anforderungen des BVergG entsprochen wird (z.B. Kriterien der Gleichwertigkeit ergänzen).</w:t>
      </w:r>
    </w:p>
    <w:p w14:paraId="3E8BC26D" w14:textId="77777777" w:rsidR="00123B56" w:rsidRDefault="00123B56" w:rsidP="004D5135">
      <w:pPr>
        <w:pStyle w:val="TrennungPOS"/>
      </w:pPr>
    </w:p>
    <w:p w14:paraId="12AEB1D5" w14:textId="77777777" w:rsidR="00123B56" w:rsidRDefault="00123B56" w:rsidP="004D5135">
      <w:pPr>
        <w:pStyle w:val="GrundtextPosNr"/>
        <w:keepNext/>
        <w:keepLines/>
      </w:pPr>
      <w:r>
        <w:t>40.FC 01</w:t>
      </w:r>
    </w:p>
    <w:p w14:paraId="52E8F0E0" w14:textId="77777777" w:rsidR="00123B56" w:rsidRDefault="00123B56" w:rsidP="004D5135">
      <w:pPr>
        <w:pStyle w:val="Folgeposition"/>
      </w:pPr>
      <w:r>
        <w:t xml:space="preserve"> </w:t>
      </w:r>
      <w:r>
        <w:rPr>
          <w:sz w:val="12"/>
        </w:rPr>
        <w:t>+</w:t>
      </w:r>
      <w:r>
        <w:tab/>
        <w:t>HPL Kompaktplatten OF Anti-Fingerprint Dekorgr.UNI</w:t>
      </w:r>
      <w:r>
        <w:tab/>
        <w:t xml:space="preserve">m2 </w:t>
      </w:r>
    </w:p>
    <w:p w14:paraId="4D6D9991" w14:textId="77777777" w:rsidR="00123B56" w:rsidRDefault="00123B56" w:rsidP="004D5135">
      <w:pPr>
        <w:pStyle w:val="Langtext"/>
      </w:pPr>
      <w:r>
        <w:t>HPL Kompaktplatten mit AP Oberfläche gemäß EN 438 - 4 nur liefern.</w:t>
      </w:r>
    </w:p>
    <w:p w14:paraId="00A92180" w14:textId="77777777" w:rsidR="00123B56" w:rsidRDefault="00123B56" w:rsidP="004D5135">
      <w:pPr>
        <w:pStyle w:val="Langtext"/>
      </w:pPr>
      <w:r>
        <w:t>Baustoffklasse Euroclass:</w:t>
      </w:r>
    </w:p>
    <w:p w14:paraId="7376EC76" w14:textId="77777777" w:rsidR="00123B56" w:rsidRDefault="00123B56" w:rsidP="004D5135">
      <w:pPr>
        <w:pStyle w:val="Langtext"/>
      </w:pPr>
      <w:r>
        <w:t>Typ CGS: D-s2,d0 nach EN 13501-1</w:t>
      </w:r>
    </w:p>
    <w:p w14:paraId="345A5737" w14:textId="77777777" w:rsidR="00123B56" w:rsidRDefault="00123B56" w:rsidP="004D5135">
      <w:pPr>
        <w:pStyle w:val="Langtext"/>
      </w:pPr>
      <w:r>
        <w:t>Typ CGF: B-s2,d0 nach EN 13501-1</w:t>
      </w:r>
    </w:p>
    <w:p w14:paraId="08D0B106" w14:textId="77777777" w:rsidR="00123B56" w:rsidRDefault="00123B56" w:rsidP="004D5135">
      <w:pPr>
        <w:pStyle w:val="Langtext"/>
      </w:pPr>
      <w:r>
        <w:t>Abgerechnet wird die gesamte abgewickelte Bekleidungsfläche.</w:t>
      </w:r>
    </w:p>
    <w:p w14:paraId="4923F711" w14:textId="77777777" w:rsidR="00123B56" w:rsidRDefault="00123B56" w:rsidP="004D5135">
      <w:pPr>
        <w:pStyle w:val="Langtext"/>
      </w:pPr>
      <w:r>
        <w:t>Dekorgruppe UNI</w:t>
      </w:r>
    </w:p>
    <w:p w14:paraId="03CA1062" w14:textId="77777777" w:rsidR="00123B56" w:rsidRDefault="00123B56" w:rsidP="004D5135">
      <w:pPr>
        <w:pStyle w:val="Langtext"/>
      </w:pPr>
      <w:r>
        <w:t>Dekornummer (gemäß aktueller Kollektion): _ _ _</w:t>
      </w:r>
    </w:p>
    <w:p w14:paraId="79E344D5" w14:textId="77777777" w:rsidR="00123B56" w:rsidRDefault="00123B56" w:rsidP="004D5135">
      <w:pPr>
        <w:pStyle w:val="Langtext"/>
      </w:pPr>
      <w:r>
        <w:t>Rückseite: Standardmäßig beidseitig das gleiche Dekor</w:t>
      </w:r>
    </w:p>
    <w:p w14:paraId="1ED4994A" w14:textId="77777777" w:rsidR="00123B56" w:rsidRDefault="00123B56" w:rsidP="004D5135">
      <w:pPr>
        <w:pStyle w:val="Langtext"/>
      </w:pPr>
      <w:r>
        <w:t>Oberfläche: AP</w:t>
      </w:r>
    </w:p>
    <w:p w14:paraId="5D0973BD" w14:textId="77777777" w:rsidR="00123B56" w:rsidRDefault="00123B56" w:rsidP="004D5135">
      <w:pPr>
        <w:pStyle w:val="Langtext"/>
      </w:pPr>
      <w:r>
        <w:t>Typ (CGS/CGF): _ _ _</w:t>
      </w:r>
    </w:p>
    <w:p w14:paraId="4EA9FAEB" w14:textId="77777777" w:rsidR="00123B56" w:rsidRDefault="00123B56" w:rsidP="00980FD3">
      <w:pPr>
        <w:pStyle w:val="Langtext"/>
      </w:pPr>
      <w:r>
        <w:t>Plattendicke (8 bis 14 mm): _ _ _</w:t>
      </w:r>
    </w:p>
    <w:p w14:paraId="6A0BDA5E" w14:textId="77777777" w:rsidR="00123B56" w:rsidRDefault="00123B56" w:rsidP="00980FD3">
      <w:pPr>
        <w:pStyle w:val="Langtext"/>
      </w:pPr>
      <w:r>
        <w:t>Plattenformat: _ _ _</w:t>
      </w:r>
    </w:p>
    <w:p w14:paraId="63C52F8C" w14:textId="77777777" w:rsidR="00123B56" w:rsidRDefault="00123B56" w:rsidP="00980FD3">
      <w:pPr>
        <w:pStyle w:val="Langtext"/>
      </w:pPr>
    </w:p>
    <w:p w14:paraId="1EBE012D" w14:textId="77777777" w:rsidR="00123B56" w:rsidRDefault="00123B56" w:rsidP="00980FD3">
      <w:pPr>
        <w:pStyle w:val="Langtext"/>
      </w:pPr>
      <w:r>
        <w:t>• GR: 2800 x 1300 mm = 3,64 m2</w:t>
      </w:r>
    </w:p>
    <w:p w14:paraId="7A3FE3BA" w14:textId="77777777" w:rsidR="00123B56" w:rsidRDefault="00123B56" w:rsidP="00980FD3">
      <w:pPr>
        <w:pStyle w:val="Langtext"/>
      </w:pPr>
      <w:r>
        <w:t>• JU: 4100 x 1300 mm = 5,33 m2</w:t>
      </w:r>
    </w:p>
    <w:p w14:paraId="0010423F" w14:textId="77777777" w:rsidR="00123B56" w:rsidRDefault="00123B56" w:rsidP="00980FD3">
      <w:pPr>
        <w:pStyle w:val="Langtext"/>
      </w:pPr>
      <w:r>
        <w:t>Kern: Schwarz mit bis zu 100% Kernpapier aus Post-Consumer-Recyclingfaser</w:t>
      </w:r>
    </w:p>
    <w:p w14:paraId="0ACA1F1E" w14:textId="77777777" w:rsidR="00123B56" w:rsidRDefault="00123B56" w:rsidP="00980FD3">
      <w:pPr>
        <w:pStyle w:val="Langtext"/>
      </w:pPr>
      <w:r>
        <w:t>Besäumschnitte sind auszuführen! (z.B.: 4100 x 1300 mm = 4090 x 1290 mm)</w:t>
      </w:r>
    </w:p>
    <w:p w14:paraId="0718662B" w14:textId="77777777" w:rsidR="00123B56" w:rsidRDefault="00123B56" w:rsidP="00980FD3">
      <w:pPr>
        <w:pStyle w:val="Langtext"/>
      </w:pPr>
      <w:r>
        <w:t>Toleranzen: +10 / -0 mm</w:t>
      </w:r>
    </w:p>
    <w:p w14:paraId="4E143D75" w14:textId="77777777" w:rsidR="00123B56" w:rsidRDefault="00123B56" w:rsidP="00980FD3">
      <w:pPr>
        <w:pStyle w:val="Langtext"/>
      </w:pPr>
      <w:r>
        <w:t>z.B. Max Compact Interior von Fundermax oder Gleichwertiges.</w:t>
      </w:r>
    </w:p>
    <w:p w14:paraId="79867DDF" w14:textId="77777777" w:rsidR="00123B56" w:rsidRDefault="00123B56" w:rsidP="00980FD3">
      <w:pPr>
        <w:pStyle w:val="Langtext"/>
      </w:pPr>
      <w:r>
        <w:t>Angebotenes Erzeugnis: (....)</w:t>
      </w:r>
    </w:p>
    <w:p w14:paraId="3797CFDE" w14:textId="77777777" w:rsidR="00123B56" w:rsidRDefault="00123B56" w:rsidP="00980FD3">
      <w:pPr>
        <w:pStyle w:val="TrennungULG"/>
        <w:keepNext w:val="0"/>
      </w:pPr>
    </w:p>
    <w:p w14:paraId="560E5B3A" w14:textId="77777777" w:rsidR="00123B56" w:rsidRDefault="00123B56" w:rsidP="00980FD3">
      <w:pPr>
        <w:pStyle w:val="ULG"/>
        <w:keepLines/>
      </w:pPr>
      <w:r>
        <w:t>40.FD</w:t>
      </w:r>
      <w:r>
        <w:rPr>
          <w:sz w:val="12"/>
        </w:rPr>
        <w:t xml:space="preserve"> + </w:t>
      </w:r>
      <w:r>
        <w:t>HPL Kompaktpl.m.doppelt geh./vern./geschl.Besch. (Fundermax)</w:t>
      </w:r>
    </w:p>
    <w:p w14:paraId="7FCEA944" w14:textId="77777777" w:rsidR="00123B56" w:rsidRDefault="00123B56" w:rsidP="00980FD3">
      <w:pPr>
        <w:pStyle w:val="Langtext"/>
      </w:pPr>
      <w:r>
        <w:t>Version: 2024-07</w:t>
      </w:r>
    </w:p>
    <w:p w14:paraId="364096CE" w14:textId="77777777" w:rsidR="00123B56" w:rsidRDefault="00123B56" w:rsidP="00980FD3">
      <w:pPr>
        <w:pStyle w:val="Langtext"/>
      </w:pPr>
      <w:r>
        <w:t>Im Folgenden ist das Liefern von HPL Kompaktplatten mit einer doppelt gehärteten, vernetzten und geschlossenen Beschichtung beschrieben.</w:t>
      </w:r>
    </w:p>
    <w:p w14:paraId="66E63579" w14:textId="77777777" w:rsidR="00123B56" w:rsidRDefault="00123B56" w:rsidP="00980FD3">
      <w:pPr>
        <w:pStyle w:val="Langtext"/>
      </w:pPr>
      <w:r>
        <w:t>Die Montage hat entsprechend den statischen Erfordernissen zu erfolgen und ist in eigenen Positionen auszuschreiben.</w:t>
      </w:r>
    </w:p>
    <w:p w14:paraId="289E5E97" w14:textId="77777777" w:rsidR="00123B56" w:rsidRDefault="00123B56" w:rsidP="00980FD3">
      <w:pPr>
        <w:pStyle w:val="Langtext"/>
      </w:pPr>
      <w:r>
        <w:t>Die Angaben des Plattenhersteller bezüglich Liefer-, Montage- bzw. Einbaubedingungen sowie Verarbeitungsrichtlinien sind zu beachten.</w:t>
      </w:r>
    </w:p>
    <w:p w14:paraId="5E9F9574" w14:textId="77777777" w:rsidR="00123B56" w:rsidRDefault="00123B56" w:rsidP="00980FD3">
      <w:pPr>
        <w:pStyle w:val="Langtext"/>
      </w:pPr>
      <w:r>
        <w:t>Nach Fertigstellung des Bauvorhabens muss eine Endreinigung gemäß den Empfehlungen des HPL Plattenherstellers an den verbauten HPL Kompaktplatten durchgeführt werden.</w:t>
      </w:r>
    </w:p>
    <w:p w14:paraId="2B3571BD" w14:textId="77777777" w:rsidR="00123B56" w:rsidRDefault="00123B56" w:rsidP="00980FD3">
      <w:pPr>
        <w:pStyle w:val="Langtext"/>
      </w:pPr>
    </w:p>
    <w:p w14:paraId="3C591708" w14:textId="77777777" w:rsidR="00123B56" w:rsidRDefault="00123B56" w:rsidP="00980FD3">
      <w:pPr>
        <w:pStyle w:val="Langtext"/>
      </w:pPr>
      <w:r>
        <w:t>Angaben zum Plattenmaterial:</w:t>
      </w:r>
    </w:p>
    <w:p w14:paraId="40D570A9" w14:textId="77777777" w:rsidR="00123B56" w:rsidRDefault="00123B56" w:rsidP="00980FD3">
      <w:pPr>
        <w:pStyle w:val="Langtext"/>
      </w:pPr>
      <w:r>
        <w:t xml:space="preserve">Als HPL (High Pressure Laminates) Kompaktplatten mit einer doppelt gehärteten, vernetzten und geschlossenen Beschichtung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 Sie werden vor allem an stark frequentierten Plätzen mit erhöhten Reinigungs- oder Hygieneanforderungen wie Spitälern, Schulen, Kindergärten, Sanitärräumen in Hotels und </w:t>
      </w:r>
      <w:r>
        <w:lastRenderedPageBreak/>
        <w:t>im öffentlichen Bereich sowie Gebäuden mit fallweise erhöhtem Infektionsrisiko (Flughäfen, Bahnhöfe), Großküchen, Lebensmittelindustrie, öffentlicher Verkehr, eingesetzt.</w:t>
      </w:r>
    </w:p>
    <w:p w14:paraId="574FECAB" w14:textId="77777777" w:rsidR="00123B56" w:rsidRDefault="00123B56" w:rsidP="00980FD3">
      <w:pPr>
        <w:pStyle w:val="Langtext"/>
      </w:pPr>
      <w:r>
        <w:t>Die Herstellung dieser HPL Kompaktplatten mit einer doppelt gehärteten, vernetzten und geschlossenen Beschichtung erfolgt gemäß der EN 438 Teil 4, Typ CGS oder CGF - Klassifizierung und Spezifikationen für Kompakt-Schichtpressstoffe mit einer Dicke von 2 mm und größer.</w:t>
      </w:r>
    </w:p>
    <w:p w14:paraId="30373DD4" w14:textId="77777777" w:rsidR="00123B56" w:rsidRDefault="00123B56" w:rsidP="00980FD3">
      <w:pPr>
        <w:pStyle w:val="Langtext"/>
      </w:pPr>
      <w:r>
        <w:t>Die HPL Kompaktplatten mit einer doppelt gehärteten, vernetzten und geschlossenen Beschichtung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524BC276" w14:textId="77777777" w:rsidR="00123B56" w:rsidRDefault="00123B56" w:rsidP="00980FD3">
      <w:pPr>
        <w:pStyle w:val="Langtext"/>
      </w:pPr>
      <w:r>
        <w:t>Nachweis einer nachhaltigen Rohstoffherkunft (z.B. PEFC und FSC).</w:t>
      </w:r>
    </w:p>
    <w:p w14:paraId="3F6FF78B" w14:textId="77777777" w:rsidR="00123B56" w:rsidRDefault="00123B56" w:rsidP="00980FD3">
      <w:pPr>
        <w:pStyle w:val="Langtext"/>
      </w:pPr>
      <w:r>
        <w:t>Nachweis der umweltrelevanten Eigenschaften des Produktes (z.B. Umweltproduktdeklaration EPD oder FDES).</w:t>
      </w:r>
    </w:p>
    <w:p w14:paraId="45785EB2" w14:textId="77777777" w:rsidR="00123B56" w:rsidRDefault="00123B56" w:rsidP="00980FD3">
      <w:pPr>
        <w:pStyle w:val="Langtext"/>
      </w:pPr>
      <w:r>
        <w:t>Nachweis des Beitrags für die ökologischen, soziokulturellen und ökonomischen Qualitäten von Gebäuden (z.B Qualitätssiegel Nachhaltiges Gebäude QNG).</w:t>
      </w:r>
    </w:p>
    <w:p w14:paraId="35D5AC47" w14:textId="77777777" w:rsidR="00123B56" w:rsidRDefault="00123B56" w:rsidP="00980FD3">
      <w:pPr>
        <w:pStyle w:val="Langtext"/>
      </w:pPr>
      <w:r>
        <w:t>Nachweis des Emissionsverhalten (z.B. VOC nach ISO 16000, Formaldehydemission nach EN 16516 oder EN 717-2, GREENGUARD).</w:t>
      </w:r>
    </w:p>
    <w:p w14:paraId="613F02EC" w14:textId="77777777" w:rsidR="00123B56" w:rsidRDefault="00123B56" w:rsidP="00980FD3">
      <w:pPr>
        <w:pStyle w:val="Langtext"/>
      </w:pPr>
      <w:r>
        <w:t>Nachweis einer nachhaltigen Rohstoffherkunft (z.B. PEFC und FSC).</w:t>
      </w:r>
    </w:p>
    <w:p w14:paraId="495FFD7D" w14:textId="77777777" w:rsidR="00123B56" w:rsidRDefault="00123B56" w:rsidP="00980FD3">
      <w:pPr>
        <w:pStyle w:val="Langtext"/>
      </w:pPr>
      <w:r>
        <w:t>Nachweis der umweltrelevanten Eigenschaften des Produktes (z.B. Umweltproduktdeklaration EPD oder FDES).</w:t>
      </w:r>
    </w:p>
    <w:p w14:paraId="028C7184" w14:textId="77777777" w:rsidR="00123B56" w:rsidRDefault="00123B56" w:rsidP="00980FD3">
      <w:pPr>
        <w:pStyle w:val="Langtext"/>
      </w:pPr>
      <w:r>
        <w:t>Nachweis des Beitrags für die ökologischen, soziokulturellen und ökonomischen Qualitäten von Gebäuden (z.B Qualitätssiegel Nachhaltiges Gebäude QNG).</w:t>
      </w:r>
    </w:p>
    <w:p w14:paraId="60EB84E8" w14:textId="77777777" w:rsidR="00123B56" w:rsidRDefault="00123B56" w:rsidP="00980FD3">
      <w:pPr>
        <w:pStyle w:val="Langtext"/>
      </w:pPr>
      <w:r>
        <w:t>Nachweis des Emissionsverhalten (z.B. VOC nach ISO 16000, Formaldehydemission nach EN 16516 oder EN 717-2, GREENGUARD).</w:t>
      </w:r>
    </w:p>
    <w:p w14:paraId="46569BB7" w14:textId="77777777" w:rsidR="00123B56" w:rsidRDefault="00123B56" w:rsidP="00980FD3">
      <w:pPr>
        <w:pStyle w:val="Langtext"/>
      </w:pPr>
    </w:p>
    <w:p w14:paraId="03A08763" w14:textId="77777777" w:rsidR="00123B56" w:rsidRDefault="00123B56" w:rsidP="00980FD3">
      <w:pPr>
        <w:pStyle w:val="Langtext"/>
        <w:keepNext/>
        <w:keepLines/>
      </w:pPr>
      <w:r>
        <w:t>Technische Beschreibung:</w:t>
      </w:r>
    </w:p>
    <w:p w14:paraId="40769484" w14:textId="77777777" w:rsidR="00123B56" w:rsidRDefault="00123B56" w:rsidP="00980FD3">
      <w:pPr>
        <w:pStyle w:val="Langtext"/>
        <w:keepNext/>
        <w:keepLines/>
      </w:pPr>
    </w:p>
    <w:p w14:paraId="202C6498" w14:textId="77777777" w:rsidR="00123B56" w:rsidRDefault="00123B56" w:rsidP="00980FD3">
      <w:pPr>
        <w:pStyle w:val="Langtext"/>
      </w:pPr>
      <w:r>
        <w:t>• Lichtechtheit: ≥ Grad 4 gemäß EN 438-2:2016</w:t>
      </w:r>
    </w:p>
    <w:p w14:paraId="621BF07C" w14:textId="77777777" w:rsidR="00123B56" w:rsidRDefault="00123B56" w:rsidP="00980FD3">
      <w:pPr>
        <w:pStyle w:val="Langtext"/>
      </w:pPr>
      <w:r>
        <w:t>• Kratzfestigkeit: ≥ Grad 3 (4N) gemäß EN 438-2:2016</w:t>
      </w:r>
    </w:p>
    <w:p w14:paraId="64E5BA02" w14:textId="77777777" w:rsidR="00123B56" w:rsidRDefault="00123B56" w:rsidP="00980FD3">
      <w:pPr>
        <w:pStyle w:val="Langtext"/>
      </w:pPr>
      <w:r>
        <w:t>• Oberflächenabrieb: ≥ 150 Umdrehungen gemäß EN 438-2:2016</w:t>
      </w:r>
    </w:p>
    <w:p w14:paraId="5C1DCD52" w14:textId="77777777" w:rsidR="00123B56" w:rsidRDefault="00123B56" w:rsidP="00980FD3">
      <w:pPr>
        <w:pStyle w:val="Langtext"/>
      </w:pPr>
      <w:r>
        <w:t>• Stoßbeanspruchung mit kleiner Kugel: ≤ 10mm gemäß EN 438-2:2016</w:t>
      </w:r>
    </w:p>
    <w:p w14:paraId="7E5AA085" w14:textId="77777777" w:rsidR="00123B56" w:rsidRDefault="00123B56" w:rsidP="00980FD3">
      <w:pPr>
        <w:pStyle w:val="Langtext"/>
      </w:pPr>
      <w:r>
        <w:t>• Fleckenunempfindlichkeit: ≥ Grad 4 gemäß EN 438-2:2016</w:t>
      </w:r>
    </w:p>
    <w:p w14:paraId="75CD176F" w14:textId="77777777" w:rsidR="00123B56" w:rsidRDefault="00123B56" w:rsidP="00980FD3">
      <w:pPr>
        <w:pStyle w:val="Langtext"/>
      </w:pPr>
      <w:r>
        <w:t>• Oberfläche: Lösemittelbeständig, kratzfestig, leicht zu reinigen, hitzebeständig, schlagzäh, widerstandsfähig, chemikalienbeständig</w:t>
      </w:r>
    </w:p>
    <w:p w14:paraId="5808E6BF" w14:textId="77777777" w:rsidR="00123B56" w:rsidRDefault="00123B56" w:rsidP="00980FD3">
      <w:pPr>
        <w:pStyle w:val="Langtext"/>
      </w:pPr>
      <w:r>
        <w:t>• Biegefestigkeit: ≥ 80 MPa gemäß EN 438-2:2016</w:t>
      </w:r>
    </w:p>
    <w:p w14:paraId="68891D1A" w14:textId="77777777" w:rsidR="00123B56" w:rsidRDefault="00123B56" w:rsidP="00980FD3">
      <w:pPr>
        <w:pStyle w:val="Langtext"/>
      </w:pPr>
      <w:r>
        <w:t>• E-Modul: ≥ 9000 MPa gemäß EN 438-2:2016</w:t>
      </w:r>
    </w:p>
    <w:p w14:paraId="6F2E67FA" w14:textId="77777777" w:rsidR="00123B56" w:rsidRDefault="00123B56" w:rsidP="00980FD3">
      <w:pPr>
        <w:pStyle w:val="Langtext"/>
      </w:pPr>
      <w:r>
        <w:t>Brennbarkeit: Standardqualität:</w:t>
      </w:r>
    </w:p>
    <w:p w14:paraId="6257D37C" w14:textId="77777777" w:rsidR="00123B56" w:rsidRDefault="00123B56" w:rsidP="00980FD3">
      <w:pPr>
        <w:pStyle w:val="Langtext"/>
      </w:pPr>
      <w:r>
        <w:t>Typ CGS: Euroclass D-s2,d0 gemäß EN 13501-1</w:t>
      </w:r>
    </w:p>
    <w:p w14:paraId="5E592B04" w14:textId="77777777" w:rsidR="00123B56" w:rsidRDefault="00123B56" w:rsidP="00980FD3">
      <w:pPr>
        <w:pStyle w:val="Langtext"/>
      </w:pPr>
      <w:r>
        <w:t>Typ CGF: Euroclass B-s2,d0 gemäß EN 13501-1</w:t>
      </w:r>
    </w:p>
    <w:p w14:paraId="1DD412AB" w14:textId="77777777" w:rsidR="00123B56" w:rsidRDefault="00123B56" w:rsidP="00980FD3">
      <w:pPr>
        <w:pStyle w:val="Langtext"/>
      </w:pPr>
    </w:p>
    <w:p w14:paraId="6BDCF845" w14:textId="77777777" w:rsidR="00123B56" w:rsidRDefault="00123B56" w:rsidP="00980FD3">
      <w:pPr>
        <w:pStyle w:val="Langtext"/>
      </w:pPr>
      <w:r>
        <w:t>• Raumgewicht: ≥ 1350 kg/m3 EN 438-2:2016</w:t>
      </w:r>
    </w:p>
    <w:p w14:paraId="172D5A37" w14:textId="77777777" w:rsidR="00123B56" w:rsidRDefault="00123B56" w:rsidP="00980FD3">
      <w:pPr>
        <w:pStyle w:val="Langtext"/>
      </w:pPr>
      <w:r>
        <w:t>• Plattendicke: 2 bis 20 mm</w:t>
      </w:r>
    </w:p>
    <w:p w14:paraId="41EAC03B" w14:textId="77777777" w:rsidR="00123B56" w:rsidRDefault="00123B56" w:rsidP="00980FD3">
      <w:pPr>
        <w:pStyle w:val="Langtext"/>
      </w:pPr>
      <w:r>
        <w:t>Plattenformate und Oberflächen:</w:t>
      </w:r>
    </w:p>
    <w:p w14:paraId="65DD5F83" w14:textId="77777777" w:rsidR="00123B56" w:rsidRDefault="00123B56" w:rsidP="00980FD3">
      <w:pPr>
        <w:pStyle w:val="Langtext"/>
      </w:pPr>
    </w:p>
    <w:p w14:paraId="78A61AC0" w14:textId="77777777" w:rsidR="00123B56" w:rsidRDefault="00123B56" w:rsidP="00980FD3">
      <w:pPr>
        <w:pStyle w:val="Langtext"/>
      </w:pPr>
      <w:r>
        <w:t>• GR: 2800 x 1300 mm = 3,64 m² IP</w:t>
      </w:r>
    </w:p>
    <w:p w14:paraId="175D22C0" w14:textId="77777777" w:rsidR="00123B56" w:rsidRDefault="00123B56" w:rsidP="00980FD3">
      <w:pPr>
        <w:pStyle w:val="Langtext"/>
      </w:pPr>
      <w:r>
        <w:t>• SP: 2800 x 1854 mm = 5,19 m2 IP</w:t>
      </w:r>
    </w:p>
    <w:p w14:paraId="6B0AE1E9" w14:textId="77777777" w:rsidR="00123B56" w:rsidRDefault="00123B56" w:rsidP="00980FD3">
      <w:pPr>
        <w:pStyle w:val="Langtext"/>
      </w:pPr>
      <w:r>
        <w:t>• JU: 4100 x 1300 mm = 5,33 m2 IP</w:t>
      </w:r>
    </w:p>
    <w:p w14:paraId="1B899066" w14:textId="77777777" w:rsidR="00123B56" w:rsidRDefault="00123B56" w:rsidP="00980FD3">
      <w:pPr>
        <w:pStyle w:val="Langtext"/>
      </w:pPr>
      <w:r>
        <w:t>• OF: 3670 x 1630 mm = 5,98 m2 IP</w:t>
      </w:r>
    </w:p>
    <w:p w14:paraId="07754A23" w14:textId="77777777" w:rsidR="00123B56" w:rsidRDefault="00123B56" w:rsidP="00980FD3">
      <w:pPr>
        <w:pStyle w:val="Langtext"/>
      </w:pPr>
      <w:r>
        <w:t>• XL: 4100 x 1854 mm = 7,60 m2 IP</w:t>
      </w:r>
    </w:p>
    <w:p w14:paraId="39A9D338" w14:textId="77777777" w:rsidR="00123B56" w:rsidRDefault="00123B56" w:rsidP="00980FD3">
      <w:pPr>
        <w:pStyle w:val="Langtext"/>
      </w:pPr>
      <w:r>
        <w:t>Besäumschnitte sind auszuführen! (z.B.: 2800 x 1300 mm = 2790 x 1290 mm)</w:t>
      </w:r>
    </w:p>
    <w:p w14:paraId="4318CF27" w14:textId="77777777" w:rsidR="00123B56" w:rsidRDefault="00123B56" w:rsidP="00980FD3">
      <w:pPr>
        <w:pStyle w:val="Langtext"/>
      </w:pPr>
      <w:r>
        <w:t>Kern: Schwarz mit bis zu 100% Kernpapier aus Post-Consumer-Recyclingfaser; alternativ Kern schwarz F-Qualität</w:t>
      </w:r>
    </w:p>
    <w:p w14:paraId="29CFF3C5" w14:textId="77777777" w:rsidR="00123B56" w:rsidRDefault="00123B56" w:rsidP="00980FD3">
      <w:pPr>
        <w:pStyle w:val="Kommentar"/>
      </w:pPr>
    </w:p>
    <w:p w14:paraId="29C795EC" w14:textId="77777777" w:rsidR="00123B56" w:rsidRDefault="00123B56" w:rsidP="00980FD3">
      <w:pPr>
        <w:pStyle w:val="Kommentar"/>
      </w:pPr>
      <w:r>
        <w:t>Kommentar:</w:t>
      </w:r>
    </w:p>
    <w:p w14:paraId="68CF51E7" w14:textId="77777777" w:rsidR="00123B56" w:rsidRDefault="00123B56" w:rsidP="00980FD3">
      <w:pPr>
        <w:pStyle w:val="Kommentar"/>
      </w:pPr>
      <w:r>
        <w:t>Produktspezifische Ausschreibungstexte (Produktbeschreibungen) sind für Ausschreibungen gemäß Bundesvergabegesetz (BVergG) nicht geeignet.</w:t>
      </w:r>
    </w:p>
    <w:p w14:paraId="7485FC95" w14:textId="77777777" w:rsidR="00123B56" w:rsidRDefault="00123B56" w:rsidP="00980FD3">
      <w:pPr>
        <w:pStyle w:val="Kommentar"/>
      </w:pPr>
      <w:r>
        <w:t>Sie dienen als Vorlage für frei formulierte Positionen und müssen inhaltlich so abgeändert werden, dass den Anforderungen des BVergG entsprochen wird (z.B. Kriterien der Gleichwertigkeit ergänzen).</w:t>
      </w:r>
    </w:p>
    <w:p w14:paraId="5337CF06" w14:textId="77777777" w:rsidR="00123B56" w:rsidRDefault="00123B56" w:rsidP="00980FD3">
      <w:pPr>
        <w:pStyle w:val="TrennungPOS"/>
      </w:pPr>
    </w:p>
    <w:p w14:paraId="1F0DEC6D" w14:textId="77777777" w:rsidR="00123B56" w:rsidRDefault="00123B56" w:rsidP="00980FD3">
      <w:pPr>
        <w:pStyle w:val="GrundtextPosNr"/>
        <w:keepNext/>
        <w:keepLines/>
      </w:pPr>
      <w:r>
        <w:t>40.FD 01</w:t>
      </w:r>
    </w:p>
    <w:p w14:paraId="7433E3DE" w14:textId="77777777" w:rsidR="00123B56" w:rsidRDefault="00123B56" w:rsidP="00980FD3">
      <w:pPr>
        <w:pStyle w:val="Folgeposition"/>
      </w:pPr>
      <w:r>
        <w:t xml:space="preserve"> </w:t>
      </w:r>
      <w:r>
        <w:rPr>
          <w:sz w:val="12"/>
        </w:rPr>
        <w:t>+</w:t>
      </w:r>
      <w:r>
        <w:tab/>
        <w:t>HPL Kompaktplatten m.Beschichtung Dekorgr.UNI</w:t>
      </w:r>
      <w:r>
        <w:tab/>
        <w:t xml:space="preserve">m2 </w:t>
      </w:r>
    </w:p>
    <w:p w14:paraId="05B9A66D" w14:textId="77777777" w:rsidR="00123B56" w:rsidRDefault="00123B56" w:rsidP="00980FD3">
      <w:pPr>
        <w:pStyle w:val="Langtext"/>
      </w:pPr>
      <w:r>
        <w:t>Kompaktplatten mit einer doppelt gehärteten, vernetzten und geschlossenen Beschichtung gemäß EN 438 - 4, nur liefern.</w:t>
      </w:r>
    </w:p>
    <w:p w14:paraId="3E3250EE" w14:textId="77777777" w:rsidR="00123B56" w:rsidRDefault="00123B56" w:rsidP="00980FD3">
      <w:pPr>
        <w:pStyle w:val="Langtext"/>
      </w:pPr>
      <w:r>
        <w:t>Baustoffklasse Euroclass:</w:t>
      </w:r>
    </w:p>
    <w:p w14:paraId="2B57902E" w14:textId="77777777" w:rsidR="00123B56" w:rsidRDefault="00123B56" w:rsidP="00980FD3">
      <w:pPr>
        <w:pStyle w:val="Langtext"/>
      </w:pPr>
      <w:r>
        <w:t>Typ CGS: D-s2,d0 nach EN 13501-1</w:t>
      </w:r>
    </w:p>
    <w:p w14:paraId="594306C2" w14:textId="77777777" w:rsidR="00123B56" w:rsidRDefault="00123B56" w:rsidP="00980FD3">
      <w:pPr>
        <w:pStyle w:val="Langtext"/>
      </w:pPr>
      <w:r>
        <w:t>Typ CGF: B-s2,d0 nach EN 13501-1</w:t>
      </w:r>
    </w:p>
    <w:p w14:paraId="7B671657" w14:textId="77777777" w:rsidR="00123B56" w:rsidRDefault="00123B56" w:rsidP="00980FD3">
      <w:pPr>
        <w:pStyle w:val="Langtext"/>
      </w:pPr>
      <w:r>
        <w:t>Abgerechnet wird die gesamte abgewickelte Bekleidungsfläche.</w:t>
      </w:r>
    </w:p>
    <w:p w14:paraId="3CD10DF4" w14:textId="77777777" w:rsidR="00123B56" w:rsidRDefault="00123B56" w:rsidP="00980FD3">
      <w:pPr>
        <w:pStyle w:val="Langtext"/>
      </w:pPr>
      <w:r>
        <w:t>Dekorgruppe UNI</w:t>
      </w:r>
    </w:p>
    <w:p w14:paraId="3B111758" w14:textId="77777777" w:rsidR="00123B56" w:rsidRDefault="00123B56" w:rsidP="00980FD3">
      <w:pPr>
        <w:pStyle w:val="Langtext"/>
      </w:pPr>
      <w:r>
        <w:lastRenderedPageBreak/>
        <w:t>Dekornummer (gemäß aktueller Kollektion): _ _ _</w:t>
      </w:r>
    </w:p>
    <w:p w14:paraId="19B94C4F" w14:textId="77777777" w:rsidR="00123B56" w:rsidRDefault="00123B56" w:rsidP="00980FD3">
      <w:pPr>
        <w:pStyle w:val="Langtext"/>
      </w:pPr>
      <w:r>
        <w:t>Rückseite: Standardmäßig beidseitig das gleiche Dekor</w:t>
      </w:r>
    </w:p>
    <w:p w14:paraId="74B13528" w14:textId="77777777" w:rsidR="00123B56" w:rsidRDefault="00123B56" w:rsidP="00980FD3">
      <w:pPr>
        <w:pStyle w:val="Langtext"/>
      </w:pPr>
      <w:r>
        <w:t>Oberfläche IP</w:t>
      </w:r>
    </w:p>
    <w:p w14:paraId="4D514427" w14:textId="77777777" w:rsidR="00123B56" w:rsidRDefault="00123B56" w:rsidP="00980FD3">
      <w:pPr>
        <w:pStyle w:val="Langtext"/>
      </w:pPr>
      <w:r>
        <w:t>Typ (CGS/CGF): _ _ _</w:t>
      </w:r>
    </w:p>
    <w:p w14:paraId="41B0797D" w14:textId="77777777" w:rsidR="00123B56" w:rsidRDefault="00123B56" w:rsidP="00980FD3">
      <w:pPr>
        <w:pStyle w:val="Langtext"/>
      </w:pPr>
      <w:r>
        <w:t>Plattendicke (2 bis 20 mm): _ _ _</w:t>
      </w:r>
    </w:p>
    <w:p w14:paraId="2A318AC6" w14:textId="77777777" w:rsidR="00123B56" w:rsidRDefault="00123B56" w:rsidP="00980FD3">
      <w:pPr>
        <w:pStyle w:val="Langtext"/>
      </w:pPr>
      <w:r>
        <w:t>Plattenformat: _ _ _</w:t>
      </w:r>
    </w:p>
    <w:p w14:paraId="49A5AA04" w14:textId="77777777" w:rsidR="00123B56" w:rsidRDefault="00123B56" w:rsidP="00980FD3">
      <w:pPr>
        <w:pStyle w:val="Langtext"/>
      </w:pPr>
    </w:p>
    <w:p w14:paraId="73783E5B" w14:textId="77777777" w:rsidR="00123B56" w:rsidRDefault="00123B56" w:rsidP="00980FD3">
      <w:pPr>
        <w:pStyle w:val="Langtext"/>
      </w:pPr>
      <w:r>
        <w:t>• GR: 2800 x 1300 mm = 3,64 m2</w:t>
      </w:r>
    </w:p>
    <w:p w14:paraId="66FD2044" w14:textId="77777777" w:rsidR="00123B56" w:rsidRDefault="00123B56" w:rsidP="00980FD3">
      <w:pPr>
        <w:pStyle w:val="Langtext"/>
      </w:pPr>
      <w:r>
        <w:t>• SP: 2800 x 1854 mm = 5,19 m2</w:t>
      </w:r>
    </w:p>
    <w:p w14:paraId="17CBD09C" w14:textId="77777777" w:rsidR="00123B56" w:rsidRDefault="00123B56" w:rsidP="00980FD3">
      <w:pPr>
        <w:pStyle w:val="Langtext"/>
      </w:pPr>
      <w:r>
        <w:t>• JU: 4100 x 1300 mm = 5,33 m2</w:t>
      </w:r>
    </w:p>
    <w:p w14:paraId="010EA679" w14:textId="77777777" w:rsidR="00123B56" w:rsidRDefault="00123B56" w:rsidP="00980FD3">
      <w:pPr>
        <w:pStyle w:val="Langtext"/>
      </w:pPr>
      <w:r>
        <w:t>• OF: 3670 x 1630 mm = 5,98 m2</w:t>
      </w:r>
    </w:p>
    <w:p w14:paraId="2A153378" w14:textId="77777777" w:rsidR="00123B56" w:rsidRDefault="00123B56" w:rsidP="00980FD3">
      <w:pPr>
        <w:pStyle w:val="Langtext"/>
      </w:pPr>
      <w:r>
        <w:t>• XL: 4100 x 1854 mm = 7,60 m2</w:t>
      </w:r>
    </w:p>
    <w:p w14:paraId="0A644F53" w14:textId="77777777" w:rsidR="00123B56" w:rsidRDefault="00123B56" w:rsidP="00980FD3">
      <w:pPr>
        <w:pStyle w:val="Langtext"/>
      </w:pPr>
      <w:r>
        <w:t>Besäumschnitte sind auszuführen! (z.B.: 2800 x 1300 mm = 2790 x 1290 mm)</w:t>
      </w:r>
    </w:p>
    <w:p w14:paraId="4543E221" w14:textId="77777777" w:rsidR="00123B56" w:rsidRDefault="00123B56" w:rsidP="00980FD3">
      <w:pPr>
        <w:pStyle w:val="Langtext"/>
      </w:pPr>
      <w:r>
        <w:t>Toleranzen: +10 / -0 mm</w:t>
      </w:r>
    </w:p>
    <w:p w14:paraId="5846EC4F" w14:textId="77777777" w:rsidR="00123B56" w:rsidRDefault="00123B56" w:rsidP="00980FD3">
      <w:pPr>
        <w:pStyle w:val="Langtext"/>
      </w:pPr>
      <w:r>
        <w:t>z.B. Max Compact Interior Plus von Fundermax oder Gleichwertiges.</w:t>
      </w:r>
    </w:p>
    <w:p w14:paraId="33E46C77" w14:textId="77777777" w:rsidR="00123B56" w:rsidRDefault="00123B56" w:rsidP="00980FD3">
      <w:pPr>
        <w:pStyle w:val="Langtext"/>
      </w:pPr>
      <w:r>
        <w:t>Angebotenes Erzeugnis: (....)</w:t>
      </w:r>
    </w:p>
    <w:p w14:paraId="5D21DBEF" w14:textId="77777777" w:rsidR="00123B56" w:rsidRDefault="00123B56" w:rsidP="00980FD3">
      <w:pPr>
        <w:pStyle w:val="TrennungPOS"/>
      </w:pPr>
    </w:p>
    <w:p w14:paraId="76FF3D55" w14:textId="77777777" w:rsidR="00123B56" w:rsidRDefault="00123B56" w:rsidP="00980FD3">
      <w:pPr>
        <w:pStyle w:val="GrundtextPosNr"/>
        <w:keepNext/>
        <w:keepLines/>
      </w:pPr>
      <w:r>
        <w:t>40.FD 02</w:t>
      </w:r>
    </w:p>
    <w:p w14:paraId="38E0DA18" w14:textId="77777777" w:rsidR="00123B56" w:rsidRDefault="00123B56" w:rsidP="00980FD3">
      <w:pPr>
        <w:pStyle w:val="Folgeposition"/>
      </w:pPr>
      <w:r>
        <w:t xml:space="preserve"> </w:t>
      </w:r>
      <w:r>
        <w:rPr>
          <w:sz w:val="12"/>
        </w:rPr>
        <w:t>+</w:t>
      </w:r>
      <w:r>
        <w:tab/>
        <w:t>HPL Kompaktplatten m.Beschichtung Dekorgr.Nature</w:t>
      </w:r>
      <w:r>
        <w:tab/>
        <w:t xml:space="preserve">m2 </w:t>
      </w:r>
    </w:p>
    <w:p w14:paraId="251B9A12" w14:textId="77777777" w:rsidR="00123B56" w:rsidRDefault="00123B56" w:rsidP="00980FD3">
      <w:pPr>
        <w:pStyle w:val="Langtext"/>
      </w:pPr>
      <w:r>
        <w:t>Kompaktplatten mit einer doppelt gehärteten, vernetzten und geschlossenen Beschichtung gemäß EN 438 - 4, nur liefern.</w:t>
      </w:r>
    </w:p>
    <w:p w14:paraId="2EF265BA" w14:textId="77777777" w:rsidR="00123B56" w:rsidRDefault="00123B56" w:rsidP="00980FD3">
      <w:pPr>
        <w:pStyle w:val="Langtext"/>
      </w:pPr>
      <w:r>
        <w:t>Baustoffklasse Euroclass:</w:t>
      </w:r>
    </w:p>
    <w:p w14:paraId="24356B76" w14:textId="77777777" w:rsidR="00123B56" w:rsidRDefault="00123B56" w:rsidP="00980FD3">
      <w:pPr>
        <w:pStyle w:val="Langtext"/>
      </w:pPr>
      <w:r>
        <w:t>Typ CGS: D-s2,d0 nach EN 13501-1</w:t>
      </w:r>
    </w:p>
    <w:p w14:paraId="30684E02" w14:textId="77777777" w:rsidR="00123B56" w:rsidRDefault="00123B56" w:rsidP="00980FD3">
      <w:pPr>
        <w:pStyle w:val="Langtext"/>
      </w:pPr>
      <w:r>
        <w:t>Typ CGF: B-s2,d0 nach EN 13501-1</w:t>
      </w:r>
    </w:p>
    <w:p w14:paraId="2C8568C9" w14:textId="77777777" w:rsidR="00123B56" w:rsidRDefault="00123B56" w:rsidP="00980FD3">
      <w:pPr>
        <w:pStyle w:val="Langtext"/>
      </w:pPr>
      <w:r>
        <w:t>Abgerechnet wird die gesamte abgewickelte Bekleidungsfläche.</w:t>
      </w:r>
    </w:p>
    <w:p w14:paraId="1511BA7E" w14:textId="77777777" w:rsidR="00123B56" w:rsidRDefault="00123B56" w:rsidP="00980FD3">
      <w:pPr>
        <w:pStyle w:val="Langtext"/>
      </w:pPr>
      <w:r>
        <w:t>Dekorgruppe Nature</w:t>
      </w:r>
    </w:p>
    <w:p w14:paraId="642C3496" w14:textId="77777777" w:rsidR="00123B56" w:rsidRDefault="00123B56" w:rsidP="00980FD3">
      <w:pPr>
        <w:pStyle w:val="Langtext"/>
      </w:pPr>
      <w:r>
        <w:t>Dekornummer (gemäß aktueller Kollektion): _ _ _</w:t>
      </w:r>
    </w:p>
    <w:p w14:paraId="0EEA3CE8" w14:textId="77777777" w:rsidR="00123B56" w:rsidRDefault="00123B56" w:rsidP="00980FD3">
      <w:pPr>
        <w:pStyle w:val="Langtext"/>
      </w:pPr>
      <w:r>
        <w:t>Rückseite: Standardmäßig beidseitig das gleiche Dekor</w:t>
      </w:r>
    </w:p>
    <w:p w14:paraId="4B2F3EA9" w14:textId="77777777" w:rsidR="00123B56" w:rsidRDefault="00123B56" w:rsidP="00980FD3">
      <w:pPr>
        <w:pStyle w:val="Langtext"/>
      </w:pPr>
      <w:r>
        <w:t>Oberfläche IP</w:t>
      </w:r>
    </w:p>
    <w:p w14:paraId="6E83C3F1" w14:textId="77777777" w:rsidR="00123B56" w:rsidRDefault="00123B56" w:rsidP="00980FD3">
      <w:pPr>
        <w:pStyle w:val="Langtext"/>
      </w:pPr>
      <w:r>
        <w:t>Typ (CGS/CGF): _ _ _</w:t>
      </w:r>
    </w:p>
    <w:p w14:paraId="5000D9A1" w14:textId="77777777" w:rsidR="00123B56" w:rsidRDefault="00123B56" w:rsidP="00980FD3">
      <w:pPr>
        <w:pStyle w:val="Langtext"/>
      </w:pPr>
      <w:r>
        <w:t>Plattendicke (2 bis 20 mm): _ _ _</w:t>
      </w:r>
    </w:p>
    <w:p w14:paraId="4BA9D0AD" w14:textId="77777777" w:rsidR="00123B56" w:rsidRDefault="00123B56" w:rsidP="00980FD3">
      <w:pPr>
        <w:pStyle w:val="Langtext"/>
      </w:pPr>
      <w:r>
        <w:t>Plattenformat: _ _ _</w:t>
      </w:r>
    </w:p>
    <w:p w14:paraId="4CB758DC" w14:textId="77777777" w:rsidR="00123B56" w:rsidRDefault="00123B56" w:rsidP="009522BC">
      <w:pPr>
        <w:pStyle w:val="Langtext"/>
      </w:pPr>
    </w:p>
    <w:p w14:paraId="30D8CBDC" w14:textId="77777777" w:rsidR="00123B56" w:rsidRDefault="00123B56" w:rsidP="009522BC">
      <w:pPr>
        <w:pStyle w:val="Langtext"/>
      </w:pPr>
      <w:r>
        <w:t>• GR: 2800 x 1300 mm = 3,64 m2</w:t>
      </w:r>
    </w:p>
    <w:p w14:paraId="08118BE5" w14:textId="77777777" w:rsidR="00123B56" w:rsidRDefault="00123B56" w:rsidP="009522BC">
      <w:pPr>
        <w:pStyle w:val="Langtext"/>
      </w:pPr>
      <w:r>
        <w:t>• SP: 2800 x 1854 mm = 5,19 m2</w:t>
      </w:r>
    </w:p>
    <w:p w14:paraId="243082EB" w14:textId="77777777" w:rsidR="00123B56" w:rsidRDefault="00123B56" w:rsidP="009522BC">
      <w:pPr>
        <w:pStyle w:val="Langtext"/>
      </w:pPr>
      <w:r>
        <w:t>• JU: 4100 x 1300 mm = 5,33 m2</w:t>
      </w:r>
    </w:p>
    <w:p w14:paraId="741B4A15" w14:textId="77777777" w:rsidR="00123B56" w:rsidRDefault="00123B56" w:rsidP="009522BC">
      <w:pPr>
        <w:pStyle w:val="Langtext"/>
      </w:pPr>
      <w:r>
        <w:t>• OF: 3670 x 1630 mm = 5,98 m2</w:t>
      </w:r>
    </w:p>
    <w:p w14:paraId="55F60A3A" w14:textId="77777777" w:rsidR="00123B56" w:rsidRDefault="00123B56" w:rsidP="009522BC">
      <w:pPr>
        <w:pStyle w:val="Langtext"/>
      </w:pPr>
      <w:r>
        <w:t>• XL: 4100 x 1854 mm = 7,60 m2</w:t>
      </w:r>
    </w:p>
    <w:p w14:paraId="5AF343FC" w14:textId="77777777" w:rsidR="00123B56" w:rsidRDefault="00123B56" w:rsidP="009522BC">
      <w:pPr>
        <w:pStyle w:val="Langtext"/>
      </w:pPr>
      <w:r>
        <w:t>Besäumschnitte sind auszuführen! (z.B.: 2800 x 1300 mm = 2790 x 1290 mm)</w:t>
      </w:r>
    </w:p>
    <w:p w14:paraId="4184107C" w14:textId="77777777" w:rsidR="00123B56" w:rsidRDefault="00123B56" w:rsidP="009522BC">
      <w:pPr>
        <w:pStyle w:val="Langtext"/>
      </w:pPr>
      <w:r>
        <w:t>Toleranzen: +10 / -0 mm</w:t>
      </w:r>
    </w:p>
    <w:p w14:paraId="02793B25" w14:textId="77777777" w:rsidR="00123B56" w:rsidRDefault="00123B56" w:rsidP="009522BC">
      <w:pPr>
        <w:pStyle w:val="Langtext"/>
      </w:pPr>
      <w:r>
        <w:t>z.B. Max Compact Interior Plus von Fundermax oder Gleichwertiges.</w:t>
      </w:r>
    </w:p>
    <w:p w14:paraId="7FDEA299" w14:textId="77777777" w:rsidR="00123B56" w:rsidRDefault="00123B56" w:rsidP="009522BC">
      <w:pPr>
        <w:pStyle w:val="Langtext"/>
      </w:pPr>
      <w:r>
        <w:t>Angebotenes Erzeugnis: (....)</w:t>
      </w:r>
    </w:p>
    <w:p w14:paraId="1B10D593" w14:textId="77777777" w:rsidR="00123B56" w:rsidRDefault="00123B56" w:rsidP="009522BC">
      <w:pPr>
        <w:pStyle w:val="TrennungPOS"/>
      </w:pPr>
    </w:p>
    <w:p w14:paraId="6FDE3AE5" w14:textId="77777777" w:rsidR="00123B56" w:rsidRDefault="00123B56" w:rsidP="009522BC">
      <w:pPr>
        <w:pStyle w:val="GrundtextPosNr"/>
        <w:keepNext/>
        <w:keepLines/>
      </w:pPr>
      <w:r>
        <w:t>40.FD 03</w:t>
      </w:r>
    </w:p>
    <w:p w14:paraId="3B8662DF" w14:textId="77777777" w:rsidR="00123B56" w:rsidRDefault="00123B56" w:rsidP="009522BC">
      <w:pPr>
        <w:pStyle w:val="Folgeposition"/>
      </w:pPr>
      <w:r>
        <w:t xml:space="preserve"> </w:t>
      </w:r>
      <w:r>
        <w:rPr>
          <w:sz w:val="12"/>
        </w:rPr>
        <w:t>+</w:t>
      </w:r>
      <w:r>
        <w:tab/>
        <w:t>HPL Kompaktplatten m.Beschichtung Dekorgr.Material</w:t>
      </w:r>
      <w:r>
        <w:tab/>
        <w:t xml:space="preserve">m2 </w:t>
      </w:r>
    </w:p>
    <w:p w14:paraId="2D8BCC45" w14:textId="77777777" w:rsidR="00123B56" w:rsidRDefault="00123B56" w:rsidP="009522BC">
      <w:pPr>
        <w:pStyle w:val="Langtext"/>
      </w:pPr>
      <w:r>
        <w:t>Kompaktplatten mit einer doppelt gehärteten, vernetzten und geschlossenen Beschichtung gemäß EN 438 - 4, nur liefern.</w:t>
      </w:r>
    </w:p>
    <w:p w14:paraId="672842F0" w14:textId="77777777" w:rsidR="00123B56" w:rsidRDefault="00123B56" w:rsidP="009522BC">
      <w:pPr>
        <w:pStyle w:val="Langtext"/>
      </w:pPr>
      <w:r>
        <w:t>Baustoffklasse Euroclass:</w:t>
      </w:r>
    </w:p>
    <w:p w14:paraId="0E9CE328" w14:textId="77777777" w:rsidR="00123B56" w:rsidRDefault="00123B56" w:rsidP="009522BC">
      <w:pPr>
        <w:pStyle w:val="Langtext"/>
      </w:pPr>
      <w:r>
        <w:t>Typ CGS: D-s2,d0 nach EN 13501-1</w:t>
      </w:r>
    </w:p>
    <w:p w14:paraId="33C33393" w14:textId="77777777" w:rsidR="00123B56" w:rsidRDefault="00123B56" w:rsidP="009522BC">
      <w:pPr>
        <w:pStyle w:val="Langtext"/>
      </w:pPr>
      <w:r>
        <w:t>Typ CGF: B-s2,d0 nach EN 13501-1</w:t>
      </w:r>
    </w:p>
    <w:p w14:paraId="629E5129" w14:textId="77777777" w:rsidR="00123B56" w:rsidRDefault="00123B56" w:rsidP="009522BC">
      <w:pPr>
        <w:pStyle w:val="Langtext"/>
      </w:pPr>
      <w:r>
        <w:t>Abgerechnet wird die gesamte abgewickelte Bekleidungsfläche.</w:t>
      </w:r>
    </w:p>
    <w:p w14:paraId="6E9C8C06" w14:textId="77777777" w:rsidR="00123B56" w:rsidRDefault="00123B56" w:rsidP="009522BC">
      <w:pPr>
        <w:pStyle w:val="Langtext"/>
      </w:pPr>
      <w:r>
        <w:t>Dekorgruppe Material</w:t>
      </w:r>
    </w:p>
    <w:p w14:paraId="06B4C53C" w14:textId="77777777" w:rsidR="00123B56" w:rsidRDefault="00123B56" w:rsidP="009522BC">
      <w:pPr>
        <w:pStyle w:val="Langtext"/>
      </w:pPr>
      <w:r>
        <w:t>Dekornummer (gemäß aktueller Kollektion): _ _ _</w:t>
      </w:r>
    </w:p>
    <w:p w14:paraId="5FFF366F" w14:textId="77777777" w:rsidR="00123B56" w:rsidRDefault="00123B56" w:rsidP="009522BC">
      <w:pPr>
        <w:pStyle w:val="Langtext"/>
      </w:pPr>
      <w:r>
        <w:t>Rückseite: Standardmäßig beidseitig das gleiche Dekor</w:t>
      </w:r>
    </w:p>
    <w:p w14:paraId="5CD81D89" w14:textId="77777777" w:rsidR="00123B56" w:rsidRDefault="00123B56" w:rsidP="009522BC">
      <w:pPr>
        <w:pStyle w:val="Langtext"/>
      </w:pPr>
      <w:r>
        <w:t>Oberfläche IP</w:t>
      </w:r>
    </w:p>
    <w:p w14:paraId="69F1E91C" w14:textId="77777777" w:rsidR="00123B56" w:rsidRDefault="00123B56" w:rsidP="009522BC">
      <w:pPr>
        <w:pStyle w:val="Langtext"/>
      </w:pPr>
      <w:r>
        <w:t>Typ (CGS/CGF): _ _ _</w:t>
      </w:r>
    </w:p>
    <w:p w14:paraId="0088B6EF" w14:textId="77777777" w:rsidR="00123B56" w:rsidRDefault="00123B56" w:rsidP="009522BC">
      <w:pPr>
        <w:pStyle w:val="Langtext"/>
      </w:pPr>
      <w:r>
        <w:t>Plattendicke (2 bis 20 mm): _ _ _</w:t>
      </w:r>
    </w:p>
    <w:p w14:paraId="17DEA78C" w14:textId="77777777" w:rsidR="00123B56" w:rsidRDefault="00123B56" w:rsidP="009522BC">
      <w:pPr>
        <w:pStyle w:val="Langtext"/>
      </w:pPr>
      <w:r>
        <w:t>Plattenformat: _ _ _</w:t>
      </w:r>
    </w:p>
    <w:p w14:paraId="53CE6C98" w14:textId="77777777" w:rsidR="00123B56" w:rsidRDefault="00123B56" w:rsidP="009522BC">
      <w:pPr>
        <w:pStyle w:val="Langtext"/>
      </w:pPr>
    </w:p>
    <w:p w14:paraId="3128D42E" w14:textId="77777777" w:rsidR="00123B56" w:rsidRDefault="00123B56" w:rsidP="009522BC">
      <w:pPr>
        <w:pStyle w:val="Langtext"/>
      </w:pPr>
      <w:r>
        <w:t>• GR: 2800 x 1300 mm = 3,64 m2</w:t>
      </w:r>
    </w:p>
    <w:p w14:paraId="0660B97D" w14:textId="77777777" w:rsidR="00123B56" w:rsidRDefault="00123B56" w:rsidP="009522BC">
      <w:pPr>
        <w:pStyle w:val="Langtext"/>
      </w:pPr>
      <w:r>
        <w:t>• SP: 2800 x 1854 mm = 5,19 m2</w:t>
      </w:r>
    </w:p>
    <w:p w14:paraId="47B89C8B" w14:textId="77777777" w:rsidR="00123B56" w:rsidRDefault="00123B56" w:rsidP="009522BC">
      <w:pPr>
        <w:pStyle w:val="Langtext"/>
      </w:pPr>
      <w:r>
        <w:t>• JU: 4100 x 1300 mm = 5,33 m2</w:t>
      </w:r>
    </w:p>
    <w:p w14:paraId="105A59D0" w14:textId="77777777" w:rsidR="00123B56" w:rsidRDefault="00123B56" w:rsidP="009522BC">
      <w:pPr>
        <w:pStyle w:val="Langtext"/>
      </w:pPr>
      <w:r>
        <w:t>• OF: 3670 x 1630 mm = 5,98 m2</w:t>
      </w:r>
    </w:p>
    <w:p w14:paraId="753447D1" w14:textId="77777777" w:rsidR="00123B56" w:rsidRDefault="00123B56" w:rsidP="009522BC">
      <w:pPr>
        <w:pStyle w:val="Langtext"/>
      </w:pPr>
      <w:r>
        <w:t>• XL: 4100 x 1854 mm = 7,60 m2</w:t>
      </w:r>
    </w:p>
    <w:p w14:paraId="71B41329" w14:textId="77777777" w:rsidR="00123B56" w:rsidRDefault="00123B56" w:rsidP="009522BC">
      <w:pPr>
        <w:pStyle w:val="Langtext"/>
      </w:pPr>
      <w:r>
        <w:t>Besäumschnitte sind auszuführen! (z.B.: 2800 x 1300 mm = 2790 x 1290 mm)</w:t>
      </w:r>
    </w:p>
    <w:p w14:paraId="244FFE03" w14:textId="77777777" w:rsidR="00123B56" w:rsidRDefault="00123B56" w:rsidP="009522BC">
      <w:pPr>
        <w:pStyle w:val="Langtext"/>
      </w:pPr>
      <w:r>
        <w:lastRenderedPageBreak/>
        <w:t>Toleranzen: +10 / -0 mm</w:t>
      </w:r>
    </w:p>
    <w:p w14:paraId="2BD08525" w14:textId="77777777" w:rsidR="00123B56" w:rsidRDefault="00123B56" w:rsidP="009522BC">
      <w:pPr>
        <w:pStyle w:val="Langtext"/>
      </w:pPr>
      <w:r>
        <w:t>z.B. Max Compact Interior Plus von Fundermax oder Gleichwertiges.</w:t>
      </w:r>
    </w:p>
    <w:p w14:paraId="79909DED" w14:textId="77777777" w:rsidR="00123B56" w:rsidRDefault="00123B56" w:rsidP="009522BC">
      <w:pPr>
        <w:pStyle w:val="Langtext"/>
      </w:pPr>
      <w:r>
        <w:t>Angebotenes Erzeugnis: (....)</w:t>
      </w:r>
    </w:p>
    <w:p w14:paraId="3C0783DC" w14:textId="77777777" w:rsidR="00123B56" w:rsidRDefault="00123B56" w:rsidP="009522BC">
      <w:pPr>
        <w:pStyle w:val="TrennungULG"/>
        <w:keepNext w:val="0"/>
      </w:pPr>
    </w:p>
    <w:p w14:paraId="075A6505" w14:textId="77777777" w:rsidR="00123B56" w:rsidRDefault="00123B56" w:rsidP="009522BC">
      <w:pPr>
        <w:pStyle w:val="ULG"/>
        <w:keepLines/>
      </w:pPr>
      <w:r>
        <w:t>40.FF</w:t>
      </w:r>
      <w:r>
        <w:rPr>
          <w:sz w:val="12"/>
        </w:rPr>
        <w:t xml:space="preserve"> + </w:t>
      </w:r>
      <w:r>
        <w:t>HPL Standardqualität Typ HGS (Fundermax)</w:t>
      </w:r>
    </w:p>
    <w:p w14:paraId="31E218FB" w14:textId="77777777" w:rsidR="00123B56" w:rsidRDefault="00123B56" w:rsidP="009522BC">
      <w:pPr>
        <w:pStyle w:val="Langtext"/>
      </w:pPr>
      <w:r>
        <w:t>Version: 2024-07</w:t>
      </w:r>
    </w:p>
    <w:p w14:paraId="49E51672" w14:textId="77777777" w:rsidR="00123B56" w:rsidRDefault="00123B56" w:rsidP="009522BC">
      <w:pPr>
        <w:pStyle w:val="Langtext"/>
      </w:pPr>
      <w:r>
        <w:t>Im Folgenden ist das Liefern von HPL Standardqualitätplatten Typ HGS beschrieben.</w:t>
      </w:r>
    </w:p>
    <w:p w14:paraId="749AF544" w14:textId="77777777" w:rsidR="00123B56" w:rsidRDefault="00123B56" w:rsidP="009522BC">
      <w:pPr>
        <w:pStyle w:val="Langtext"/>
      </w:pPr>
      <w:r>
        <w:t>Die Montage hat entsprechend den statischen Erfordernissen zu erfolgen und ist in eigenen Positionen auszuschreiben.</w:t>
      </w:r>
    </w:p>
    <w:p w14:paraId="77C03A72" w14:textId="77777777" w:rsidR="00123B56" w:rsidRDefault="00123B56" w:rsidP="009522BC">
      <w:pPr>
        <w:pStyle w:val="Langtext"/>
      </w:pPr>
      <w:r>
        <w:t>Die Angaben des Plattenhersteller bezüglich Liefer-, Montage- bzw. Einbaubedingungen sowie Verarbeitungsrichtlinien sind zu beachten.</w:t>
      </w:r>
    </w:p>
    <w:p w14:paraId="248F1449" w14:textId="77777777" w:rsidR="00123B56" w:rsidRDefault="00123B56" w:rsidP="009522BC">
      <w:pPr>
        <w:pStyle w:val="Langtext"/>
      </w:pPr>
      <w:r>
        <w:t>Nach Fertigstellung des Bauvorhabens muss eine Endreinigung gemäß den Empfehlungen des HPL Plattenherstellers an den verbauten HPL Standardqualitätplatten durchgeführt werden</w:t>
      </w:r>
    </w:p>
    <w:p w14:paraId="200A0B83" w14:textId="77777777" w:rsidR="00123B56" w:rsidRDefault="00123B56" w:rsidP="009522BC">
      <w:pPr>
        <w:pStyle w:val="Langtext"/>
      </w:pPr>
    </w:p>
    <w:p w14:paraId="3C687602" w14:textId="77777777" w:rsidR="00123B56" w:rsidRDefault="00123B56" w:rsidP="009522BC">
      <w:pPr>
        <w:pStyle w:val="Langtext"/>
      </w:pPr>
      <w:r>
        <w:t>Angaben zum Plattenmaterial:</w:t>
      </w:r>
    </w:p>
    <w:p w14:paraId="0E840744" w14:textId="77777777" w:rsidR="00123B56" w:rsidRDefault="00123B56" w:rsidP="009522BC">
      <w:pPr>
        <w:pStyle w:val="Langtext"/>
      </w:pPr>
      <w:r>
        <w:t>Als HPL (High Pressure Laminates) Standardqualitätplatten Typ HGS bezeichnet man dekorative Hochdruck-Schichtpressstoffplatten welche auf ein geeignetes Trägermaterial aufgeleimt werden. Sie werden vor allem für die Herstellung von hochbeanspruchten Möbelelementen und Objekteinrichtungen, wie z.B. Arbeitsplatten, verwendet.</w:t>
      </w:r>
    </w:p>
    <w:p w14:paraId="7A177BB0" w14:textId="77777777" w:rsidR="00123B56" w:rsidRDefault="00123B56" w:rsidP="009522BC">
      <w:pPr>
        <w:pStyle w:val="Langtext"/>
      </w:pPr>
      <w:r>
        <w:t>Die Herstellung dieser HPL Platten erfolgt gemäß der EN 438 Teil 3, Typ HGS - Klassifizierung und Spezifikationen für Platten mit einer Dicke kleiner als 2 mm, vorgesehen zum Verkleben auf ein Trägermaterial.</w:t>
      </w:r>
    </w:p>
    <w:p w14:paraId="71F113C8" w14:textId="77777777" w:rsidR="00123B56" w:rsidRDefault="00123B56" w:rsidP="009522BC">
      <w:pPr>
        <w:pStyle w:val="Langtext"/>
      </w:pPr>
      <w:r>
        <w:t>Die HPL Standardqualitätplatten Typ HGS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4890E1CE" w14:textId="77777777" w:rsidR="00123B56" w:rsidRDefault="00123B56" w:rsidP="009522BC">
      <w:pPr>
        <w:pStyle w:val="Langtext"/>
      </w:pPr>
      <w:r>
        <w:t>Nachweis einer nachhaltigen Rohstoffherkunft (z.B. PEFC und FSC).</w:t>
      </w:r>
    </w:p>
    <w:p w14:paraId="7933894E" w14:textId="77777777" w:rsidR="00123B56" w:rsidRDefault="00123B56" w:rsidP="009522BC">
      <w:pPr>
        <w:pStyle w:val="Langtext"/>
      </w:pPr>
      <w:r>
        <w:t>Nachweis der umweltrelevanten Eigenschaften des Produktes (z.B. Umweltproduktdeklaration EPD oder FDES).</w:t>
      </w:r>
    </w:p>
    <w:p w14:paraId="49275DA3" w14:textId="77777777" w:rsidR="00123B56" w:rsidRDefault="00123B56" w:rsidP="009522BC">
      <w:pPr>
        <w:pStyle w:val="Langtext"/>
      </w:pPr>
      <w:r>
        <w:t>Nachweis des Beitrags für die ökologischen, soziokulturellen und ökonomischen Qualitäten von Gebäuden (z.B Qualitätssiegel Nachhaltiges Gebäude QNG).</w:t>
      </w:r>
    </w:p>
    <w:p w14:paraId="06400A10" w14:textId="77777777" w:rsidR="00123B56" w:rsidRDefault="00123B56" w:rsidP="009522BC">
      <w:pPr>
        <w:pStyle w:val="Langtext"/>
      </w:pPr>
      <w:r>
        <w:t>Nachweis des Emissionsverhalten (z.B. VOC nach ISO 16000, Formaldehydemission nach EN 16516 oder EN 717-2, GREENGUARD).</w:t>
      </w:r>
    </w:p>
    <w:p w14:paraId="61CEC51A" w14:textId="77777777" w:rsidR="00123B56" w:rsidRDefault="00123B56" w:rsidP="009522BC">
      <w:pPr>
        <w:pStyle w:val="Langtext"/>
      </w:pPr>
    </w:p>
    <w:p w14:paraId="546C669D" w14:textId="77777777" w:rsidR="00123B56" w:rsidRDefault="00123B56" w:rsidP="009522BC">
      <w:pPr>
        <w:pStyle w:val="Langtext"/>
        <w:keepNext/>
        <w:keepLines/>
      </w:pPr>
      <w:r>
        <w:t>Technische Beschreibung:</w:t>
      </w:r>
    </w:p>
    <w:p w14:paraId="5DA96BA7" w14:textId="77777777" w:rsidR="00123B56" w:rsidRDefault="00123B56" w:rsidP="009522BC">
      <w:pPr>
        <w:pStyle w:val="Langtext"/>
        <w:keepNext/>
        <w:keepLines/>
      </w:pPr>
    </w:p>
    <w:p w14:paraId="4793BE9C" w14:textId="77777777" w:rsidR="00123B56" w:rsidRDefault="00123B56" w:rsidP="009522BC">
      <w:pPr>
        <w:pStyle w:val="Langtext"/>
      </w:pPr>
      <w:r>
        <w:t>• Lichtechtheit: ≥ Grad 4 gemäß EN 438-2:2016</w:t>
      </w:r>
    </w:p>
    <w:p w14:paraId="0A043174" w14:textId="77777777" w:rsidR="00123B56" w:rsidRDefault="00123B56" w:rsidP="009522BC">
      <w:pPr>
        <w:pStyle w:val="Langtext"/>
      </w:pPr>
      <w:r>
        <w:t>• Kratzfestigkeit: ≥ Grad 3 (4N) gemäß EN 438-2:2016</w:t>
      </w:r>
    </w:p>
    <w:p w14:paraId="5DE9ED41" w14:textId="77777777" w:rsidR="00123B56" w:rsidRDefault="00123B56" w:rsidP="009522BC">
      <w:pPr>
        <w:pStyle w:val="Langtext"/>
      </w:pPr>
      <w:r>
        <w:t>• Oberflächenabrieb: ≥ 150 Umdrehungen gemäß EN 438-2:2016</w:t>
      </w:r>
    </w:p>
    <w:p w14:paraId="723FC6B4" w14:textId="77777777" w:rsidR="00123B56" w:rsidRDefault="00123B56" w:rsidP="009522BC">
      <w:pPr>
        <w:pStyle w:val="Langtext"/>
      </w:pPr>
      <w:r>
        <w:t>• Stoßbeanspruchung mit kleiner Kugel: ≥ 20 N gemäß EN 438-2:2016</w:t>
      </w:r>
    </w:p>
    <w:p w14:paraId="13B6DD68" w14:textId="77777777" w:rsidR="00123B56" w:rsidRDefault="00123B56" w:rsidP="009522BC">
      <w:pPr>
        <w:pStyle w:val="Langtext"/>
      </w:pPr>
      <w:r>
        <w:t>• Fleckenunempfindlichkeit: ≥ Grad 4 gemäß EN 438-2:2016</w:t>
      </w:r>
    </w:p>
    <w:p w14:paraId="6958958D" w14:textId="77777777" w:rsidR="00123B56" w:rsidRDefault="00123B56" w:rsidP="009522BC">
      <w:pPr>
        <w:pStyle w:val="Langtext"/>
      </w:pPr>
      <w:r>
        <w:t>• Oberfläche: lösemittelbeständig, kratzfest, leicht zu reinigen, hitzebeständig, lebensmittelecht, schlagzäh, widerstandsfähig</w:t>
      </w:r>
    </w:p>
    <w:p w14:paraId="066E39F6" w14:textId="77777777" w:rsidR="00123B56" w:rsidRDefault="00123B56" w:rsidP="009522BC">
      <w:pPr>
        <w:pStyle w:val="Langtext"/>
      </w:pPr>
      <w:r>
        <w:t>• Brennbarkeit: Standardqualität Euroclass D-s2,d0 gemäß EN 13501-1</w:t>
      </w:r>
    </w:p>
    <w:p w14:paraId="4DB24FE2" w14:textId="77777777" w:rsidR="00123B56" w:rsidRDefault="00123B56" w:rsidP="009522BC">
      <w:pPr>
        <w:pStyle w:val="Langtext"/>
      </w:pPr>
      <w:r>
        <w:t>• Raumgewicht: ≥ 1350 kg/m3 gemäß EN 438-2:2016</w:t>
      </w:r>
    </w:p>
    <w:p w14:paraId="4CAF6FCF" w14:textId="77777777" w:rsidR="00123B56" w:rsidRDefault="00123B56" w:rsidP="009522BC">
      <w:pPr>
        <w:pStyle w:val="Langtext"/>
      </w:pPr>
      <w:r>
        <w:t>• Plattendicke: 0.8 / 1,0 / 1,5 mm</w:t>
      </w:r>
    </w:p>
    <w:p w14:paraId="016148D2" w14:textId="77777777" w:rsidR="00123B56" w:rsidRDefault="00123B56" w:rsidP="009522BC">
      <w:pPr>
        <w:pStyle w:val="Langtext"/>
      </w:pPr>
      <w:r>
        <w:t>Plattenformate und Oberflächen:</w:t>
      </w:r>
    </w:p>
    <w:p w14:paraId="0C3353FE" w14:textId="77777777" w:rsidR="00123B56" w:rsidRDefault="00123B56" w:rsidP="009522BC">
      <w:pPr>
        <w:pStyle w:val="Langtext"/>
      </w:pPr>
    </w:p>
    <w:p w14:paraId="2829F77D" w14:textId="77777777" w:rsidR="00123B56" w:rsidRDefault="00123B56" w:rsidP="009522BC">
      <w:pPr>
        <w:pStyle w:val="Langtext"/>
      </w:pPr>
      <w:r>
        <w:t>• TK: 2140 x 1060 mm = 2,27 m2 FH, MT, NA</w:t>
      </w:r>
    </w:p>
    <w:p w14:paraId="6D084EEF" w14:textId="77777777" w:rsidR="00123B56" w:rsidRDefault="00123B56" w:rsidP="009522BC">
      <w:pPr>
        <w:pStyle w:val="Langtext"/>
      </w:pPr>
      <w:r>
        <w:t>• GR: 2800 x 1300 mm = 3,64 m2 FH, FB, GA, IM, LI, MT, MI, NA, NI, PM, RM, SG, TE SU, SG1) 2)</w:t>
      </w:r>
    </w:p>
    <w:p w14:paraId="72C92B2F" w14:textId="77777777" w:rsidR="00123B56" w:rsidRDefault="00123B56" w:rsidP="009522BC">
      <w:pPr>
        <w:pStyle w:val="Langtext"/>
      </w:pPr>
      <w:r>
        <w:t>• JU: 4100 x 1300 mm = 5,33 m2 FH, GA, LI, MT, NA, SU</w:t>
      </w:r>
    </w:p>
    <w:p w14:paraId="2A8A9227" w14:textId="77777777" w:rsidR="00123B56" w:rsidRDefault="00123B56" w:rsidP="009522BC">
      <w:pPr>
        <w:pStyle w:val="Langtext"/>
      </w:pPr>
      <w:r>
        <w:t>1) Immer mit Schutzfolie</w:t>
      </w:r>
    </w:p>
    <w:p w14:paraId="2115A12F" w14:textId="77777777" w:rsidR="00123B56" w:rsidRDefault="00123B56" w:rsidP="009522BC">
      <w:pPr>
        <w:pStyle w:val="Langtext"/>
      </w:pPr>
      <w:r>
        <w:t>2) Eingeschränkte Dekorpalette, entsprechend Lieferprogramm</w:t>
      </w:r>
    </w:p>
    <w:p w14:paraId="55D558B2" w14:textId="77777777" w:rsidR="00123B56" w:rsidRDefault="00123B56" w:rsidP="009522BC">
      <w:pPr>
        <w:pStyle w:val="Langtext"/>
      </w:pPr>
      <w:r>
        <w:t>Kern: Braun mit bis zu 100% Kernpapier aus Post-Consumer-Recyclingfaser, Ausnahme Dekor 0080 Kern: Schwarz mit bis zu 100% Kernpapier aus Post-Consumer-Recyclingfaser</w:t>
      </w:r>
    </w:p>
    <w:p w14:paraId="74B88F95" w14:textId="77777777" w:rsidR="00123B56" w:rsidRDefault="00123B56" w:rsidP="009522BC">
      <w:pPr>
        <w:pStyle w:val="Kommentar"/>
      </w:pPr>
    </w:p>
    <w:p w14:paraId="67694F0C" w14:textId="77777777" w:rsidR="00123B56" w:rsidRDefault="00123B56" w:rsidP="009522BC">
      <w:pPr>
        <w:pStyle w:val="Kommentar"/>
      </w:pPr>
      <w:r>
        <w:t>Kommentar:</w:t>
      </w:r>
    </w:p>
    <w:p w14:paraId="4E0A6C61" w14:textId="77777777" w:rsidR="00123B56" w:rsidRDefault="00123B56" w:rsidP="009522BC">
      <w:pPr>
        <w:pStyle w:val="Kommentar"/>
      </w:pPr>
      <w:r>
        <w:t>Produktspezifische Ausschreibungstexte (Produktbeschreibungen) sind für Ausschreibungen gemäß Bundesvergabegesetz (BVergG) nicht geeignet.</w:t>
      </w:r>
    </w:p>
    <w:p w14:paraId="00ECAA19" w14:textId="77777777" w:rsidR="00123B56" w:rsidRDefault="00123B56" w:rsidP="009522BC">
      <w:pPr>
        <w:pStyle w:val="Kommentar"/>
      </w:pPr>
      <w:r>
        <w:t>Sie dienen als Vorlage für frei formulierte Positionen und müssen inhaltlich so abgeändert werden, dass den Anforderungen des BVergG entsprochen wird (z.B. Kriterien der Gleichwertigkeit ergänzen).</w:t>
      </w:r>
    </w:p>
    <w:p w14:paraId="124620EE" w14:textId="77777777" w:rsidR="00123B56" w:rsidRDefault="00123B56" w:rsidP="009522BC">
      <w:pPr>
        <w:pStyle w:val="TrennungPOS"/>
      </w:pPr>
    </w:p>
    <w:p w14:paraId="276A0582" w14:textId="77777777" w:rsidR="00123B56" w:rsidRDefault="00123B56" w:rsidP="009522BC">
      <w:pPr>
        <w:pStyle w:val="GrundtextPosNr"/>
        <w:keepNext/>
        <w:keepLines/>
      </w:pPr>
      <w:r>
        <w:t>40.FF 01</w:t>
      </w:r>
    </w:p>
    <w:p w14:paraId="2962104D" w14:textId="77777777" w:rsidR="00123B56" w:rsidRDefault="00123B56" w:rsidP="009522BC">
      <w:pPr>
        <w:pStyle w:val="Folgeposition"/>
      </w:pPr>
      <w:r>
        <w:t xml:space="preserve"> </w:t>
      </w:r>
      <w:r>
        <w:rPr>
          <w:sz w:val="12"/>
        </w:rPr>
        <w:t>+</w:t>
      </w:r>
      <w:r>
        <w:tab/>
        <w:t>HPL Standardqualitätplatten Typ HGS Dekorgr.UNI</w:t>
      </w:r>
      <w:r>
        <w:tab/>
        <w:t xml:space="preserve">m2 </w:t>
      </w:r>
    </w:p>
    <w:p w14:paraId="3218216B" w14:textId="77777777" w:rsidR="00123B56" w:rsidRDefault="00123B56" w:rsidP="009522BC">
      <w:pPr>
        <w:pStyle w:val="Langtext"/>
      </w:pPr>
      <w:r>
        <w:t>HPL Standardqualitätplatten Typ HGS gemäß EN 438 - 3 Typ HGS, nur liefern.</w:t>
      </w:r>
    </w:p>
    <w:p w14:paraId="62C6D3FB" w14:textId="77777777" w:rsidR="00123B56" w:rsidRDefault="00123B56" w:rsidP="009522BC">
      <w:pPr>
        <w:pStyle w:val="Langtext"/>
      </w:pPr>
      <w:r>
        <w:t>Baustoffklasse Euroclass D-s2,d0 nach EN 13501-1.</w:t>
      </w:r>
    </w:p>
    <w:p w14:paraId="00BF3F08" w14:textId="77777777" w:rsidR="00123B56" w:rsidRDefault="00123B56" w:rsidP="009522BC">
      <w:pPr>
        <w:pStyle w:val="Langtext"/>
      </w:pPr>
      <w:r>
        <w:t>Abgerechnet wird die gesamte abgewickelte Bekleidungsfläche.</w:t>
      </w:r>
    </w:p>
    <w:p w14:paraId="43E1D4D9" w14:textId="77777777" w:rsidR="00123B56" w:rsidRDefault="00123B56" w:rsidP="009522BC">
      <w:pPr>
        <w:pStyle w:val="Langtext"/>
      </w:pPr>
      <w:r>
        <w:t>Dekorgruppe UNI</w:t>
      </w:r>
    </w:p>
    <w:p w14:paraId="49AF527D" w14:textId="77777777" w:rsidR="00123B56" w:rsidRDefault="00123B56" w:rsidP="009522BC">
      <w:pPr>
        <w:pStyle w:val="Langtext"/>
      </w:pPr>
      <w:r>
        <w:lastRenderedPageBreak/>
        <w:t>Dekornummer (gemäß aktueller Kollektion): _ _ _</w:t>
      </w:r>
    </w:p>
    <w:p w14:paraId="65FC598D" w14:textId="77777777" w:rsidR="00123B56" w:rsidRDefault="00123B56" w:rsidP="009522BC">
      <w:pPr>
        <w:pStyle w:val="Langtext"/>
      </w:pPr>
      <w:r>
        <w:t>Rückseite: geschliffen</w:t>
      </w:r>
    </w:p>
    <w:p w14:paraId="1D0475C1" w14:textId="77777777" w:rsidR="00123B56" w:rsidRDefault="00123B56" w:rsidP="009522BC">
      <w:pPr>
        <w:pStyle w:val="Langtext"/>
      </w:pPr>
      <w:r>
        <w:t>Oberfläche (FH/MT/NA/SU/SG): _ _ _</w:t>
      </w:r>
    </w:p>
    <w:p w14:paraId="4F26266F" w14:textId="77777777" w:rsidR="00123B56" w:rsidRDefault="00123B56" w:rsidP="009522BC">
      <w:pPr>
        <w:pStyle w:val="Langtext"/>
      </w:pPr>
      <w:r>
        <w:t>Plattendicke (0,8 / 1,0 / 1,5 mm): _ _ _</w:t>
      </w:r>
    </w:p>
    <w:p w14:paraId="059D4872" w14:textId="77777777" w:rsidR="00123B56" w:rsidRDefault="00123B56" w:rsidP="009522BC">
      <w:pPr>
        <w:pStyle w:val="Langtext"/>
      </w:pPr>
      <w:r>
        <w:t>Plattenformat und Oberfläche: _ _ _</w:t>
      </w:r>
    </w:p>
    <w:p w14:paraId="7DF0E1E7" w14:textId="77777777" w:rsidR="00123B56" w:rsidRDefault="00123B56" w:rsidP="009522BC">
      <w:pPr>
        <w:pStyle w:val="Langtext"/>
      </w:pPr>
    </w:p>
    <w:p w14:paraId="1D17465E" w14:textId="77777777" w:rsidR="00123B56" w:rsidRDefault="00123B56" w:rsidP="009522BC">
      <w:pPr>
        <w:pStyle w:val="Langtext"/>
      </w:pPr>
      <w:r>
        <w:t>• TK: 2140 x 1060 mm = 2,27 m2 FH, MT, NA</w:t>
      </w:r>
    </w:p>
    <w:p w14:paraId="20F349E9" w14:textId="77777777" w:rsidR="00123B56" w:rsidRDefault="00123B56" w:rsidP="009522BC">
      <w:pPr>
        <w:pStyle w:val="Langtext"/>
      </w:pPr>
      <w:r>
        <w:t>• GR: 2800 x 1300 mm = 3,64 m2 FH, FB, GA, IM, LI, MT, MI, NA, NI, PM, RM, SG, TE SU, SG1) 2)</w:t>
      </w:r>
    </w:p>
    <w:p w14:paraId="3067273E" w14:textId="77777777" w:rsidR="00123B56" w:rsidRDefault="00123B56" w:rsidP="009522BC">
      <w:pPr>
        <w:pStyle w:val="Langtext"/>
      </w:pPr>
      <w:r>
        <w:t>• JU: 4100 x 1300 mm = 5,33 m2 FH, GA, LI, MT, NA, SU</w:t>
      </w:r>
    </w:p>
    <w:p w14:paraId="005946D3" w14:textId="77777777" w:rsidR="00123B56" w:rsidRDefault="00123B56" w:rsidP="009522BC">
      <w:pPr>
        <w:pStyle w:val="Langtext"/>
      </w:pPr>
      <w:r>
        <w:t>Besäumschnitte sind auszuführen! (z.B.: 4100 x 1300 mm = 4090 x 1290 mm)</w:t>
      </w:r>
    </w:p>
    <w:p w14:paraId="7BFEC332" w14:textId="77777777" w:rsidR="00123B56" w:rsidRDefault="00123B56" w:rsidP="009522BC">
      <w:pPr>
        <w:pStyle w:val="Langtext"/>
      </w:pPr>
      <w:r>
        <w:t>Toleranzen: +10 / -0 mm</w:t>
      </w:r>
    </w:p>
    <w:p w14:paraId="77935E5B" w14:textId="77777777" w:rsidR="00123B56" w:rsidRDefault="00123B56" w:rsidP="009522BC">
      <w:pPr>
        <w:pStyle w:val="Langtext"/>
      </w:pPr>
      <w:r>
        <w:t>z.B. Max HPL Standardqualität von Fundermax oder Gleichwertiges.</w:t>
      </w:r>
    </w:p>
    <w:p w14:paraId="6B97C7C3" w14:textId="77777777" w:rsidR="00123B56" w:rsidRDefault="00123B56" w:rsidP="009522BC">
      <w:pPr>
        <w:pStyle w:val="Langtext"/>
      </w:pPr>
      <w:r>
        <w:t>Angebotenes Erzeugnis: (....)</w:t>
      </w:r>
    </w:p>
    <w:p w14:paraId="38D763AD" w14:textId="77777777" w:rsidR="00123B56" w:rsidRDefault="00123B56" w:rsidP="009522BC">
      <w:pPr>
        <w:pStyle w:val="TrennungPOS"/>
      </w:pPr>
    </w:p>
    <w:p w14:paraId="3A17A39D" w14:textId="77777777" w:rsidR="00123B56" w:rsidRDefault="00123B56" w:rsidP="009522BC">
      <w:pPr>
        <w:pStyle w:val="GrundtextPosNr"/>
        <w:keepNext/>
        <w:keepLines/>
      </w:pPr>
      <w:r>
        <w:t>40.FF 02</w:t>
      </w:r>
    </w:p>
    <w:p w14:paraId="37EC879E" w14:textId="77777777" w:rsidR="00123B56" w:rsidRDefault="00123B56" w:rsidP="009522BC">
      <w:pPr>
        <w:pStyle w:val="Folgeposition"/>
      </w:pPr>
      <w:r>
        <w:t xml:space="preserve"> </w:t>
      </w:r>
      <w:r>
        <w:rPr>
          <w:sz w:val="12"/>
        </w:rPr>
        <w:t>+</w:t>
      </w:r>
      <w:r>
        <w:tab/>
        <w:t>HPL Standardqualitätplatten Typ HGS Dekorgr.Nature</w:t>
      </w:r>
      <w:r>
        <w:tab/>
        <w:t xml:space="preserve">m2 </w:t>
      </w:r>
    </w:p>
    <w:p w14:paraId="081B7A1D" w14:textId="77777777" w:rsidR="00123B56" w:rsidRDefault="00123B56" w:rsidP="009522BC">
      <w:pPr>
        <w:pStyle w:val="Langtext"/>
      </w:pPr>
      <w:r>
        <w:t>HPL Standardqualitätplatten Typ HGS gemäß EN 438 - 3 Typ HGS, nur liefern.</w:t>
      </w:r>
    </w:p>
    <w:p w14:paraId="2128697A" w14:textId="77777777" w:rsidR="00123B56" w:rsidRDefault="00123B56" w:rsidP="009522BC">
      <w:pPr>
        <w:pStyle w:val="Langtext"/>
      </w:pPr>
      <w:r>
        <w:t>Baustoffklasse Euroclass D-s2,d0 nach EN 13501-1.</w:t>
      </w:r>
    </w:p>
    <w:p w14:paraId="266336FA" w14:textId="77777777" w:rsidR="00123B56" w:rsidRDefault="00123B56" w:rsidP="009B6901">
      <w:pPr>
        <w:pStyle w:val="Langtext"/>
      </w:pPr>
      <w:r>
        <w:t>Abgerechnet wird die gesamte abgewickelte Bekleidungsfläche.</w:t>
      </w:r>
    </w:p>
    <w:p w14:paraId="4740DD80" w14:textId="77777777" w:rsidR="00123B56" w:rsidRDefault="00123B56" w:rsidP="009B6901">
      <w:pPr>
        <w:pStyle w:val="Langtext"/>
      </w:pPr>
      <w:r>
        <w:t>Dekorgruppe Nature</w:t>
      </w:r>
    </w:p>
    <w:p w14:paraId="1E7E58AF" w14:textId="77777777" w:rsidR="00123B56" w:rsidRDefault="00123B56" w:rsidP="009B6901">
      <w:pPr>
        <w:pStyle w:val="Langtext"/>
      </w:pPr>
      <w:r>
        <w:t>Dekornummer (gemäß aktueller Kollektion): _ _ _</w:t>
      </w:r>
    </w:p>
    <w:p w14:paraId="701CFB9A" w14:textId="77777777" w:rsidR="00123B56" w:rsidRDefault="00123B56" w:rsidP="009B6901">
      <w:pPr>
        <w:pStyle w:val="Langtext"/>
      </w:pPr>
      <w:r>
        <w:t>Rückseite: geschliffen</w:t>
      </w:r>
    </w:p>
    <w:p w14:paraId="22ED2E78" w14:textId="77777777" w:rsidR="00123B56" w:rsidRDefault="00123B56" w:rsidP="009B6901">
      <w:pPr>
        <w:pStyle w:val="Langtext"/>
      </w:pPr>
      <w:r>
        <w:t>Oberfläche (FH/MT/NA/SU/SG): _ _ _</w:t>
      </w:r>
    </w:p>
    <w:p w14:paraId="001C7E40" w14:textId="77777777" w:rsidR="00123B56" w:rsidRDefault="00123B56" w:rsidP="009B6901">
      <w:pPr>
        <w:pStyle w:val="Langtext"/>
      </w:pPr>
      <w:r>
        <w:t>Plattendicke (0,8 /1,0 / 1,5 mm): _ _ _</w:t>
      </w:r>
    </w:p>
    <w:p w14:paraId="602409C1" w14:textId="77777777" w:rsidR="00123B56" w:rsidRDefault="00123B56" w:rsidP="009B6901">
      <w:pPr>
        <w:pStyle w:val="Langtext"/>
      </w:pPr>
      <w:r>
        <w:t>Plattenformat und Oberfläche: _ _ _</w:t>
      </w:r>
    </w:p>
    <w:p w14:paraId="61972D45" w14:textId="77777777" w:rsidR="00123B56" w:rsidRDefault="00123B56" w:rsidP="009B6901">
      <w:pPr>
        <w:pStyle w:val="Langtext"/>
      </w:pPr>
    </w:p>
    <w:p w14:paraId="7FB09777" w14:textId="77777777" w:rsidR="00123B56" w:rsidRDefault="00123B56" w:rsidP="009B6901">
      <w:pPr>
        <w:pStyle w:val="Langtext"/>
      </w:pPr>
      <w:r>
        <w:t>• TK: 2140 x 1060 mm = 2,27 m2 FH, MT, NA</w:t>
      </w:r>
    </w:p>
    <w:p w14:paraId="34AFA38C" w14:textId="77777777" w:rsidR="00123B56" w:rsidRDefault="00123B56" w:rsidP="009B6901">
      <w:pPr>
        <w:pStyle w:val="Langtext"/>
      </w:pPr>
      <w:r>
        <w:t>• GR: 2800 x 1300 mm = 3,64 m2 FH, FB, GA, IM, LI, MT, MI, NA, NI, PM, RM, SG, TE SU, SG1) 2)</w:t>
      </w:r>
    </w:p>
    <w:p w14:paraId="5121FA50" w14:textId="77777777" w:rsidR="00123B56" w:rsidRDefault="00123B56" w:rsidP="009B6901">
      <w:pPr>
        <w:pStyle w:val="Langtext"/>
      </w:pPr>
      <w:r>
        <w:t>• JU: 4100 x 1300 mm = 5,33 m2 FH, GA, LI, MT, NA, SU</w:t>
      </w:r>
    </w:p>
    <w:p w14:paraId="1F8CC1B5" w14:textId="77777777" w:rsidR="00123B56" w:rsidRDefault="00123B56" w:rsidP="009B6901">
      <w:pPr>
        <w:pStyle w:val="Langtext"/>
      </w:pPr>
      <w:r>
        <w:t>Besäumschnitte sind auszuführen! (z.B.: 4100 x 1300 mm = 4090 x 1290 mm)</w:t>
      </w:r>
    </w:p>
    <w:p w14:paraId="75EFECC8" w14:textId="77777777" w:rsidR="00123B56" w:rsidRDefault="00123B56" w:rsidP="009B6901">
      <w:pPr>
        <w:pStyle w:val="Langtext"/>
      </w:pPr>
      <w:r>
        <w:t>Toleranzen: +10 / -0 mm</w:t>
      </w:r>
    </w:p>
    <w:p w14:paraId="105B9F0F" w14:textId="77777777" w:rsidR="00123B56" w:rsidRDefault="00123B56" w:rsidP="009B6901">
      <w:pPr>
        <w:pStyle w:val="Langtext"/>
      </w:pPr>
      <w:r>
        <w:t>z.B. Max HPL Standardqualität von Fundermax oder Gleichwertiges.</w:t>
      </w:r>
    </w:p>
    <w:p w14:paraId="25F1B33B" w14:textId="77777777" w:rsidR="00123B56" w:rsidRDefault="00123B56" w:rsidP="009B6901">
      <w:pPr>
        <w:pStyle w:val="Langtext"/>
      </w:pPr>
      <w:r>
        <w:t>Angebotenes Erzeugnis: (....)</w:t>
      </w:r>
    </w:p>
    <w:p w14:paraId="44759B6D" w14:textId="77777777" w:rsidR="00123B56" w:rsidRDefault="00123B56" w:rsidP="009B6901">
      <w:pPr>
        <w:pStyle w:val="TrennungPOS"/>
      </w:pPr>
    </w:p>
    <w:p w14:paraId="6ED878E4" w14:textId="77777777" w:rsidR="00123B56" w:rsidRDefault="00123B56" w:rsidP="009B6901">
      <w:pPr>
        <w:pStyle w:val="GrundtextPosNr"/>
        <w:keepNext/>
        <w:keepLines/>
      </w:pPr>
      <w:r>
        <w:t>40.FF 03</w:t>
      </w:r>
    </w:p>
    <w:p w14:paraId="01A2A9EF" w14:textId="77777777" w:rsidR="00123B56" w:rsidRDefault="00123B56" w:rsidP="009B6901">
      <w:pPr>
        <w:pStyle w:val="Folgeposition"/>
      </w:pPr>
      <w:r>
        <w:t xml:space="preserve"> </w:t>
      </w:r>
      <w:r>
        <w:rPr>
          <w:sz w:val="12"/>
        </w:rPr>
        <w:t>+</w:t>
      </w:r>
      <w:r>
        <w:tab/>
        <w:t>HPL Standardqualitätplatten Typ HGS Dekorgr.Material</w:t>
      </w:r>
      <w:r>
        <w:tab/>
        <w:t xml:space="preserve">m2 </w:t>
      </w:r>
    </w:p>
    <w:p w14:paraId="585DE6E7" w14:textId="77777777" w:rsidR="00123B56" w:rsidRDefault="00123B56" w:rsidP="009B6901">
      <w:pPr>
        <w:pStyle w:val="Langtext"/>
      </w:pPr>
      <w:r>
        <w:t>HPL Standardqualitätplatten Typ HGS gemäß EN 438 - 3 Typ HGS, nur liefern.</w:t>
      </w:r>
    </w:p>
    <w:p w14:paraId="257004C9" w14:textId="77777777" w:rsidR="00123B56" w:rsidRDefault="00123B56" w:rsidP="009B6901">
      <w:pPr>
        <w:pStyle w:val="Langtext"/>
      </w:pPr>
      <w:r>
        <w:t>Baustoffklasse Euroclass D-s2,d0 nach EN 13501-1.</w:t>
      </w:r>
    </w:p>
    <w:p w14:paraId="5574624B" w14:textId="77777777" w:rsidR="00123B56" w:rsidRDefault="00123B56" w:rsidP="009B6901">
      <w:pPr>
        <w:pStyle w:val="Langtext"/>
      </w:pPr>
      <w:r>
        <w:t>Abgerechnet wird die gesamte abgewickelte Bekleidungsfläche.</w:t>
      </w:r>
    </w:p>
    <w:p w14:paraId="6CEBB7D4" w14:textId="77777777" w:rsidR="00123B56" w:rsidRDefault="00123B56" w:rsidP="009B6901">
      <w:pPr>
        <w:pStyle w:val="Langtext"/>
      </w:pPr>
      <w:r>
        <w:t>Dekorgruppe Material</w:t>
      </w:r>
    </w:p>
    <w:p w14:paraId="29F81F07" w14:textId="77777777" w:rsidR="00123B56" w:rsidRDefault="00123B56" w:rsidP="009B6901">
      <w:pPr>
        <w:pStyle w:val="Langtext"/>
      </w:pPr>
      <w:r>
        <w:t>Dekornummer (gemäß aktueller Kollektion): _ _ _</w:t>
      </w:r>
    </w:p>
    <w:p w14:paraId="2ECB0F4F" w14:textId="77777777" w:rsidR="00123B56" w:rsidRDefault="00123B56" w:rsidP="009B6901">
      <w:pPr>
        <w:pStyle w:val="Langtext"/>
      </w:pPr>
      <w:r>
        <w:t>Rückseite: geschliffen</w:t>
      </w:r>
    </w:p>
    <w:p w14:paraId="3F171347" w14:textId="77777777" w:rsidR="00123B56" w:rsidRDefault="00123B56" w:rsidP="009B6901">
      <w:pPr>
        <w:pStyle w:val="Langtext"/>
      </w:pPr>
      <w:r>
        <w:t>Oberfläche (FH/MT/NA/SU/SG): _ _ _</w:t>
      </w:r>
    </w:p>
    <w:p w14:paraId="734B72DE" w14:textId="77777777" w:rsidR="00123B56" w:rsidRDefault="00123B56" w:rsidP="009B6901">
      <w:pPr>
        <w:pStyle w:val="Langtext"/>
      </w:pPr>
      <w:r>
        <w:t>Plattendicke (0,8 / 1,0 / 1,5 mm): _ _ _</w:t>
      </w:r>
    </w:p>
    <w:p w14:paraId="308293F4" w14:textId="77777777" w:rsidR="00123B56" w:rsidRDefault="00123B56" w:rsidP="009B6901">
      <w:pPr>
        <w:pStyle w:val="Langtext"/>
      </w:pPr>
      <w:r>
        <w:t>Plattenformat und Oberfläche: _ _ _</w:t>
      </w:r>
    </w:p>
    <w:p w14:paraId="1C72C14C" w14:textId="77777777" w:rsidR="00123B56" w:rsidRDefault="00123B56" w:rsidP="009B6901">
      <w:pPr>
        <w:pStyle w:val="Langtext"/>
      </w:pPr>
    </w:p>
    <w:p w14:paraId="796E4949" w14:textId="77777777" w:rsidR="00123B56" w:rsidRDefault="00123B56" w:rsidP="009B6901">
      <w:pPr>
        <w:pStyle w:val="Langtext"/>
      </w:pPr>
      <w:r>
        <w:t>• TK: 2140 x 1060 mm = 2,27 m2 FH, MT, NA</w:t>
      </w:r>
    </w:p>
    <w:p w14:paraId="16FE7D11" w14:textId="77777777" w:rsidR="00123B56" w:rsidRDefault="00123B56" w:rsidP="009B6901">
      <w:pPr>
        <w:pStyle w:val="Langtext"/>
      </w:pPr>
      <w:r>
        <w:t>• GR: 2800 x 1300 mm = 3,64 m2 FH, FB, GA, IM, LI, MT, MI, NA, NI, PM, RM, SG, TE SU, SG1) 2)</w:t>
      </w:r>
    </w:p>
    <w:p w14:paraId="3C10BF48" w14:textId="77777777" w:rsidR="00123B56" w:rsidRDefault="00123B56" w:rsidP="009B6901">
      <w:pPr>
        <w:pStyle w:val="Langtext"/>
      </w:pPr>
      <w:r>
        <w:t>• JU: 4100 x 1300 mm = 5,33 m2 FH, GA, LI, MT, NA, SU</w:t>
      </w:r>
    </w:p>
    <w:p w14:paraId="6986F948" w14:textId="77777777" w:rsidR="00123B56" w:rsidRDefault="00123B56" w:rsidP="009B6901">
      <w:pPr>
        <w:pStyle w:val="Langtext"/>
      </w:pPr>
      <w:r>
        <w:t>Besäumschnitte sind auszuführen! (z.B.: 4100 x 1300 mm = 4090 x 1290 mm)</w:t>
      </w:r>
    </w:p>
    <w:p w14:paraId="7A162DF9" w14:textId="77777777" w:rsidR="00123B56" w:rsidRDefault="00123B56" w:rsidP="009B6901">
      <w:pPr>
        <w:pStyle w:val="Langtext"/>
      </w:pPr>
      <w:r>
        <w:t>Toleranzen: +10 / -0 mm</w:t>
      </w:r>
    </w:p>
    <w:p w14:paraId="3FEE9C19" w14:textId="77777777" w:rsidR="00123B56" w:rsidRDefault="00123B56" w:rsidP="009B6901">
      <w:pPr>
        <w:pStyle w:val="Langtext"/>
      </w:pPr>
      <w:r>
        <w:t>z.B. Max HPL Standardqualität von Fundermax oder Gleichwertiges.</w:t>
      </w:r>
    </w:p>
    <w:p w14:paraId="3FE741A0" w14:textId="77777777" w:rsidR="00123B56" w:rsidRDefault="00123B56" w:rsidP="009B6901">
      <w:pPr>
        <w:pStyle w:val="Langtext"/>
      </w:pPr>
      <w:r>
        <w:t>Angebotenes Erzeugnis: (....)</w:t>
      </w:r>
    </w:p>
    <w:p w14:paraId="25CD6919" w14:textId="77777777" w:rsidR="00123B56" w:rsidRDefault="00123B56" w:rsidP="009B6901">
      <w:pPr>
        <w:pStyle w:val="TrennungPOS"/>
      </w:pPr>
    </w:p>
    <w:p w14:paraId="5445B2FB" w14:textId="77777777" w:rsidR="00123B56" w:rsidRDefault="00123B56" w:rsidP="009B6901">
      <w:pPr>
        <w:pStyle w:val="GrundtextPosNr"/>
        <w:keepNext/>
        <w:keepLines/>
      </w:pPr>
      <w:r>
        <w:t>40.FF 04</w:t>
      </w:r>
    </w:p>
    <w:p w14:paraId="10F02B4A" w14:textId="77777777" w:rsidR="00123B56" w:rsidRDefault="00123B56" w:rsidP="009B6901">
      <w:pPr>
        <w:pStyle w:val="Folgeposition"/>
      </w:pPr>
      <w:r>
        <w:t xml:space="preserve"> </w:t>
      </w:r>
      <w:r>
        <w:rPr>
          <w:sz w:val="12"/>
        </w:rPr>
        <w:t>+</w:t>
      </w:r>
      <w:r>
        <w:tab/>
        <w:t>HPL Standardqualitätplatten Typ HGS Dekorgr.Individualdekor</w:t>
      </w:r>
      <w:r>
        <w:tab/>
        <w:t xml:space="preserve">m2 </w:t>
      </w:r>
    </w:p>
    <w:p w14:paraId="68B98322" w14:textId="77777777" w:rsidR="00123B56" w:rsidRDefault="00123B56" w:rsidP="009B6901">
      <w:pPr>
        <w:pStyle w:val="Langtext"/>
      </w:pPr>
      <w:r>
        <w:t>HPL Standardqualitätplatten Typ HGS gemäß EN 438 - 3 Typ HGS, nur liefern.</w:t>
      </w:r>
    </w:p>
    <w:p w14:paraId="2FE8939B" w14:textId="77777777" w:rsidR="00123B56" w:rsidRDefault="00123B56" w:rsidP="009B6901">
      <w:pPr>
        <w:pStyle w:val="Langtext"/>
      </w:pPr>
      <w:r>
        <w:t>Baustoffklasse Euroclass D-s2,d0 nach EN 13501-1.</w:t>
      </w:r>
    </w:p>
    <w:p w14:paraId="08737C80" w14:textId="77777777" w:rsidR="00123B56" w:rsidRDefault="00123B56" w:rsidP="009B6901">
      <w:pPr>
        <w:pStyle w:val="Langtext"/>
      </w:pPr>
      <w:r>
        <w:t>Abgerechnet wird die gesamte abgewickelte Bekleidungsfläche.</w:t>
      </w:r>
    </w:p>
    <w:p w14:paraId="517BF026" w14:textId="77777777" w:rsidR="00123B56" w:rsidRDefault="00123B56" w:rsidP="009B6901">
      <w:pPr>
        <w:pStyle w:val="Langtext"/>
      </w:pPr>
      <w:r>
        <w:t>Dekorgruppe Individualdekor</w:t>
      </w:r>
    </w:p>
    <w:p w14:paraId="1AB8BDBF" w14:textId="77777777" w:rsidR="00123B56" w:rsidRDefault="00123B56" w:rsidP="009B6901">
      <w:pPr>
        <w:pStyle w:val="Langtext"/>
      </w:pPr>
      <w:r>
        <w:t>Dekornummer (gemäß aktueller Kollektion): _ _ _</w:t>
      </w:r>
    </w:p>
    <w:p w14:paraId="3C53F6FE" w14:textId="77777777" w:rsidR="00123B56" w:rsidRDefault="00123B56" w:rsidP="009B6901">
      <w:pPr>
        <w:pStyle w:val="Langtext"/>
      </w:pPr>
      <w:r>
        <w:t>Rückseite: geschliffen</w:t>
      </w:r>
    </w:p>
    <w:p w14:paraId="7C37475C" w14:textId="77777777" w:rsidR="00123B56" w:rsidRDefault="00123B56" w:rsidP="009B6901">
      <w:pPr>
        <w:pStyle w:val="Langtext"/>
      </w:pPr>
      <w:r>
        <w:t>Oberfläche FH</w:t>
      </w:r>
    </w:p>
    <w:p w14:paraId="6FB9937F" w14:textId="77777777" w:rsidR="00123B56" w:rsidRDefault="00123B56" w:rsidP="009B6901">
      <w:pPr>
        <w:pStyle w:val="Langtext"/>
      </w:pPr>
      <w:r>
        <w:lastRenderedPageBreak/>
        <w:t>Plattendicke: 1,0 mm</w:t>
      </w:r>
    </w:p>
    <w:p w14:paraId="3D5C71BD" w14:textId="77777777" w:rsidR="00123B56" w:rsidRDefault="00123B56" w:rsidP="009B6901">
      <w:pPr>
        <w:pStyle w:val="Langtext"/>
      </w:pPr>
      <w:r>
        <w:t>Plattenformat und Oberfläche: _ _ _</w:t>
      </w:r>
    </w:p>
    <w:p w14:paraId="1E842A37" w14:textId="77777777" w:rsidR="00123B56" w:rsidRDefault="00123B56" w:rsidP="009B6901">
      <w:pPr>
        <w:pStyle w:val="Langtext"/>
      </w:pPr>
    </w:p>
    <w:p w14:paraId="4F544F8E" w14:textId="77777777" w:rsidR="00123B56" w:rsidRDefault="00123B56" w:rsidP="009B6901">
      <w:pPr>
        <w:pStyle w:val="Langtext"/>
      </w:pPr>
      <w:r>
        <w:t>• TK: 2140 x 1060 mm = 2,27 m2 (Bedruckbarer Bereich: 2100 x 1060 mm)</w:t>
      </w:r>
    </w:p>
    <w:p w14:paraId="707CD0AD" w14:textId="77777777" w:rsidR="00123B56" w:rsidRDefault="00123B56" w:rsidP="009B6901">
      <w:pPr>
        <w:pStyle w:val="Langtext"/>
      </w:pPr>
      <w:r>
        <w:t>• GR: 2800 x 1300 mm = 3,64 m2 (Bedruckbarer Bereich: 2760 x 1260 mm)</w:t>
      </w:r>
    </w:p>
    <w:p w14:paraId="7F5E71BB" w14:textId="77777777" w:rsidR="00123B56" w:rsidRDefault="00123B56" w:rsidP="009B6901">
      <w:pPr>
        <w:pStyle w:val="Langtext"/>
      </w:pPr>
      <w:r>
        <w:t>• JU: 4100 x 1300 mm = 5,33 m2 (Bedruckbarer Bereich: 4060 x 1260 mm)</w:t>
      </w:r>
    </w:p>
    <w:p w14:paraId="653E20EC" w14:textId="77777777" w:rsidR="00123B56" w:rsidRDefault="00123B56" w:rsidP="009B6901">
      <w:pPr>
        <w:pStyle w:val="Langtext"/>
      </w:pPr>
      <w:r>
        <w:t>Photorealistische Druckauflösung mit 1200 x 600 dpi, in einem 6 Farbdruck, hohe Lichtbeständigkeit</w:t>
      </w:r>
    </w:p>
    <w:p w14:paraId="1B81DFAB" w14:textId="77777777" w:rsidR="00123B56" w:rsidRDefault="00123B56" w:rsidP="009B6901">
      <w:pPr>
        <w:pStyle w:val="Langtext"/>
      </w:pPr>
      <w:r>
        <w:t>Besäumschnitte sind auszuführen! (z.B.: 4100 x 1300 mm = 4090 x 1290 mm)</w:t>
      </w:r>
    </w:p>
    <w:p w14:paraId="606E661B" w14:textId="77777777" w:rsidR="00123B56" w:rsidRDefault="00123B56" w:rsidP="009B6901">
      <w:pPr>
        <w:pStyle w:val="Langtext"/>
      </w:pPr>
      <w:r>
        <w:t>Toleranzen: +10 / -0 mm</w:t>
      </w:r>
    </w:p>
    <w:p w14:paraId="0650027D" w14:textId="77777777" w:rsidR="00123B56" w:rsidRDefault="00123B56" w:rsidP="009B6901">
      <w:pPr>
        <w:pStyle w:val="Langtext"/>
      </w:pPr>
      <w:r>
        <w:t>z.B. Max HPL Standardqualität von Fundermax oder Gleichwertiges.</w:t>
      </w:r>
    </w:p>
    <w:p w14:paraId="467C1F5F" w14:textId="77777777" w:rsidR="00123B56" w:rsidRDefault="00123B56" w:rsidP="009B6901">
      <w:pPr>
        <w:pStyle w:val="Langtext"/>
      </w:pPr>
      <w:r>
        <w:t>Angebotenes Erzeugnis: (....)</w:t>
      </w:r>
    </w:p>
    <w:p w14:paraId="22CC4E90" w14:textId="77777777" w:rsidR="00123B56" w:rsidRDefault="00123B56" w:rsidP="009B6901">
      <w:pPr>
        <w:pStyle w:val="TrennungPOS"/>
      </w:pPr>
    </w:p>
    <w:p w14:paraId="12EEB5FE" w14:textId="77777777" w:rsidR="00123B56" w:rsidRDefault="00123B56" w:rsidP="009B6901">
      <w:pPr>
        <w:pStyle w:val="GrundtextPosNr"/>
        <w:keepNext/>
        <w:keepLines/>
      </w:pPr>
      <w:r>
        <w:t>40.FF 05</w:t>
      </w:r>
    </w:p>
    <w:p w14:paraId="6AC89648" w14:textId="77777777" w:rsidR="00123B56" w:rsidRDefault="00123B56" w:rsidP="009B6901">
      <w:pPr>
        <w:pStyle w:val="Folgeposition"/>
      </w:pPr>
      <w:r>
        <w:t xml:space="preserve"> </w:t>
      </w:r>
      <w:r>
        <w:rPr>
          <w:sz w:val="12"/>
        </w:rPr>
        <w:t>+</w:t>
      </w:r>
      <w:r>
        <w:tab/>
        <w:t>HPL Standardqualitätplatten Typ HGS Anti-Fingerp.Dekorgr.UNI</w:t>
      </w:r>
      <w:r>
        <w:tab/>
        <w:t xml:space="preserve">m2 </w:t>
      </w:r>
    </w:p>
    <w:p w14:paraId="2C3A2D29" w14:textId="77777777" w:rsidR="00123B56" w:rsidRDefault="00123B56" w:rsidP="009B6901">
      <w:pPr>
        <w:pStyle w:val="Langtext"/>
      </w:pPr>
      <w:r>
        <w:t>HPL Standardqualitätplatten Typ HGS gemäß EN 438 - 3 Typ HGS, Anti-Fingerprint (Anti-Fingerp.) nur liefern.</w:t>
      </w:r>
    </w:p>
    <w:p w14:paraId="4EE3520A" w14:textId="77777777" w:rsidR="00123B56" w:rsidRDefault="00123B56" w:rsidP="009B6901">
      <w:pPr>
        <w:pStyle w:val="Langtext"/>
      </w:pPr>
      <w:r>
        <w:t>Baustoffklasse Euroclass D-s2,d0 nach EN 13501-1.</w:t>
      </w:r>
    </w:p>
    <w:p w14:paraId="01CF22CD" w14:textId="77777777" w:rsidR="00123B56" w:rsidRDefault="00123B56" w:rsidP="009B6901">
      <w:pPr>
        <w:pStyle w:val="Langtext"/>
      </w:pPr>
      <w:r>
        <w:t>Abgerechnet wird die gesamte abgewickelte Bekleidungsfläche.</w:t>
      </w:r>
    </w:p>
    <w:p w14:paraId="0276CBCC" w14:textId="77777777" w:rsidR="00123B56" w:rsidRDefault="00123B56" w:rsidP="009B6901">
      <w:pPr>
        <w:pStyle w:val="Langtext"/>
      </w:pPr>
      <w:r>
        <w:t>Dekorgruppe UNI</w:t>
      </w:r>
    </w:p>
    <w:p w14:paraId="227502DE" w14:textId="77777777" w:rsidR="00123B56" w:rsidRDefault="00123B56" w:rsidP="009B6901">
      <w:pPr>
        <w:pStyle w:val="Langtext"/>
      </w:pPr>
      <w:r>
        <w:t>Dekornummer (gemäß aktueller Kollektion): _ _ _</w:t>
      </w:r>
    </w:p>
    <w:p w14:paraId="7DFBBA22" w14:textId="77777777" w:rsidR="00123B56" w:rsidRDefault="00123B56" w:rsidP="009B6901">
      <w:pPr>
        <w:pStyle w:val="Langtext"/>
      </w:pPr>
      <w:r>
        <w:t>Rückseite: geschliffen</w:t>
      </w:r>
    </w:p>
    <w:p w14:paraId="3D20AB74" w14:textId="77777777" w:rsidR="00123B56" w:rsidRDefault="00123B56" w:rsidP="009B6901">
      <w:pPr>
        <w:pStyle w:val="Langtext"/>
      </w:pPr>
      <w:r>
        <w:t>Oberfläche (AP): _ _ _</w:t>
      </w:r>
    </w:p>
    <w:p w14:paraId="295E59C8" w14:textId="77777777" w:rsidR="00123B56" w:rsidRDefault="00123B56" w:rsidP="009B6901">
      <w:pPr>
        <w:pStyle w:val="Langtext"/>
      </w:pPr>
      <w:r>
        <w:t>Plattendicke: 1,0 mm</w:t>
      </w:r>
    </w:p>
    <w:p w14:paraId="23A722ED" w14:textId="77777777" w:rsidR="00123B56" w:rsidRDefault="00123B56" w:rsidP="009B6901">
      <w:pPr>
        <w:pStyle w:val="Langtext"/>
      </w:pPr>
      <w:r>
        <w:t>Plattenformat und Oberfläche: _ _ _</w:t>
      </w:r>
    </w:p>
    <w:p w14:paraId="5DF3ACB2" w14:textId="77777777" w:rsidR="00123B56" w:rsidRDefault="00123B56" w:rsidP="009B6901">
      <w:pPr>
        <w:pStyle w:val="Langtext"/>
      </w:pPr>
    </w:p>
    <w:p w14:paraId="68351742" w14:textId="77777777" w:rsidR="00123B56" w:rsidRDefault="00123B56" w:rsidP="009B6901">
      <w:pPr>
        <w:pStyle w:val="Langtext"/>
      </w:pPr>
      <w:r>
        <w:t>• GR: 2800 x 1300 mm = 3,64 m2 AP</w:t>
      </w:r>
    </w:p>
    <w:p w14:paraId="57CA1CB6" w14:textId="77777777" w:rsidR="00123B56" w:rsidRDefault="00123B56" w:rsidP="009B6901">
      <w:pPr>
        <w:pStyle w:val="Langtext"/>
      </w:pPr>
      <w:r>
        <w:t>• JU: 4100 x 1300 mm = 5,33 m2 AP</w:t>
      </w:r>
    </w:p>
    <w:p w14:paraId="7FBC54DE" w14:textId="77777777" w:rsidR="00123B56" w:rsidRDefault="00123B56" w:rsidP="009B6901">
      <w:pPr>
        <w:pStyle w:val="Langtext"/>
      </w:pPr>
      <w:r>
        <w:t>Besäumschnitte sind auszuführen! (z.B.: 4100 x 1300 mm = 4090 x 1290 mm)</w:t>
      </w:r>
    </w:p>
    <w:p w14:paraId="7710D848" w14:textId="77777777" w:rsidR="00123B56" w:rsidRDefault="00123B56" w:rsidP="009B6901">
      <w:pPr>
        <w:pStyle w:val="Langtext"/>
      </w:pPr>
      <w:r>
        <w:t>Toleranzen: +10 / -0 mm</w:t>
      </w:r>
    </w:p>
    <w:p w14:paraId="5C464A4D" w14:textId="77777777" w:rsidR="00123B56" w:rsidRDefault="00123B56" w:rsidP="009B6901">
      <w:pPr>
        <w:pStyle w:val="Langtext"/>
      </w:pPr>
      <w:r>
        <w:t>z.B. Max HPL Standardqualität von Fundermax oder Gleichwertiges.</w:t>
      </w:r>
    </w:p>
    <w:p w14:paraId="0F9D4777" w14:textId="77777777" w:rsidR="00123B56" w:rsidRDefault="00123B56" w:rsidP="009B6901">
      <w:pPr>
        <w:pStyle w:val="Langtext"/>
      </w:pPr>
      <w:r>
        <w:t>Angebotenes Erzeugnis: (....)</w:t>
      </w:r>
    </w:p>
    <w:p w14:paraId="1FCB4B64" w14:textId="77777777" w:rsidR="00123B56" w:rsidRDefault="00123B56" w:rsidP="009B6901">
      <w:pPr>
        <w:pStyle w:val="TrennungULG"/>
        <w:keepNext w:val="0"/>
      </w:pPr>
    </w:p>
    <w:p w14:paraId="551806C8" w14:textId="77777777" w:rsidR="00123B56" w:rsidRDefault="00123B56" w:rsidP="009B6901">
      <w:pPr>
        <w:pStyle w:val="ULG"/>
        <w:keepLines/>
      </w:pPr>
      <w:r>
        <w:t>40.FG</w:t>
      </w:r>
      <w:r>
        <w:rPr>
          <w:sz w:val="12"/>
        </w:rPr>
        <w:t xml:space="preserve"> + </w:t>
      </w:r>
      <w:r>
        <w:t>HPL Postformingqualitätplatten Typ HGP (Fundermax)</w:t>
      </w:r>
    </w:p>
    <w:p w14:paraId="15C8FD20" w14:textId="77777777" w:rsidR="00123B56" w:rsidRDefault="00123B56" w:rsidP="009B6901">
      <w:pPr>
        <w:pStyle w:val="Langtext"/>
      </w:pPr>
      <w:r>
        <w:t>Version: 2024-07</w:t>
      </w:r>
    </w:p>
    <w:p w14:paraId="5AA37FA0" w14:textId="77777777" w:rsidR="00123B56" w:rsidRDefault="00123B56" w:rsidP="009B6901">
      <w:pPr>
        <w:pStyle w:val="Langtext"/>
      </w:pPr>
      <w:r>
        <w:t>Im Folgenden ist das Liefern von HPL Postformingqualitätplatten Typ HGP beschrieben.</w:t>
      </w:r>
    </w:p>
    <w:p w14:paraId="4D641682" w14:textId="77777777" w:rsidR="00123B56" w:rsidRDefault="00123B56" w:rsidP="009B6901">
      <w:pPr>
        <w:pStyle w:val="Langtext"/>
      </w:pPr>
      <w:r>
        <w:t>Die Montage hat entsprechend den statischen Erfordernissen zu erfolgen und ist in eigenen Positionen auszuschreiben.</w:t>
      </w:r>
    </w:p>
    <w:p w14:paraId="13C05CF6" w14:textId="77777777" w:rsidR="00123B56" w:rsidRDefault="00123B56" w:rsidP="009B6901">
      <w:pPr>
        <w:pStyle w:val="Langtext"/>
      </w:pPr>
      <w:r>
        <w:t>Die Angaben des Plattenhersteller bezüglich Liefer-, Montage- bzw. Einbaubedingungen sowie Verarbeitungsrichtlinien sind zu beachten.</w:t>
      </w:r>
    </w:p>
    <w:p w14:paraId="55BAF3C7" w14:textId="77777777" w:rsidR="00123B56" w:rsidRDefault="00123B56" w:rsidP="009B6901">
      <w:pPr>
        <w:pStyle w:val="Langtext"/>
      </w:pPr>
      <w:r>
        <w:t>Nach Fertigstellung des Bauvorhabens muss eine Endreinigung gemäß den Empfehlungen des HPL Plattenherstellers an den verbauten HPL Postformingplatten durchgeführt werden.</w:t>
      </w:r>
    </w:p>
    <w:p w14:paraId="0026EBCB" w14:textId="77777777" w:rsidR="00123B56" w:rsidRDefault="00123B56" w:rsidP="009B6901">
      <w:pPr>
        <w:pStyle w:val="Langtext"/>
      </w:pPr>
    </w:p>
    <w:p w14:paraId="70307DB2" w14:textId="77777777" w:rsidR="00123B56" w:rsidRDefault="00123B56" w:rsidP="009B6901">
      <w:pPr>
        <w:pStyle w:val="Langtext"/>
      </w:pPr>
      <w:r>
        <w:t>Angaben zum Plattenmaterial:</w:t>
      </w:r>
    </w:p>
    <w:p w14:paraId="0F53034A" w14:textId="77777777" w:rsidR="00123B56" w:rsidRDefault="00123B56" w:rsidP="009B6901">
      <w:pPr>
        <w:pStyle w:val="Langtext"/>
      </w:pPr>
      <w:r>
        <w:t>Als HPL (High Pressure Laminates) Postformingqualitätplatten Typ HGP bezeichnet man dekorative Hochdruck-Schichtpressstoffplatten welche auf ein Trägermaterial aus Holzwerkstoffen oder Metall aufgeleimt werden können. Sie werden vor allem für die Herstellung von hochbeanspruchten Möbelelementen und Objekteinrichtungen, wie z.B. Arbeitsplatten, verwendet.</w:t>
      </w:r>
    </w:p>
    <w:p w14:paraId="7EB1E5DA" w14:textId="77777777" w:rsidR="00123B56" w:rsidRDefault="00123B56" w:rsidP="009B6901">
      <w:pPr>
        <w:pStyle w:val="Langtext"/>
      </w:pPr>
      <w:r>
        <w:t>Die Herstellung dieser HPL Platten erfolgt gemäß der EN 438 Teil 3 Typ HGP - Klassifizierung und Spezifikationen für Platten mit einer Dicke kleiner als 2 mm, vorgesehen zum Verkleben auf ein Trägermaterial.</w:t>
      </w:r>
    </w:p>
    <w:p w14:paraId="09CBD056" w14:textId="77777777" w:rsidR="00123B56" w:rsidRDefault="00123B56" w:rsidP="009B6901">
      <w:pPr>
        <w:pStyle w:val="Langtext"/>
      </w:pPr>
      <w:r>
        <w:t>Die HPL Standardplatten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6B043BB2" w14:textId="77777777" w:rsidR="00123B56" w:rsidRDefault="00123B56" w:rsidP="009B6901">
      <w:pPr>
        <w:pStyle w:val="Langtext"/>
      </w:pPr>
      <w:r>
        <w:t>Nachweis einer nachhaltigen Rohstoffherkunft (z.B. PEFC und FSC).</w:t>
      </w:r>
    </w:p>
    <w:p w14:paraId="1C730E4F" w14:textId="77777777" w:rsidR="00123B56" w:rsidRDefault="00123B56" w:rsidP="009B6901">
      <w:pPr>
        <w:pStyle w:val="Langtext"/>
      </w:pPr>
      <w:r>
        <w:t>Nachweis der umweltrelevanten Eigenschaften des Produktes (z.B. Umweltproduktdeklaration EPD oder FDES).</w:t>
      </w:r>
    </w:p>
    <w:p w14:paraId="04F89CE2" w14:textId="77777777" w:rsidR="00123B56" w:rsidRDefault="00123B56" w:rsidP="009B6901">
      <w:pPr>
        <w:pStyle w:val="Langtext"/>
      </w:pPr>
      <w:r>
        <w:t>Nachweis des Beitrags für die ökologischen, soziokulturellen und ökonomischen Qualitäten von Gebäuden (z.B Qualitätssiegel Nachhaltiges Gebäude QNG).</w:t>
      </w:r>
    </w:p>
    <w:p w14:paraId="50A735B6" w14:textId="77777777" w:rsidR="00123B56" w:rsidRDefault="00123B56" w:rsidP="009B6901">
      <w:pPr>
        <w:pStyle w:val="Langtext"/>
      </w:pPr>
      <w:r>
        <w:t>Nachweis des Emissionsverhalten (z.B. VOC nach ISO 16000, Formaldehydemission nach EN 16516 oder EN 717-2, GREENGUARD).</w:t>
      </w:r>
    </w:p>
    <w:p w14:paraId="39C45604" w14:textId="77777777" w:rsidR="00123B56" w:rsidRDefault="00123B56" w:rsidP="009B6901">
      <w:pPr>
        <w:pStyle w:val="Langtext"/>
      </w:pPr>
    </w:p>
    <w:p w14:paraId="3C24BB8F" w14:textId="77777777" w:rsidR="00123B56" w:rsidRDefault="00123B56" w:rsidP="009B6901">
      <w:pPr>
        <w:pStyle w:val="Langtext"/>
        <w:keepNext/>
        <w:keepLines/>
      </w:pPr>
      <w:r>
        <w:t>Technische Beschreibung:</w:t>
      </w:r>
    </w:p>
    <w:p w14:paraId="683C2A33" w14:textId="77777777" w:rsidR="00123B56" w:rsidRDefault="00123B56" w:rsidP="009B6901">
      <w:pPr>
        <w:pStyle w:val="Langtext"/>
        <w:keepNext/>
        <w:keepLines/>
      </w:pPr>
    </w:p>
    <w:p w14:paraId="672BCAC8" w14:textId="77777777" w:rsidR="00123B56" w:rsidRDefault="00123B56" w:rsidP="009B6901">
      <w:pPr>
        <w:pStyle w:val="Langtext"/>
      </w:pPr>
      <w:r>
        <w:t>• Lichtechtheit: ≥ Grad 4 gemäß EN 438-2:2016</w:t>
      </w:r>
    </w:p>
    <w:p w14:paraId="160F35D9" w14:textId="77777777" w:rsidR="00123B56" w:rsidRDefault="00123B56" w:rsidP="009B6901">
      <w:pPr>
        <w:pStyle w:val="Langtext"/>
      </w:pPr>
      <w:r>
        <w:t>• Kratzfestigkeit: ≥ Grad 3 (4N) gemäß EN 438-2:2016</w:t>
      </w:r>
    </w:p>
    <w:p w14:paraId="60917B7B" w14:textId="77777777" w:rsidR="00123B56" w:rsidRDefault="00123B56" w:rsidP="009B6901">
      <w:pPr>
        <w:pStyle w:val="Langtext"/>
      </w:pPr>
      <w:r>
        <w:t>• Oberflächenabrieb: ≥ 150 Umdrehungen gemäß EN 438-2:2016</w:t>
      </w:r>
    </w:p>
    <w:p w14:paraId="483AF99F" w14:textId="77777777" w:rsidR="00123B56" w:rsidRDefault="00123B56" w:rsidP="009B6901">
      <w:pPr>
        <w:pStyle w:val="Langtext"/>
      </w:pPr>
      <w:r>
        <w:t>• Stoßbeanspruchung mit kleiner Kugel: ≥ 20 N gemäß EN 438-2:2016</w:t>
      </w:r>
    </w:p>
    <w:p w14:paraId="19871DBC" w14:textId="77777777" w:rsidR="00123B56" w:rsidRDefault="00123B56" w:rsidP="009B6901">
      <w:pPr>
        <w:pStyle w:val="Langtext"/>
      </w:pPr>
      <w:r>
        <w:lastRenderedPageBreak/>
        <w:t>• Fleckenunempfindlichkeit: ≥ Grad 4 gemäß EN 438-2:2016</w:t>
      </w:r>
    </w:p>
    <w:p w14:paraId="6F8C6805" w14:textId="77777777" w:rsidR="00123B56" w:rsidRDefault="00123B56" w:rsidP="009B6901">
      <w:pPr>
        <w:pStyle w:val="Langtext"/>
      </w:pPr>
      <w:r>
        <w:t>• Oberfläche: lösemittelbeständig, kratzfest, leicht zu reinigen, hitzebeständig, lebensmittelecht, schlagzäh, widerstandsfähig</w:t>
      </w:r>
    </w:p>
    <w:p w14:paraId="787F86E4" w14:textId="77777777" w:rsidR="00123B56" w:rsidRDefault="00123B56" w:rsidP="00B35D1C">
      <w:pPr>
        <w:pStyle w:val="Langtext"/>
      </w:pPr>
      <w:r>
        <w:t>• Brennbarkeit: Standardqualität Euroclass D-s2,d0 gemäß EN 13501-1</w:t>
      </w:r>
    </w:p>
    <w:p w14:paraId="4F66DB6D" w14:textId="77777777" w:rsidR="00123B56" w:rsidRDefault="00123B56" w:rsidP="00B35D1C">
      <w:pPr>
        <w:pStyle w:val="Langtext"/>
      </w:pPr>
      <w:r>
        <w:t>• Raumgewicht: ≥ 1350 kg/m3 gemäß EN 438-2:2016</w:t>
      </w:r>
    </w:p>
    <w:p w14:paraId="37FCD584" w14:textId="77777777" w:rsidR="00123B56" w:rsidRDefault="00123B56" w:rsidP="00B35D1C">
      <w:pPr>
        <w:pStyle w:val="Langtext"/>
      </w:pPr>
      <w:r>
        <w:t>• Plattendicke: 0,8 mm</w:t>
      </w:r>
    </w:p>
    <w:p w14:paraId="7997F886" w14:textId="77777777" w:rsidR="00123B56" w:rsidRDefault="00123B56" w:rsidP="00B35D1C">
      <w:pPr>
        <w:pStyle w:val="Langtext"/>
        <w:keepNext/>
        <w:keepLines/>
      </w:pPr>
      <w:r>
        <w:t>Plattenformate und Oberflächen:</w:t>
      </w:r>
    </w:p>
    <w:p w14:paraId="56262922" w14:textId="77777777" w:rsidR="00123B56" w:rsidRDefault="00123B56" w:rsidP="00B35D1C">
      <w:pPr>
        <w:pStyle w:val="Langtext"/>
        <w:keepNext/>
        <w:keepLines/>
      </w:pPr>
    </w:p>
    <w:p w14:paraId="1104F251" w14:textId="77777777" w:rsidR="00123B56" w:rsidRDefault="00123B56" w:rsidP="00B35D1C">
      <w:pPr>
        <w:pStyle w:val="Langtext"/>
      </w:pPr>
      <w:r>
        <w:t>• JU: 4100 x 1300 mm = 5,33 m2 FH, MT2), NA2), SU, SG1)2), GA, LI</w:t>
      </w:r>
    </w:p>
    <w:p w14:paraId="05D0D5A9" w14:textId="77777777" w:rsidR="00123B56" w:rsidRDefault="00123B56" w:rsidP="00B35D1C">
      <w:pPr>
        <w:pStyle w:val="Langtext"/>
      </w:pPr>
      <w:r>
        <w:t>Kern: Braun</w:t>
      </w:r>
    </w:p>
    <w:p w14:paraId="37A16BC4" w14:textId="77777777" w:rsidR="00123B56" w:rsidRDefault="00123B56" w:rsidP="00B35D1C">
      <w:pPr>
        <w:pStyle w:val="Kommentar"/>
      </w:pPr>
    </w:p>
    <w:p w14:paraId="46B020F5" w14:textId="77777777" w:rsidR="00123B56" w:rsidRDefault="00123B56" w:rsidP="00B35D1C">
      <w:pPr>
        <w:pStyle w:val="Kommentar"/>
      </w:pPr>
      <w:r>
        <w:t>Kommentar:</w:t>
      </w:r>
    </w:p>
    <w:p w14:paraId="6DED4047" w14:textId="77777777" w:rsidR="00123B56" w:rsidRDefault="00123B56" w:rsidP="00B35D1C">
      <w:pPr>
        <w:pStyle w:val="Kommentar"/>
      </w:pPr>
      <w:r>
        <w:t>Produktspezifische Ausschreibungstexte (Produktbeschreibungen) sind für Ausschreibungen gemäß Bundesvergabegesetz (BVergG) nicht geeignet.</w:t>
      </w:r>
    </w:p>
    <w:p w14:paraId="41C7C580" w14:textId="77777777" w:rsidR="00123B56" w:rsidRDefault="00123B56" w:rsidP="00B35D1C">
      <w:pPr>
        <w:pStyle w:val="Kommentar"/>
      </w:pPr>
      <w:r>
        <w:t>Sie dienen als Vorlage für frei formulierte Positionen und müssen inhaltlich so abgeändert werden, dass den Anforderungen des BVergG entsprochen wird (z.B. Kriterien der Gleichwertigkeit ergänzen).</w:t>
      </w:r>
    </w:p>
    <w:p w14:paraId="27F093F2" w14:textId="77777777" w:rsidR="00123B56" w:rsidRDefault="00123B56" w:rsidP="00B35D1C">
      <w:pPr>
        <w:pStyle w:val="TrennungPOS"/>
      </w:pPr>
    </w:p>
    <w:p w14:paraId="53687997" w14:textId="77777777" w:rsidR="00123B56" w:rsidRDefault="00123B56" w:rsidP="00B35D1C">
      <w:pPr>
        <w:pStyle w:val="GrundtextPosNr"/>
        <w:keepNext/>
        <w:keepLines/>
      </w:pPr>
      <w:r>
        <w:t>40.FG 01</w:t>
      </w:r>
    </w:p>
    <w:p w14:paraId="6A0D650D" w14:textId="77777777" w:rsidR="00123B56" w:rsidRDefault="00123B56" w:rsidP="00B35D1C">
      <w:pPr>
        <w:pStyle w:val="Folgeposition"/>
      </w:pPr>
      <w:r>
        <w:t xml:space="preserve"> </w:t>
      </w:r>
      <w:r>
        <w:rPr>
          <w:sz w:val="12"/>
        </w:rPr>
        <w:t>+</w:t>
      </w:r>
      <w:r>
        <w:tab/>
        <w:t>HPL HPL Postformingqualitätplatten Typ HGP Dekorgr.UNI</w:t>
      </w:r>
      <w:r>
        <w:tab/>
        <w:t xml:space="preserve">m2 </w:t>
      </w:r>
    </w:p>
    <w:p w14:paraId="1EEAA3B4" w14:textId="77777777" w:rsidR="00123B56" w:rsidRDefault="00123B56" w:rsidP="00B35D1C">
      <w:pPr>
        <w:pStyle w:val="Langtext"/>
      </w:pPr>
      <w:r>
        <w:t>HPL Postfpormingqualitätplatten gemäß EN 438 - 3 Typ HGP, nur liefern.</w:t>
      </w:r>
    </w:p>
    <w:p w14:paraId="2A96ED29" w14:textId="77777777" w:rsidR="00123B56" w:rsidRDefault="00123B56" w:rsidP="00B35D1C">
      <w:pPr>
        <w:pStyle w:val="Langtext"/>
      </w:pPr>
      <w:r>
        <w:t>Baustoffklasse Euroclass D-s2,d0 nach EN 13501-1.</w:t>
      </w:r>
    </w:p>
    <w:p w14:paraId="7B14FD48" w14:textId="77777777" w:rsidR="00123B56" w:rsidRDefault="00123B56" w:rsidP="00B35D1C">
      <w:pPr>
        <w:pStyle w:val="Langtext"/>
      </w:pPr>
      <w:r>
        <w:t>Abgerechnet wird die gesamte abgewickelte Bekleidungsfläche.</w:t>
      </w:r>
    </w:p>
    <w:p w14:paraId="6F45A69E" w14:textId="77777777" w:rsidR="00123B56" w:rsidRDefault="00123B56" w:rsidP="00B35D1C">
      <w:pPr>
        <w:pStyle w:val="Langtext"/>
      </w:pPr>
      <w:r>
        <w:t>Dekorgruppe UNI</w:t>
      </w:r>
    </w:p>
    <w:p w14:paraId="5E15F827" w14:textId="77777777" w:rsidR="00123B56" w:rsidRDefault="00123B56" w:rsidP="00B35D1C">
      <w:pPr>
        <w:pStyle w:val="Langtext"/>
      </w:pPr>
      <w:r>
        <w:t>Dekornummer (gemäß aktueller Kollektion): _ _ _</w:t>
      </w:r>
    </w:p>
    <w:p w14:paraId="0BDDDAA5" w14:textId="77777777" w:rsidR="00123B56" w:rsidRDefault="00123B56" w:rsidP="00B35D1C">
      <w:pPr>
        <w:pStyle w:val="Langtext"/>
      </w:pPr>
      <w:r>
        <w:t>Rückseite: geschliffen</w:t>
      </w:r>
    </w:p>
    <w:p w14:paraId="5919A3B0" w14:textId="77777777" w:rsidR="00123B56" w:rsidRDefault="00123B56" w:rsidP="00B35D1C">
      <w:pPr>
        <w:pStyle w:val="Langtext"/>
      </w:pPr>
      <w:r>
        <w:t>Oberfläche (FH/MT/NA/SU/SG/GA/LI): _ _ _</w:t>
      </w:r>
    </w:p>
    <w:p w14:paraId="47A9762C" w14:textId="77777777" w:rsidR="00123B56" w:rsidRDefault="00123B56" w:rsidP="00B35D1C">
      <w:pPr>
        <w:pStyle w:val="Langtext"/>
      </w:pPr>
      <w:r>
        <w:t>Plattendicke: 0,8 mm</w:t>
      </w:r>
    </w:p>
    <w:p w14:paraId="4B274AA7" w14:textId="77777777" w:rsidR="00123B56" w:rsidRDefault="00123B56" w:rsidP="00B35D1C">
      <w:pPr>
        <w:pStyle w:val="Langtext"/>
      </w:pPr>
      <w:r>
        <w:t>Plattenformat: JU: 4100 x 1300 mm = 5,33 m2</w:t>
      </w:r>
    </w:p>
    <w:p w14:paraId="3D67CC40" w14:textId="77777777" w:rsidR="00123B56" w:rsidRDefault="00123B56" w:rsidP="00B35D1C">
      <w:pPr>
        <w:pStyle w:val="Langtext"/>
      </w:pPr>
      <w:r>
        <w:t>Besäumschnitte sind auszuführen! (z.B.: 4100 x 1300 mm = 4090 x 1290 mm)</w:t>
      </w:r>
    </w:p>
    <w:p w14:paraId="52137616" w14:textId="77777777" w:rsidR="00123B56" w:rsidRDefault="00123B56" w:rsidP="00B35D1C">
      <w:pPr>
        <w:pStyle w:val="Langtext"/>
      </w:pPr>
      <w:r>
        <w:t>Toleranzen: +10 / -0 mm</w:t>
      </w:r>
    </w:p>
    <w:p w14:paraId="4FA604BB" w14:textId="77777777" w:rsidR="00123B56" w:rsidRDefault="00123B56" w:rsidP="00B35D1C">
      <w:pPr>
        <w:pStyle w:val="Langtext"/>
      </w:pPr>
      <w:r>
        <w:t>z.B. Max HPL Postformingqualität von Fundermax oder Gleichwertiges.</w:t>
      </w:r>
    </w:p>
    <w:p w14:paraId="2F105280" w14:textId="77777777" w:rsidR="00123B56" w:rsidRDefault="00123B56" w:rsidP="00B35D1C">
      <w:pPr>
        <w:pStyle w:val="Langtext"/>
      </w:pPr>
      <w:r>
        <w:t>Angebotenes Erzeugnis: (....)</w:t>
      </w:r>
    </w:p>
    <w:p w14:paraId="2039C6CD" w14:textId="77777777" w:rsidR="00123B56" w:rsidRDefault="00123B56" w:rsidP="00B35D1C">
      <w:pPr>
        <w:pStyle w:val="TrennungPOS"/>
      </w:pPr>
    </w:p>
    <w:p w14:paraId="638C7931" w14:textId="77777777" w:rsidR="00123B56" w:rsidRDefault="00123B56" w:rsidP="00B35D1C">
      <w:pPr>
        <w:pStyle w:val="GrundtextPosNr"/>
        <w:keepNext/>
        <w:keepLines/>
      </w:pPr>
      <w:r>
        <w:t>40.FG 02</w:t>
      </w:r>
    </w:p>
    <w:p w14:paraId="1F123B06" w14:textId="77777777" w:rsidR="00123B56" w:rsidRDefault="00123B56" w:rsidP="00B35D1C">
      <w:pPr>
        <w:pStyle w:val="Folgeposition"/>
      </w:pPr>
      <w:r>
        <w:t xml:space="preserve"> </w:t>
      </w:r>
      <w:r>
        <w:rPr>
          <w:sz w:val="12"/>
        </w:rPr>
        <w:t>+</w:t>
      </w:r>
      <w:r>
        <w:tab/>
        <w:t>HPL HPL Postformingqualitätplatten Typ HGP Dekorgr.Nature</w:t>
      </w:r>
      <w:r>
        <w:tab/>
        <w:t xml:space="preserve">m2 </w:t>
      </w:r>
    </w:p>
    <w:p w14:paraId="196F1013" w14:textId="77777777" w:rsidR="00123B56" w:rsidRDefault="00123B56" w:rsidP="00B35D1C">
      <w:pPr>
        <w:pStyle w:val="Langtext"/>
      </w:pPr>
      <w:r>
        <w:t>HPL Postfpormingqualitätplatten gemäß EN 438 - 3 Typ HGP, nur liefern.</w:t>
      </w:r>
    </w:p>
    <w:p w14:paraId="54C879E6" w14:textId="77777777" w:rsidR="00123B56" w:rsidRDefault="00123B56" w:rsidP="00B35D1C">
      <w:pPr>
        <w:pStyle w:val="Langtext"/>
      </w:pPr>
      <w:r>
        <w:t>Baustoffklasse Euroclass D-s2,d0 nach EN 13501-1.</w:t>
      </w:r>
    </w:p>
    <w:p w14:paraId="29F953F5" w14:textId="77777777" w:rsidR="00123B56" w:rsidRDefault="00123B56" w:rsidP="00B35D1C">
      <w:pPr>
        <w:pStyle w:val="Langtext"/>
      </w:pPr>
      <w:r>
        <w:t>Abgerechnet wird die gesamte abgewickelte Bekleidungsfläche.</w:t>
      </w:r>
    </w:p>
    <w:p w14:paraId="5D16AAF4" w14:textId="77777777" w:rsidR="00123B56" w:rsidRDefault="00123B56" w:rsidP="00B35D1C">
      <w:pPr>
        <w:pStyle w:val="Langtext"/>
      </w:pPr>
      <w:r>
        <w:t>Dekorgruppe Nature</w:t>
      </w:r>
    </w:p>
    <w:p w14:paraId="49A94162" w14:textId="77777777" w:rsidR="00123B56" w:rsidRDefault="00123B56" w:rsidP="00B35D1C">
      <w:pPr>
        <w:pStyle w:val="Langtext"/>
      </w:pPr>
      <w:r>
        <w:t>Dekornummer (gemäß aktueller Kollektion): _ _ _</w:t>
      </w:r>
    </w:p>
    <w:p w14:paraId="7D3E3845" w14:textId="77777777" w:rsidR="00123B56" w:rsidRDefault="00123B56" w:rsidP="00B35D1C">
      <w:pPr>
        <w:pStyle w:val="Langtext"/>
      </w:pPr>
      <w:r>
        <w:t>Rückseite: geschliffen</w:t>
      </w:r>
    </w:p>
    <w:p w14:paraId="5701AFF1" w14:textId="77777777" w:rsidR="00123B56" w:rsidRDefault="00123B56" w:rsidP="00B35D1C">
      <w:pPr>
        <w:pStyle w:val="Langtext"/>
      </w:pPr>
      <w:r>
        <w:t>Oberfläche (FH/MT/NA/SU/SG/GA/LI): _ _ _</w:t>
      </w:r>
    </w:p>
    <w:p w14:paraId="76C79A92" w14:textId="77777777" w:rsidR="00123B56" w:rsidRDefault="00123B56" w:rsidP="00B35D1C">
      <w:pPr>
        <w:pStyle w:val="Langtext"/>
      </w:pPr>
      <w:r>
        <w:t>Plattendicke: 0,8 mm</w:t>
      </w:r>
    </w:p>
    <w:p w14:paraId="6281D410" w14:textId="77777777" w:rsidR="00123B56" w:rsidRDefault="00123B56" w:rsidP="00B35D1C">
      <w:pPr>
        <w:pStyle w:val="Langtext"/>
      </w:pPr>
      <w:r>
        <w:t>Plattenformat: JU: 4100 x 1300 mm = 5,33 m2</w:t>
      </w:r>
    </w:p>
    <w:p w14:paraId="29B161ED" w14:textId="77777777" w:rsidR="00123B56" w:rsidRDefault="00123B56" w:rsidP="00B35D1C">
      <w:pPr>
        <w:pStyle w:val="Langtext"/>
      </w:pPr>
      <w:r>
        <w:t>Besäumschnitte sind auszuführen! (z.B.: 4100 x 1300 mm = 4090 x 1290 mm)</w:t>
      </w:r>
    </w:p>
    <w:p w14:paraId="15067B18" w14:textId="77777777" w:rsidR="00123B56" w:rsidRDefault="00123B56" w:rsidP="00B35D1C">
      <w:pPr>
        <w:pStyle w:val="Langtext"/>
      </w:pPr>
      <w:r>
        <w:t>Toleranzen: +10 / -0 mm</w:t>
      </w:r>
    </w:p>
    <w:p w14:paraId="34AD11D3" w14:textId="77777777" w:rsidR="00123B56" w:rsidRDefault="00123B56" w:rsidP="00B35D1C">
      <w:pPr>
        <w:pStyle w:val="Langtext"/>
      </w:pPr>
      <w:r>
        <w:t>z.B. Max HPL Postformingqualität von Fundermax oder Gleichwertiges.</w:t>
      </w:r>
    </w:p>
    <w:p w14:paraId="6E9197C7" w14:textId="77777777" w:rsidR="00123B56" w:rsidRDefault="00123B56" w:rsidP="00B35D1C">
      <w:pPr>
        <w:pStyle w:val="Langtext"/>
      </w:pPr>
      <w:r>
        <w:t>Angebotenes Erzeugnis: (....)</w:t>
      </w:r>
    </w:p>
    <w:p w14:paraId="62789C1C" w14:textId="77777777" w:rsidR="00123B56" w:rsidRDefault="00123B56" w:rsidP="00B35D1C">
      <w:pPr>
        <w:pStyle w:val="TrennungPOS"/>
      </w:pPr>
    </w:p>
    <w:p w14:paraId="4809D0E3" w14:textId="77777777" w:rsidR="00123B56" w:rsidRDefault="00123B56" w:rsidP="00B35D1C">
      <w:pPr>
        <w:pStyle w:val="GrundtextPosNr"/>
        <w:keepNext/>
        <w:keepLines/>
      </w:pPr>
      <w:r>
        <w:t>40.FG 03</w:t>
      </w:r>
    </w:p>
    <w:p w14:paraId="3B9F71D3" w14:textId="77777777" w:rsidR="00123B56" w:rsidRDefault="00123B56" w:rsidP="00B35D1C">
      <w:pPr>
        <w:pStyle w:val="Folgeposition"/>
      </w:pPr>
      <w:r>
        <w:t xml:space="preserve"> </w:t>
      </w:r>
      <w:r>
        <w:rPr>
          <w:sz w:val="12"/>
        </w:rPr>
        <w:t>+</w:t>
      </w:r>
      <w:r>
        <w:tab/>
        <w:t>HPL HPL Postformingqualitätplatten Typ HGP Dekorgr.Material</w:t>
      </w:r>
      <w:r>
        <w:tab/>
        <w:t xml:space="preserve">m2 </w:t>
      </w:r>
    </w:p>
    <w:p w14:paraId="6EDE91ED" w14:textId="77777777" w:rsidR="00123B56" w:rsidRDefault="00123B56" w:rsidP="00B35D1C">
      <w:pPr>
        <w:pStyle w:val="Langtext"/>
      </w:pPr>
      <w:r>
        <w:t>HPL Postfpormingqualitätplatten gemäß EN 438 - 3 Typ HGP, nur liefern.</w:t>
      </w:r>
    </w:p>
    <w:p w14:paraId="6B912EFA" w14:textId="77777777" w:rsidR="00123B56" w:rsidRDefault="00123B56" w:rsidP="00B35D1C">
      <w:pPr>
        <w:pStyle w:val="Langtext"/>
      </w:pPr>
      <w:r>
        <w:t>Baustoffklasse Euroclass D-s2,d0 nach EN 13501-1.</w:t>
      </w:r>
    </w:p>
    <w:p w14:paraId="3BC40CA7" w14:textId="77777777" w:rsidR="00123B56" w:rsidRDefault="00123B56" w:rsidP="00B35D1C">
      <w:pPr>
        <w:pStyle w:val="Langtext"/>
      </w:pPr>
      <w:r>
        <w:t>Abgerechnet wird die gesamte abgewickelte Bekleidungsfläche.</w:t>
      </w:r>
    </w:p>
    <w:p w14:paraId="6B2648CB" w14:textId="77777777" w:rsidR="00123B56" w:rsidRDefault="00123B56" w:rsidP="00B35D1C">
      <w:pPr>
        <w:pStyle w:val="Langtext"/>
      </w:pPr>
      <w:r>
        <w:t>Dekorgruppe Material</w:t>
      </w:r>
    </w:p>
    <w:p w14:paraId="36C383B1" w14:textId="77777777" w:rsidR="00123B56" w:rsidRDefault="00123B56" w:rsidP="00B35D1C">
      <w:pPr>
        <w:pStyle w:val="Langtext"/>
      </w:pPr>
      <w:r>
        <w:t>Dekornummer (gemäß aktueller Kollektion): _ _ _</w:t>
      </w:r>
    </w:p>
    <w:p w14:paraId="059FDF2B" w14:textId="77777777" w:rsidR="00123B56" w:rsidRDefault="00123B56" w:rsidP="00B35D1C">
      <w:pPr>
        <w:pStyle w:val="Langtext"/>
      </w:pPr>
      <w:r>
        <w:t>Rückseite: geschliffen</w:t>
      </w:r>
    </w:p>
    <w:p w14:paraId="61411B22" w14:textId="77777777" w:rsidR="00123B56" w:rsidRDefault="00123B56" w:rsidP="00B35D1C">
      <w:pPr>
        <w:pStyle w:val="Langtext"/>
      </w:pPr>
      <w:r>
        <w:t>Oberfläche (FH/MT/NA/SU/SG/GA/LI): _ _ _</w:t>
      </w:r>
    </w:p>
    <w:p w14:paraId="19BACF21" w14:textId="77777777" w:rsidR="00123B56" w:rsidRDefault="00123B56" w:rsidP="00B35D1C">
      <w:pPr>
        <w:pStyle w:val="Langtext"/>
      </w:pPr>
      <w:r>
        <w:t>Plattendicke: 0,8 mm</w:t>
      </w:r>
    </w:p>
    <w:p w14:paraId="2EA8EE6B" w14:textId="77777777" w:rsidR="00123B56" w:rsidRDefault="00123B56" w:rsidP="00B35D1C">
      <w:pPr>
        <w:pStyle w:val="Langtext"/>
      </w:pPr>
      <w:r>
        <w:t>Plattenformat: JU: 4100 x 1300 mm = 5,33 m2</w:t>
      </w:r>
    </w:p>
    <w:p w14:paraId="21CF5903" w14:textId="77777777" w:rsidR="00123B56" w:rsidRDefault="00123B56" w:rsidP="00B35D1C">
      <w:pPr>
        <w:pStyle w:val="Langtext"/>
      </w:pPr>
      <w:r>
        <w:t>Besäumschnitte sind auszuführen! (z.B.: 4100 x 1300 mm = 4090 x 1290 mm)</w:t>
      </w:r>
    </w:p>
    <w:p w14:paraId="2A968F46" w14:textId="77777777" w:rsidR="00123B56" w:rsidRDefault="00123B56" w:rsidP="00B35D1C">
      <w:pPr>
        <w:pStyle w:val="Langtext"/>
      </w:pPr>
      <w:r>
        <w:t>Toleranzen: +10 / -0 mm</w:t>
      </w:r>
    </w:p>
    <w:p w14:paraId="6D033955" w14:textId="77777777" w:rsidR="00123B56" w:rsidRDefault="00123B56" w:rsidP="00B35D1C">
      <w:pPr>
        <w:pStyle w:val="Langtext"/>
      </w:pPr>
      <w:r>
        <w:t>z.B. Max HPL Postformingqualität von Fundermax oder Gleichwertiges.</w:t>
      </w:r>
    </w:p>
    <w:p w14:paraId="2FBB67F8" w14:textId="77777777" w:rsidR="00123B56" w:rsidRDefault="00123B56" w:rsidP="00B35D1C">
      <w:pPr>
        <w:pStyle w:val="Langtext"/>
      </w:pPr>
      <w:r>
        <w:lastRenderedPageBreak/>
        <w:t>Angebotenes Erzeugnis: (....)</w:t>
      </w:r>
    </w:p>
    <w:p w14:paraId="439052C3" w14:textId="77777777" w:rsidR="00123B56" w:rsidRDefault="00123B56" w:rsidP="00B35D1C">
      <w:pPr>
        <w:pStyle w:val="TrennungULG"/>
        <w:keepNext w:val="0"/>
      </w:pPr>
    </w:p>
    <w:p w14:paraId="12C3C920" w14:textId="77777777" w:rsidR="00123B56" w:rsidRDefault="00123B56" w:rsidP="00B35D1C">
      <w:pPr>
        <w:pStyle w:val="ULG"/>
        <w:keepLines/>
      </w:pPr>
      <w:r>
        <w:t>40.GE</w:t>
      </w:r>
      <w:r>
        <w:rPr>
          <w:sz w:val="12"/>
        </w:rPr>
        <w:t xml:space="preserve"> + </w:t>
      </w:r>
      <w:r>
        <w:t>Melaminbeschichtete Holzwerkstoffplatten (Fundermax)</w:t>
      </w:r>
    </w:p>
    <w:p w14:paraId="7C0792A2" w14:textId="77777777" w:rsidR="00123B56" w:rsidRDefault="00123B56" w:rsidP="00B35D1C">
      <w:pPr>
        <w:pStyle w:val="Langtext"/>
      </w:pPr>
      <w:r>
        <w:t>Version: 2024-07</w:t>
      </w:r>
    </w:p>
    <w:p w14:paraId="49915207" w14:textId="77777777" w:rsidR="00123B56" w:rsidRDefault="00123B56" w:rsidP="00B35D1C">
      <w:pPr>
        <w:pStyle w:val="Langtext"/>
      </w:pPr>
      <w:r>
        <w:t>Im Folgenden ist das Liefern von melaminbeschichteten Platten (MFB) beschrieben.</w:t>
      </w:r>
    </w:p>
    <w:p w14:paraId="6704B613" w14:textId="77777777" w:rsidR="00123B56" w:rsidRDefault="00123B56" w:rsidP="00B35D1C">
      <w:pPr>
        <w:pStyle w:val="Langtext"/>
      </w:pPr>
      <w:r>
        <w:t>Die Montage hat entsprechend den statischen Erfordernissen zu erfolgen und ist in eigenen Positionen beschrieben.</w:t>
      </w:r>
    </w:p>
    <w:p w14:paraId="3AC9E772" w14:textId="77777777" w:rsidR="00123B56" w:rsidRDefault="00123B56" w:rsidP="00B35D1C">
      <w:pPr>
        <w:pStyle w:val="Langtext"/>
      </w:pPr>
      <w:r>
        <w:t>Die Angaben des Plattenhersteller bezüglich Liefer-, Montage- bzw. Einbaubedingungen sowie Verarbeitungsrichtlinien sind zu beachten.</w:t>
      </w:r>
    </w:p>
    <w:p w14:paraId="6EC0D382" w14:textId="77777777" w:rsidR="00123B56" w:rsidRDefault="00123B56" w:rsidP="00B35D1C">
      <w:pPr>
        <w:pStyle w:val="Langtext"/>
      </w:pPr>
      <w:r>
        <w:t>Nach Fertigstellung des Bauvorhabens muss eine Endreinigung gemäß den Empfehlungen des Herstellers durchgeführt werden.</w:t>
      </w:r>
    </w:p>
    <w:p w14:paraId="767F0CEC" w14:textId="77777777" w:rsidR="00123B56" w:rsidRDefault="00123B56" w:rsidP="00B35D1C">
      <w:pPr>
        <w:pStyle w:val="Langtext"/>
      </w:pPr>
    </w:p>
    <w:p w14:paraId="031FACC1" w14:textId="77777777" w:rsidR="00123B56" w:rsidRDefault="00123B56" w:rsidP="00B35D1C">
      <w:pPr>
        <w:pStyle w:val="Langtext"/>
      </w:pPr>
      <w:r>
        <w:t>Angaben zum Plattenmaterial:</w:t>
      </w:r>
    </w:p>
    <w:p w14:paraId="713314B1" w14:textId="77777777" w:rsidR="00123B56" w:rsidRDefault="00123B56" w:rsidP="00B35D1C">
      <w:pPr>
        <w:pStyle w:val="Langtext"/>
      </w:pPr>
      <w:r>
        <w:t>Die melaminbeschichteten Platten (MFB) sind dekorative Holzwerkstoffe mit der Spanplattenträgerqualität P2, P2B1, P5 oder MDF welche ihren Einsatz im Innenbereich für alle Arten von Anwendungsgebieten, wie z.B. Möbelbau, Wandschutz, Objektbau, etc, finden. Die Herstellung dieser MFB Platten erfolgt gemäß der EN 14322 – Holzwerkstoffe ― Melaminbeschichtete Platten zur Verwendung im Innenbereich ― Definition, Anforderungen und Klassifizierung. Die MFB Platten zeichnen sich durch die raffinierten Dekore, ausgefeilte Oberflächen sowie den richtigen Mix aus Sensibilität, Mut und Kreativität aus.</w:t>
      </w:r>
    </w:p>
    <w:p w14:paraId="4FADCD6D" w14:textId="77777777" w:rsidR="00123B56" w:rsidRDefault="00123B56" w:rsidP="00B35D1C">
      <w:pPr>
        <w:pStyle w:val="Langtext"/>
      </w:pPr>
      <w:r>
        <w:t>Die melaminbeschichteten Holzwerkstoffplatten (MFB) können als FSC oder PEFC zertifiziert bezogen werden.</w:t>
      </w:r>
    </w:p>
    <w:p w14:paraId="59AEBA91" w14:textId="77777777" w:rsidR="00123B56" w:rsidRDefault="00123B56" w:rsidP="00B35D1C">
      <w:pPr>
        <w:pStyle w:val="Langtext"/>
      </w:pPr>
      <w:r>
        <w:t>Nachweis einer nachhaltigen Rohstoffherkunft (z.B. PEFC und FSC).</w:t>
      </w:r>
    </w:p>
    <w:p w14:paraId="1F384311" w14:textId="77777777" w:rsidR="00123B56" w:rsidRDefault="00123B56" w:rsidP="00B35D1C">
      <w:pPr>
        <w:pStyle w:val="Langtext"/>
      </w:pPr>
      <w:r>
        <w:t>Nachweis der umweltrelevanten Eigenschaften des Produktes (z.B. Umweltproduktdeklaration EPD oder FDES).</w:t>
      </w:r>
    </w:p>
    <w:p w14:paraId="4C71965A" w14:textId="77777777" w:rsidR="00123B56" w:rsidRDefault="00123B56" w:rsidP="00B35D1C">
      <w:pPr>
        <w:pStyle w:val="Langtext"/>
      </w:pPr>
      <w:r>
        <w:t>Nachweis des Beitrags für die ökologischen, soziokulturellen und ökonomischen Qualitäten von Gebäuden (z.B Qualitätssiegel Nachhaltiges Gebäude QNG).</w:t>
      </w:r>
    </w:p>
    <w:p w14:paraId="3CA1D6DC" w14:textId="77777777" w:rsidR="00123B56" w:rsidRDefault="00123B56" w:rsidP="00B35D1C">
      <w:pPr>
        <w:pStyle w:val="Langtext"/>
      </w:pPr>
    </w:p>
    <w:p w14:paraId="27BC796F" w14:textId="77777777" w:rsidR="00123B56" w:rsidRDefault="00123B56" w:rsidP="00B35D1C">
      <w:pPr>
        <w:pStyle w:val="Langtext"/>
      </w:pPr>
      <w:r>
        <w:t>Technische Beschreibung:</w:t>
      </w:r>
    </w:p>
    <w:p w14:paraId="048B640E" w14:textId="77777777" w:rsidR="00123B56" w:rsidRDefault="00123B56" w:rsidP="00B35D1C">
      <w:pPr>
        <w:pStyle w:val="Langtext"/>
      </w:pPr>
      <w:r>
        <w:t>Lichtechtheit: Stufe 6 gemäß EN 14323</w:t>
      </w:r>
    </w:p>
    <w:p w14:paraId="728A208F" w14:textId="77777777" w:rsidR="00123B56" w:rsidRDefault="00123B56" w:rsidP="00B35D1C">
      <w:pPr>
        <w:pStyle w:val="Langtext"/>
      </w:pPr>
      <w:r>
        <w:t>Baustoffklasse:</w:t>
      </w:r>
    </w:p>
    <w:p w14:paraId="381005FC" w14:textId="77777777" w:rsidR="00123B56" w:rsidRDefault="00123B56" w:rsidP="00B35D1C">
      <w:pPr>
        <w:pStyle w:val="Langtext"/>
      </w:pPr>
      <w:r>
        <w:t>MFB auf Spanplattenträger P2 oder P5:</w:t>
      </w:r>
    </w:p>
    <w:p w14:paraId="59C26E16" w14:textId="77777777" w:rsidR="00123B56" w:rsidRDefault="00123B56" w:rsidP="00B35D1C">
      <w:pPr>
        <w:pStyle w:val="Langtext"/>
      </w:pPr>
      <w:r>
        <w:t>• Euroclass D-s2,d0 nach EN 13501-1</w:t>
      </w:r>
    </w:p>
    <w:p w14:paraId="13061E28" w14:textId="77777777" w:rsidR="00123B56" w:rsidRDefault="00123B56" w:rsidP="00B35D1C">
      <w:pPr>
        <w:pStyle w:val="Langtext"/>
      </w:pPr>
      <w:r>
        <w:t>• B1 Schwerbrennbar; Tr 1 – nicht tropfend; Q 1 – schwachqualmend gemäß ÖNORM B 3800-1</w:t>
      </w:r>
    </w:p>
    <w:p w14:paraId="6CBFA80A" w14:textId="77777777" w:rsidR="00123B56" w:rsidRDefault="00123B56" w:rsidP="00B35D1C">
      <w:pPr>
        <w:pStyle w:val="Langtext"/>
      </w:pPr>
      <w:r>
        <w:t>MFB auf MDF Träger:</w:t>
      </w:r>
    </w:p>
    <w:p w14:paraId="0F9E7ABA" w14:textId="77777777" w:rsidR="00123B56" w:rsidRDefault="00123B56" w:rsidP="00B35D1C">
      <w:pPr>
        <w:pStyle w:val="Langtext"/>
      </w:pPr>
      <w:r>
        <w:t>• Euroclass D-s2,d0 nach EN 13501-1</w:t>
      </w:r>
    </w:p>
    <w:p w14:paraId="4DD6E50C" w14:textId="77777777" w:rsidR="00123B56" w:rsidRDefault="00123B56" w:rsidP="00B35D1C">
      <w:pPr>
        <w:pStyle w:val="Langtext"/>
      </w:pPr>
      <w:r>
        <w:t>MFB auf Spanplattenträger P2B1:</w:t>
      </w:r>
    </w:p>
    <w:p w14:paraId="481DCF08" w14:textId="77777777" w:rsidR="00123B56" w:rsidRDefault="00123B56" w:rsidP="00B35D1C">
      <w:pPr>
        <w:pStyle w:val="Langtext"/>
      </w:pPr>
      <w:r>
        <w:t>• Euroclass B-s1,d0 nach EN 13501-1</w:t>
      </w:r>
    </w:p>
    <w:p w14:paraId="3A9C3F4C" w14:textId="77777777" w:rsidR="00123B56" w:rsidRDefault="00123B56" w:rsidP="00B35D1C">
      <w:pPr>
        <w:pStyle w:val="Langtext"/>
      </w:pPr>
      <w:r>
        <w:t>• B1 gemäß DIN 4102</w:t>
      </w:r>
    </w:p>
    <w:p w14:paraId="173514D6" w14:textId="77777777" w:rsidR="00123B56" w:rsidRDefault="00123B56" w:rsidP="00B35D1C">
      <w:pPr>
        <w:pStyle w:val="Langtext"/>
      </w:pPr>
      <w:r>
        <w:t>Plattendicken: gemäß gültigem Lieferprogramm</w:t>
      </w:r>
    </w:p>
    <w:p w14:paraId="6A6D217E" w14:textId="77777777" w:rsidR="00123B56" w:rsidRDefault="00123B56" w:rsidP="00B35D1C">
      <w:pPr>
        <w:pStyle w:val="Langtext"/>
      </w:pPr>
      <w:r>
        <w:t>Oberflächenausführung: gemäß gultigem Lieferprogramm</w:t>
      </w:r>
    </w:p>
    <w:p w14:paraId="77AAD11C" w14:textId="77777777" w:rsidR="00123B56" w:rsidRDefault="00123B56" w:rsidP="00B35D1C">
      <w:pPr>
        <w:pStyle w:val="Langtext"/>
      </w:pPr>
      <w:r>
        <w:t>Plattenformate und Trägermaterial:</w:t>
      </w:r>
    </w:p>
    <w:p w14:paraId="6F25266A" w14:textId="77777777" w:rsidR="00123B56" w:rsidRDefault="00123B56" w:rsidP="00B35D1C">
      <w:pPr>
        <w:pStyle w:val="Langtext"/>
      </w:pPr>
      <w:r>
        <w:t>• 2820 x 2070 mm = 5,84 m2 P2, P2B1, P5, MDF</w:t>
      </w:r>
    </w:p>
    <w:p w14:paraId="7F3FAB76" w14:textId="77777777" w:rsidR="00123B56" w:rsidRDefault="00123B56" w:rsidP="00B35D1C">
      <w:pPr>
        <w:pStyle w:val="Langtext"/>
      </w:pPr>
      <w:r>
        <w:t>• 2800 x 2050 mm = 5,74 m2 P2, MDF</w:t>
      </w:r>
    </w:p>
    <w:p w14:paraId="48A1D0EB" w14:textId="77777777" w:rsidR="00123B56" w:rsidRDefault="00123B56" w:rsidP="00B35D1C">
      <w:pPr>
        <w:pStyle w:val="Langtext"/>
      </w:pPr>
      <w:r>
        <w:t>Besäumschnitte sind auszuführen! (z.B.: 2820 x 2070 mm = 2810 x 2060 mm)</w:t>
      </w:r>
    </w:p>
    <w:p w14:paraId="02D89560" w14:textId="77777777" w:rsidR="00123B56" w:rsidRDefault="00123B56" w:rsidP="00B35D1C">
      <w:pPr>
        <w:pStyle w:val="Langtext"/>
      </w:pPr>
      <w:r>
        <w:t>Trägermaterial: Spanplatte P2, P2 B1, P5; Alternative: MDF</w:t>
      </w:r>
    </w:p>
    <w:p w14:paraId="49E73AB9" w14:textId="77777777" w:rsidR="00123B56" w:rsidRDefault="00123B56" w:rsidP="00B35D1C">
      <w:pPr>
        <w:pStyle w:val="Kommentar"/>
      </w:pPr>
    </w:p>
    <w:p w14:paraId="46C4A38D" w14:textId="77777777" w:rsidR="00123B56" w:rsidRDefault="00123B56" w:rsidP="00B35D1C">
      <w:pPr>
        <w:pStyle w:val="Kommentar"/>
      </w:pPr>
      <w:r>
        <w:t>Kommentar:</w:t>
      </w:r>
    </w:p>
    <w:p w14:paraId="00C328A0" w14:textId="77777777" w:rsidR="00123B56" w:rsidRDefault="00123B56" w:rsidP="00B35D1C">
      <w:pPr>
        <w:pStyle w:val="Kommentar"/>
      </w:pPr>
      <w:r>
        <w:t>Produktspezifische Ausschreibungstexte (Produktbeschreibungen) sind für Ausschreibungen gemäß Bundesvergabegesetz (BVergG) nicht geeignet.</w:t>
      </w:r>
    </w:p>
    <w:p w14:paraId="59FA31C7" w14:textId="77777777" w:rsidR="00123B56" w:rsidRDefault="00123B56" w:rsidP="00B35D1C">
      <w:pPr>
        <w:pStyle w:val="Kommentar"/>
      </w:pPr>
      <w:r>
        <w:t>Sie dienen als Vorlage für frei formulierte Positionen und müssen inhaltlich so abgeändert werden, dass den Anforderungen des BVergG entsprochen wird (z.B. Kriterien der Gleichwertigkeit ergänzen).</w:t>
      </w:r>
    </w:p>
    <w:p w14:paraId="6E548D36" w14:textId="77777777" w:rsidR="00123B56" w:rsidRDefault="00123B56" w:rsidP="00B35D1C">
      <w:pPr>
        <w:pStyle w:val="TrennungPOS"/>
      </w:pPr>
    </w:p>
    <w:p w14:paraId="3CBA47D4" w14:textId="77777777" w:rsidR="00123B56" w:rsidRDefault="00123B56" w:rsidP="00B35D1C">
      <w:pPr>
        <w:pStyle w:val="GrundtextPosNr"/>
        <w:keepNext/>
        <w:keepLines/>
      </w:pPr>
      <w:r>
        <w:t>40.GE 01</w:t>
      </w:r>
    </w:p>
    <w:p w14:paraId="5162698E" w14:textId="77777777" w:rsidR="00123B56" w:rsidRDefault="00123B56" w:rsidP="00B35D1C">
      <w:pPr>
        <w:pStyle w:val="Folgeposition"/>
      </w:pPr>
      <w:r>
        <w:t xml:space="preserve"> </w:t>
      </w:r>
      <w:r>
        <w:rPr>
          <w:sz w:val="12"/>
        </w:rPr>
        <w:t>+</w:t>
      </w:r>
      <w:r>
        <w:tab/>
        <w:t>Wandbekleidung MFB Dekorgr.UNI</w:t>
      </w:r>
      <w:r>
        <w:tab/>
        <w:t xml:space="preserve">m2 </w:t>
      </w:r>
    </w:p>
    <w:p w14:paraId="477848BF" w14:textId="77777777" w:rsidR="00123B56" w:rsidRDefault="00123B56" w:rsidP="00B35D1C">
      <w:pPr>
        <w:pStyle w:val="Langtext"/>
      </w:pPr>
      <w:r>
        <w:t>MFB Platten gemäß EN 14322, nur liefern.</w:t>
      </w:r>
    </w:p>
    <w:p w14:paraId="6C8BB142" w14:textId="77777777" w:rsidR="00123B56" w:rsidRDefault="00123B56" w:rsidP="006D67D4">
      <w:pPr>
        <w:pStyle w:val="Langtext"/>
      </w:pPr>
      <w:r>
        <w:t>Abgerechnet wird die gesamte abgewickelte Bekleidungsfläche.</w:t>
      </w:r>
    </w:p>
    <w:p w14:paraId="461C2411" w14:textId="77777777" w:rsidR="00123B56" w:rsidRDefault="00123B56" w:rsidP="006D67D4">
      <w:pPr>
        <w:pStyle w:val="Langtext"/>
      </w:pPr>
      <w:r>
        <w:t>Dekorgruppe UNI</w:t>
      </w:r>
    </w:p>
    <w:p w14:paraId="40A07A04" w14:textId="77777777" w:rsidR="00123B56" w:rsidRDefault="00123B56" w:rsidP="006D67D4">
      <w:pPr>
        <w:pStyle w:val="Langtext"/>
      </w:pPr>
      <w:r>
        <w:t>Dekornummer (gemäß aktueller Kollektion): _ _ _</w:t>
      </w:r>
    </w:p>
    <w:p w14:paraId="6775BD1F" w14:textId="77777777" w:rsidR="00123B56" w:rsidRDefault="00123B56" w:rsidP="006D67D4">
      <w:pPr>
        <w:pStyle w:val="Langtext"/>
      </w:pPr>
      <w:r>
        <w:t>Rückseite: Beidseitig das gleiche Dekor</w:t>
      </w:r>
    </w:p>
    <w:p w14:paraId="2AE54E04" w14:textId="77777777" w:rsidR="00123B56" w:rsidRDefault="00123B56" w:rsidP="006D67D4">
      <w:pPr>
        <w:pStyle w:val="Langtext"/>
      </w:pPr>
      <w:r>
        <w:t>Oberfläche (gemäß gültigem Lieferprogramm): _ _ _</w:t>
      </w:r>
    </w:p>
    <w:p w14:paraId="39EEBDAE" w14:textId="77777777" w:rsidR="00123B56" w:rsidRDefault="00123B56" w:rsidP="006D67D4">
      <w:pPr>
        <w:pStyle w:val="Langtext"/>
      </w:pPr>
      <w:r>
        <w:t>Plattenformate: _ _ _</w:t>
      </w:r>
    </w:p>
    <w:p w14:paraId="16EF87F7" w14:textId="77777777" w:rsidR="00123B56" w:rsidRDefault="00123B56" w:rsidP="006D67D4">
      <w:pPr>
        <w:pStyle w:val="Langtext"/>
      </w:pPr>
      <w:r>
        <w:t>• 2820 x 2070 mm = 5,84 m2</w:t>
      </w:r>
    </w:p>
    <w:p w14:paraId="7E3FDAB4" w14:textId="77777777" w:rsidR="00123B56" w:rsidRDefault="00123B56" w:rsidP="006D67D4">
      <w:pPr>
        <w:pStyle w:val="Langtext"/>
      </w:pPr>
      <w:r>
        <w:t>• 2800 x 2050 mm = 5,74 m2</w:t>
      </w:r>
    </w:p>
    <w:p w14:paraId="72B632A2" w14:textId="77777777" w:rsidR="00123B56" w:rsidRDefault="00123B56" w:rsidP="006D67D4">
      <w:pPr>
        <w:pStyle w:val="Langtext"/>
      </w:pPr>
      <w:r>
        <w:t>Besäumschnitte sind auszuführen! (z.B.: 2820 x 2070 mm = 2810 x 2060 mm)</w:t>
      </w:r>
    </w:p>
    <w:p w14:paraId="52C16BCF" w14:textId="77777777" w:rsidR="00123B56" w:rsidRDefault="00123B56" w:rsidP="006D67D4">
      <w:pPr>
        <w:pStyle w:val="Langtext"/>
      </w:pPr>
      <w:r>
        <w:t>z.B.Star Favorit oder Star Favorit B1 von Fundermax oder Gleichwertiges.</w:t>
      </w:r>
    </w:p>
    <w:p w14:paraId="6151C0E2" w14:textId="77777777" w:rsidR="00123B56" w:rsidRDefault="00123B56" w:rsidP="006D67D4">
      <w:pPr>
        <w:pStyle w:val="Langtext"/>
      </w:pPr>
      <w:r>
        <w:t>Angebotenes Erzeugnis: (....)</w:t>
      </w:r>
    </w:p>
    <w:p w14:paraId="18619265" w14:textId="77777777" w:rsidR="00123B56" w:rsidRDefault="00123B56" w:rsidP="006D67D4">
      <w:pPr>
        <w:pStyle w:val="TrennungPOS"/>
      </w:pPr>
    </w:p>
    <w:p w14:paraId="7239DC91" w14:textId="77777777" w:rsidR="00123B56" w:rsidRDefault="00123B56" w:rsidP="006D67D4">
      <w:pPr>
        <w:pStyle w:val="GrundtextPosNr"/>
        <w:keepNext/>
        <w:keepLines/>
      </w:pPr>
      <w:r>
        <w:t>40.GE 02</w:t>
      </w:r>
    </w:p>
    <w:p w14:paraId="30CFA980" w14:textId="77777777" w:rsidR="00123B56" w:rsidRDefault="00123B56" w:rsidP="006D67D4">
      <w:pPr>
        <w:pStyle w:val="Folgeposition"/>
      </w:pPr>
      <w:r>
        <w:t xml:space="preserve"> </w:t>
      </w:r>
      <w:r>
        <w:rPr>
          <w:sz w:val="12"/>
        </w:rPr>
        <w:t>+</w:t>
      </w:r>
      <w:r>
        <w:tab/>
        <w:t>Wandbekleidung MFB Dekorgr.Nature</w:t>
      </w:r>
      <w:r>
        <w:tab/>
        <w:t xml:space="preserve">m2 </w:t>
      </w:r>
    </w:p>
    <w:p w14:paraId="29A67309" w14:textId="77777777" w:rsidR="00123B56" w:rsidRDefault="00123B56" w:rsidP="006D67D4">
      <w:pPr>
        <w:pStyle w:val="Langtext"/>
      </w:pPr>
      <w:r>
        <w:t>MFB Platten gemäß EN 14322, nur liefern.</w:t>
      </w:r>
    </w:p>
    <w:p w14:paraId="7197EA72" w14:textId="77777777" w:rsidR="00123B56" w:rsidRDefault="00123B56" w:rsidP="006D67D4">
      <w:pPr>
        <w:pStyle w:val="Langtext"/>
      </w:pPr>
      <w:r>
        <w:t>Abgerechnet wird die gesamte abgewickelte Bekleidungsfläche.</w:t>
      </w:r>
    </w:p>
    <w:p w14:paraId="6C0A10DF" w14:textId="77777777" w:rsidR="00123B56" w:rsidRDefault="00123B56" w:rsidP="006D67D4">
      <w:pPr>
        <w:pStyle w:val="Langtext"/>
      </w:pPr>
      <w:r>
        <w:t>Dekorgruppe Nature</w:t>
      </w:r>
    </w:p>
    <w:p w14:paraId="593625C9" w14:textId="77777777" w:rsidR="00123B56" w:rsidRDefault="00123B56" w:rsidP="006D67D4">
      <w:pPr>
        <w:pStyle w:val="Langtext"/>
      </w:pPr>
      <w:r>
        <w:t>Dekornummer (gemäß aktueller Kollektion): _ _ _</w:t>
      </w:r>
    </w:p>
    <w:p w14:paraId="0D5463B8" w14:textId="77777777" w:rsidR="00123B56" w:rsidRDefault="00123B56" w:rsidP="006D67D4">
      <w:pPr>
        <w:pStyle w:val="Langtext"/>
      </w:pPr>
      <w:r>
        <w:t>Rückseite: Beidseitig das gleiche Dekor</w:t>
      </w:r>
    </w:p>
    <w:p w14:paraId="79823932" w14:textId="77777777" w:rsidR="00123B56" w:rsidRDefault="00123B56" w:rsidP="006D67D4">
      <w:pPr>
        <w:pStyle w:val="Langtext"/>
      </w:pPr>
      <w:r>
        <w:t>Oberfläche (gemäß gültigem Lieferprogramm): _ _ _</w:t>
      </w:r>
    </w:p>
    <w:p w14:paraId="13D92B94" w14:textId="77777777" w:rsidR="00123B56" w:rsidRDefault="00123B56" w:rsidP="006D67D4">
      <w:pPr>
        <w:pStyle w:val="Langtext"/>
      </w:pPr>
      <w:r>
        <w:t>Plattenformate: _ _ _</w:t>
      </w:r>
    </w:p>
    <w:p w14:paraId="0D697C59" w14:textId="77777777" w:rsidR="00123B56" w:rsidRDefault="00123B56" w:rsidP="006D67D4">
      <w:pPr>
        <w:pStyle w:val="Langtext"/>
      </w:pPr>
      <w:r>
        <w:t>• 2820 x 2070 mm = 5,84 m2</w:t>
      </w:r>
    </w:p>
    <w:p w14:paraId="22D422EC" w14:textId="77777777" w:rsidR="00123B56" w:rsidRDefault="00123B56" w:rsidP="006D67D4">
      <w:pPr>
        <w:pStyle w:val="Langtext"/>
      </w:pPr>
      <w:r>
        <w:t>• 2800 x 2050 mm = 5,74 m2</w:t>
      </w:r>
    </w:p>
    <w:p w14:paraId="3F4C813D" w14:textId="77777777" w:rsidR="00123B56" w:rsidRDefault="00123B56" w:rsidP="006D67D4">
      <w:pPr>
        <w:pStyle w:val="Langtext"/>
      </w:pPr>
      <w:r>
        <w:t>Besäumschnitte sind auszuführen! (z.B.: 2820 x 2070 mm = 2810 x 2060 mm)</w:t>
      </w:r>
    </w:p>
    <w:p w14:paraId="7506E244" w14:textId="77777777" w:rsidR="00123B56" w:rsidRDefault="00123B56" w:rsidP="006D67D4">
      <w:pPr>
        <w:pStyle w:val="Langtext"/>
      </w:pPr>
      <w:r>
        <w:t>z.B.Star Favorit oder Star Favorit B1 von Fundermax oder Gleichwertiges.</w:t>
      </w:r>
    </w:p>
    <w:p w14:paraId="24233421" w14:textId="77777777" w:rsidR="00123B56" w:rsidRDefault="00123B56" w:rsidP="006D67D4">
      <w:pPr>
        <w:pStyle w:val="Langtext"/>
      </w:pPr>
      <w:r>
        <w:t>Angebotenes Erzeugnis: (....)</w:t>
      </w:r>
    </w:p>
    <w:p w14:paraId="75939F57" w14:textId="77777777" w:rsidR="00123B56" w:rsidRDefault="00123B56" w:rsidP="006D67D4">
      <w:pPr>
        <w:pStyle w:val="TrennungPOS"/>
      </w:pPr>
    </w:p>
    <w:p w14:paraId="3B54C624" w14:textId="77777777" w:rsidR="00123B56" w:rsidRDefault="00123B56" w:rsidP="006D67D4">
      <w:pPr>
        <w:pStyle w:val="GrundtextPosNr"/>
        <w:keepNext/>
        <w:keepLines/>
      </w:pPr>
      <w:r>
        <w:t>40.GE 03</w:t>
      </w:r>
    </w:p>
    <w:p w14:paraId="3E421E88" w14:textId="77777777" w:rsidR="00123B56" w:rsidRDefault="00123B56" w:rsidP="006D67D4">
      <w:pPr>
        <w:pStyle w:val="Folgeposition"/>
      </w:pPr>
      <w:r>
        <w:t xml:space="preserve"> </w:t>
      </w:r>
      <w:r>
        <w:rPr>
          <w:sz w:val="12"/>
        </w:rPr>
        <w:t>+</w:t>
      </w:r>
      <w:r>
        <w:tab/>
        <w:t>Wandbekleidung MFB Dekorgr.Material</w:t>
      </w:r>
      <w:r>
        <w:tab/>
        <w:t xml:space="preserve">m2 </w:t>
      </w:r>
    </w:p>
    <w:p w14:paraId="099A1DE1" w14:textId="77777777" w:rsidR="00123B56" w:rsidRDefault="00123B56" w:rsidP="006D67D4">
      <w:pPr>
        <w:pStyle w:val="Langtext"/>
      </w:pPr>
      <w:r>
        <w:t>MFB Platten gemäß EN 14322, nur liefern.</w:t>
      </w:r>
    </w:p>
    <w:p w14:paraId="7878E560" w14:textId="77777777" w:rsidR="00123B56" w:rsidRDefault="00123B56" w:rsidP="006D67D4">
      <w:pPr>
        <w:pStyle w:val="Langtext"/>
      </w:pPr>
      <w:r>
        <w:t>Abgerechnet wird die gesamte abgewickelte Bekleidungsfläche.</w:t>
      </w:r>
    </w:p>
    <w:p w14:paraId="51048D42" w14:textId="77777777" w:rsidR="00123B56" w:rsidRDefault="00123B56" w:rsidP="006D67D4">
      <w:pPr>
        <w:pStyle w:val="Langtext"/>
      </w:pPr>
      <w:r>
        <w:t>Dekorgruppe Material</w:t>
      </w:r>
    </w:p>
    <w:p w14:paraId="36AC00B5" w14:textId="77777777" w:rsidR="00123B56" w:rsidRDefault="00123B56" w:rsidP="006D67D4">
      <w:pPr>
        <w:pStyle w:val="Langtext"/>
      </w:pPr>
      <w:r>
        <w:t>Dekornummer (gemäß aktueller Kollektion): _ _ _</w:t>
      </w:r>
    </w:p>
    <w:p w14:paraId="7FA3F086" w14:textId="77777777" w:rsidR="00123B56" w:rsidRDefault="00123B56" w:rsidP="006D67D4">
      <w:pPr>
        <w:pStyle w:val="Langtext"/>
      </w:pPr>
      <w:r>
        <w:t>Rückseite: Beidseitig das gleiche Dekor</w:t>
      </w:r>
    </w:p>
    <w:p w14:paraId="4F4F3D8A" w14:textId="77777777" w:rsidR="00123B56" w:rsidRDefault="00123B56" w:rsidP="006D67D4">
      <w:pPr>
        <w:pStyle w:val="Langtext"/>
      </w:pPr>
      <w:r>
        <w:t>Oberfläche (gemäß gültigem Lieferprogramm): _ _ _</w:t>
      </w:r>
    </w:p>
    <w:p w14:paraId="2DF8B086" w14:textId="77777777" w:rsidR="00123B56" w:rsidRDefault="00123B56" w:rsidP="006D67D4">
      <w:pPr>
        <w:pStyle w:val="Langtext"/>
      </w:pPr>
      <w:r>
        <w:t>Plattenformate: _ _ _</w:t>
      </w:r>
    </w:p>
    <w:p w14:paraId="3898D2E8" w14:textId="77777777" w:rsidR="00123B56" w:rsidRDefault="00123B56" w:rsidP="006D67D4">
      <w:pPr>
        <w:pStyle w:val="Langtext"/>
      </w:pPr>
      <w:r>
        <w:t>• 2820 x 2070 mm = 5,84 m2</w:t>
      </w:r>
    </w:p>
    <w:p w14:paraId="59DFDA08" w14:textId="77777777" w:rsidR="00123B56" w:rsidRDefault="00123B56" w:rsidP="006D67D4">
      <w:pPr>
        <w:pStyle w:val="Langtext"/>
      </w:pPr>
      <w:r>
        <w:t>• 2800 x 2050 mm = 5,74 m2</w:t>
      </w:r>
    </w:p>
    <w:p w14:paraId="7BBC573E" w14:textId="77777777" w:rsidR="00123B56" w:rsidRDefault="00123B56" w:rsidP="006D67D4">
      <w:pPr>
        <w:pStyle w:val="Langtext"/>
      </w:pPr>
      <w:r>
        <w:t>Besäumschnitte sind auszuführen! (z.B.: 2820 x 2070 mm = 2810 x 2060 mm)</w:t>
      </w:r>
    </w:p>
    <w:p w14:paraId="036BECC6" w14:textId="77777777" w:rsidR="00123B56" w:rsidRDefault="00123B56" w:rsidP="006D67D4">
      <w:pPr>
        <w:pStyle w:val="Langtext"/>
      </w:pPr>
      <w:r>
        <w:t>z.B.Star Favorit oder Star Favorit B1 von Fundermax oder Gleichwertiges.</w:t>
      </w:r>
    </w:p>
    <w:p w14:paraId="5E671629" w14:textId="77777777" w:rsidR="00123B56" w:rsidRDefault="00123B56" w:rsidP="006D67D4">
      <w:pPr>
        <w:pStyle w:val="Langtext"/>
      </w:pPr>
      <w:r>
        <w:t>Angebotenes Erzeugnis: (....)</w:t>
      </w:r>
    </w:p>
    <w:p w14:paraId="33C9FF82" w14:textId="77777777" w:rsidR="00123B56" w:rsidRDefault="00123B56" w:rsidP="006D67D4">
      <w:pPr>
        <w:pStyle w:val="TrennungPOS"/>
      </w:pPr>
    </w:p>
    <w:p w14:paraId="675BE52E" w14:textId="77777777" w:rsidR="00123B56" w:rsidRDefault="00123B56" w:rsidP="006D67D4">
      <w:pPr>
        <w:pStyle w:val="GrundtextPosNr"/>
        <w:keepNext/>
        <w:keepLines/>
      </w:pPr>
      <w:r>
        <w:t>40.GE 06</w:t>
      </w:r>
    </w:p>
    <w:p w14:paraId="4B741670" w14:textId="77777777" w:rsidR="00123B56" w:rsidRDefault="00123B56" w:rsidP="006D67D4">
      <w:pPr>
        <w:pStyle w:val="Grundtext"/>
      </w:pPr>
      <w:r>
        <w:t>Platten auf Holzunterkonstruktion (Holz-UK),</w:t>
      </w:r>
    </w:p>
    <w:p w14:paraId="3F8DA2C6" w14:textId="77777777" w:rsidR="00123B56" w:rsidRDefault="00123B56" w:rsidP="006D67D4">
      <w:pPr>
        <w:pStyle w:val="Grundtext"/>
      </w:pPr>
      <w:r>
        <w:t>geschraubt mit Niroschrauben.</w:t>
      </w:r>
    </w:p>
    <w:p w14:paraId="37AA68D6" w14:textId="77777777" w:rsidR="00123B56" w:rsidRDefault="00123B56" w:rsidP="006D67D4">
      <w:pPr>
        <w:pStyle w:val="Folgeposition"/>
        <w:keepNext/>
        <w:keepLines/>
      </w:pPr>
      <w:r>
        <w:t>A</w:t>
      </w:r>
      <w:r>
        <w:rPr>
          <w:sz w:val="12"/>
        </w:rPr>
        <w:t>+</w:t>
      </w:r>
      <w:r>
        <w:tab/>
        <w:t>MFB Platten geschraubt m.Schraubenkopf lackiert Holz-UK</w:t>
      </w:r>
      <w:r>
        <w:tab/>
        <w:t xml:space="preserve">m2 </w:t>
      </w:r>
    </w:p>
    <w:p w14:paraId="1F84AA98" w14:textId="77777777" w:rsidR="00123B56" w:rsidRDefault="00123B56" w:rsidP="006D67D4">
      <w:pPr>
        <w:pStyle w:val="Langtext"/>
      </w:pPr>
      <w:r>
        <w:t>Schraube mit Torx T20, mit lackiertem Kopf passend zu gewähltem Dekor.</w:t>
      </w:r>
    </w:p>
    <w:p w14:paraId="3F913C52" w14:textId="77777777" w:rsidR="00123B56" w:rsidRDefault="00123B56" w:rsidP="006D67D4">
      <w:pPr>
        <w:pStyle w:val="Langtext"/>
      </w:pPr>
      <w:r>
        <w:t>Unterkonstruktion Position(en): _ _ _</w:t>
      </w:r>
    </w:p>
    <w:p w14:paraId="41C3EAFC" w14:textId="77777777" w:rsidR="00123B56" w:rsidRDefault="00123B56" w:rsidP="006D67D4">
      <w:pPr>
        <w:pStyle w:val="Langtext"/>
      </w:pPr>
      <w:r>
        <w:t>Angebotenes Erzeugnis: (....)</w:t>
      </w:r>
    </w:p>
    <w:p w14:paraId="141A8D2E" w14:textId="77777777" w:rsidR="00123B56" w:rsidRDefault="00123B56" w:rsidP="006D67D4">
      <w:pPr>
        <w:pStyle w:val="Folgeposition"/>
        <w:keepNext/>
        <w:keepLines/>
      </w:pPr>
      <w:r>
        <w:t>B</w:t>
      </w:r>
      <w:r>
        <w:rPr>
          <w:sz w:val="12"/>
        </w:rPr>
        <w:t>+</w:t>
      </w:r>
      <w:r>
        <w:tab/>
        <w:t>MFB Platten geschraubt m.Schraubenkopf Est.Holz-UK</w:t>
      </w:r>
      <w:r>
        <w:tab/>
        <w:t xml:space="preserve">m2 </w:t>
      </w:r>
    </w:p>
    <w:p w14:paraId="59A6EA10" w14:textId="77777777" w:rsidR="00123B56" w:rsidRDefault="00123B56" w:rsidP="006D67D4">
      <w:pPr>
        <w:pStyle w:val="Langtext"/>
      </w:pPr>
      <w:r>
        <w:t>Schraube mit Torx T20, mit Edelstahl-Kopf (Est.).</w:t>
      </w:r>
    </w:p>
    <w:p w14:paraId="736E452C" w14:textId="77777777" w:rsidR="00123B56" w:rsidRDefault="00123B56" w:rsidP="006D67D4">
      <w:pPr>
        <w:pStyle w:val="Langtext"/>
      </w:pPr>
      <w:r>
        <w:t>Unterkonstruktion Position(en): _ _ _</w:t>
      </w:r>
    </w:p>
    <w:p w14:paraId="68608F42" w14:textId="77777777" w:rsidR="00123B56" w:rsidRDefault="00123B56" w:rsidP="006D67D4">
      <w:pPr>
        <w:pStyle w:val="Langtext"/>
      </w:pPr>
      <w:r>
        <w:t>Angebotenes Erzeugnis: (....)</w:t>
      </w:r>
    </w:p>
    <w:p w14:paraId="5B64D4EE" w14:textId="77777777" w:rsidR="00123B56" w:rsidRDefault="00123B56" w:rsidP="006D67D4">
      <w:pPr>
        <w:pStyle w:val="TrennungULG"/>
        <w:keepNext w:val="0"/>
      </w:pPr>
    </w:p>
    <w:p w14:paraId="46499543" w14:textId="77777777" w:rsidR="00123B56" w:rsidRDefault="00123B56" w:rsidP="006D67D4">
      <w:pPr>
        <w:pStyle w:val="ULG"/>
        <w:keepLines/>
      </w:pPr>
      <w:r>
        <w:t>40.GG</w:t>
      </w:r>
      <w:r>
        <w:rPr>
          <w:sz w:val="12"/>
        </w:rPr>
        <w:t xml:space="preserve"> + </w:t>
      </w:r>
      <w:r>
        <w:t>Melaminbesch.Holzwerk.pl.m.Mehrblattaufbau (Fundermax)</w:t>
      </w:r>
    </w:p>
    <w:p w14:paraId="0FF00D46" w14:textId="77777777" w:rsidR="00123B56" w:rsidRDefault="00123B56" w:rsidP="006D67D4">
      <w:pPr>
        <w:pStyle w:val="Langtext"/>
      </w:pPr>
      <w:r>
        <w:t>Version: 2024-07</w:t>
      </w:r>
    </w:p>
    <w:p w14:paraId="0739F96B" w14:textId="77777777" w:rsidR="00123B56" w:rsidRDefault="00123B56" w:rsidP="006D67D4">
      <w:pPr>
        <w:pStyle w:val="Langtext"/>
      </w:pPr>
      <w:r>
        <w:t>Im Folgenden ist das Liefern von melaminbeschichteten Platten (MFB) mit Mehrblattaufbau beschrieben.</w:t>
      </w:r>
    </w:p>
    <w:p w14:paraId="5622402E" w14:textId="77777777" w:rsidR="00123B56" w:rsidRDefault="00123B56" w:rsidP="006D67D4">
      <w:pPr>
        <w:pStyle w:val="Langtext"/>
      </w:pPr>
      <w:r>
        <w:t>Die Montage hat entsprechend den statischen Erfordernissen zu erfolgen und ist in eigenen Positionen beschrieben.</w:t>
      </w:r>
    </w:p>
    <w:p w14:paraId="7B051B65" w14:textId="77777777" w:rsidR="00123B56" w:rsidRDefault="00123B56" w:rsidP="006D67D4">
      <w:pPr>
        <w:pStyle w:val="Langtext"/>
      </w:pPr>
      <w:r>
        <w:t>Die Angaben des Plattenhersteller bezüglich Liefer-, Montage- bzw. Einbaubedingungen sowie Verarbeitungsrichtlinien sind zu beachten.</w:t>
      </w:r>
    </w:p>
    <w:p w14:paraId="0DF8E71C" w14:textId="77777777" w:rsidR="00123B56" w:rsidRDefault="00123B56" w:rsidP="006D67D4">
      <w:pPr>
        <w:pStyle w:val="Langtext"/>
      </w:pPr>
      <w:r>
        <w:t>Nach Fertigstellung des Bauvorhabens muss eine Endreinigung gemäß den Empfehlungen des Herstellers durchgeführt werden.</w:t>
      </w:r>
    </w:p>
    <w:p w14:paraId="20C6C290" w14:textId="77777777" w:rsidR="00123B56" w:rsidRDefault="00123B56" w:rsidP="006D67D4">
      <w:pPr>
        <w:pStyle w:val="Langtext"/>
      </w:pPr>
    </w:p>
    <w:p w14:paraId="0422DA4B" w14:textId="77777777" w:rsidR="00123B56" w:rsidRDefault="00123B56" w:rsidP="006D67D4">
      <w:pPr>
        <w:pStyle w:val="Langtext"/>
      </w:pPr>
      <w:r>
        <w:t>Angaben zum Plattenmaterial:</w:t>
      </w:r>
    </w:p>
    <w:p w14:paraId="481D29C4" w14:textId="77777777" w:rsidR="00123B56" w:rsidRDefault="00123B56" w:rsidP="006D67D4">
      <w:pPr>
        <w:pStyle w:val="Langtext"/>
      </w:pPr>
      <w:r>
        <w:t>Die melaminbeschichteten Platten (MFB) mit Mehrblattaufbau sind dekorative Holzwerkstoffe mit der Trägerqualität P2, P2 B1, P5 oder MDF welche für den Einsatz im Innenbereich für alle Arten von Anwendungen, wie z.B. Möbelbau, Wandschutz, Objektbau, etc, geeignet sind. Die Herstellung dieser MFB Platten erfolgt gemäß der EN 14322 – Holzwerkstoffe ― melaminbeschichtete Platten zur Verwendung im Innenbereich ― Definition, Anforderungen und Klassifizierung. Die MFB Platten zeichnen durch ihren größeren Schichtaufbau aus, welcher eine bessere Oberflächenruhe und eine höhere Schlagfestigkeit und dadurch sind diese MFB Platten ideal für stark beanspruchten Innenausbau, Möbelfronten oder Wandverkleidungen.</w:t>
      </w:r>
    </w:p>
    <w:p w14:paraId="21D818B9" w14:textId="77777777" w:rsidR="00123B56" w:rsidRDefault="00123B56" w:rsidP="006D67D4">
      <w:pPr>
        <w:pStyle w:val="Langtext"/>
      </w:pPr>
      <w:r>
        <w:t>Die melaminbeschichteten Holzwerkstoffplatten mit Mehrblattaufbau können als FSC oder PEFC zertifiziert bezogen werden.</w:t>
      </w:r>
    </w:p>
    <w:p w14:paraId="7A3946D9" w14:textId="77777777" w:rsidR="00123B56" w:rsidRDefault="00123B56" w:rsidP="006D67D4">
      <w:pPr>
        <w:pStyle w:val="Langtext"/>
      </w:pPr>
      <w:r>
        <w:t>Nachweis einer nachhaltigen Rohstoffherkunft (z.B. PEFC und FSC).</w:t>
      </w:r>
    </w:p>
    <w:p w14:paraId="025FE447" w14:textId="77777777" w:rsidR="00123B56" w:rsidRDefault="00123B56" w:rsidP="006D67D4">
      <w:pPr>
        <w:pStyle w:val="Langtext"/>
      </w:pPr>
      <w:r>
        <w:lastRenderedPageBreak/>
        <w:t>Nachweis der umweltrelevanten Eigenschaften des Produktes (z.B. Umweltproduktdeklaration EPD oder FDES).</w:t>
      </w:r>
    </w:p>
    <w:p w14:paraId="33C52B92" w14:textId="77777777" w:rsidR="00123B56" w:rsidRDefault="00123B56" w:rsidP="006D67D4">
      <w:pPr>
        <w:pStyle w:val="Langtext"/>
      </w:pPr>
      <w:r>
        <w:t>Nachweis des Beitrags für die ökologischen, soziokulturellen und ökonomischen Qualitäten von Gebäuden (z.B Qualitätssiegel Nachhaltiges Gebäude QNG).</w:t>
      </w:r>
    </w:p>
    <w:p w14:paraId="2E25473A" w14:textId="77777777" w:rsidR="00123B56" w:rsidRDefault="00123B56" w:rsidP="006D67D4">
      <w:pPr>
        <w:pStyle w:val="Langtext"/>
      </w:pPr>
    </w:p>
    <w:p w14:paraId="672A359D" w14:textId="77777777" w:rsidR="00123B56" w:rsidRDefault="00123B56" w:rsidP="006D67D4">
      <w:pPr>
        <w:pStyle w:val="Langtext"/>
      </w:pPr>
      <w:r>
        <w:t>Technische Beschreibung:</w:t>
      </w:r>
    </w:p>
    <w:p w14:paraId="5957B50E" w14:textId="77777777" w:rsidR="00123B56" w:rsidRDefault="00123B56" w:rsidP="006D67D4">
      <w:pPr>
        <w:pStyle w:val="Langtext"/>
      </w:pPr>
      <w:r>
        <w:t>Lichtechtheit: Stufe 6 gemäß EN 14323</w:t>
      </w:r>
    </w:p>
    <w:p w14:paraId="14C9BEF1" w14:textId="77777777" w:rsidR="00123B56" w:rsidRDefault="00123B56" w:rsidP="006D67D4">
      <w:pPr>
        <w:pStyle w:val="Langtext"/>
      </w:pPr>
      <w:r>
        <w:t>Baustoffklasse:</w:t>
      </w:r>
    </w:p>
    <w:p w14:paraId="1AAEE9C3" w14:textId="77777777" w:rsidR="00123B56" w:rsidRDefault="00123B56" w:rsidP="006D67D4">
      <w:pPr>
        <w:pStyle w:val="Langtext"/>
      </w:pPr>
      <w:r>
        <w:t>MFB auf Spanplattenträger P2 oder P5:</w:t>
      </w:r>
    </w:p>
    <w:p w14:paraId="434A98E2" w14:textId="77777777" w:rsidR="00123B56" w:rsidRDefault="00123B56" w:rsidP="006D67D4">
      <w:pPr>
        <w:pStyle w:val="Langtext"/>
      </w:pPr>
      <w:r>
        <w:t>• Euroclass D-s2,d0 nach EN 13501-1</w:t>
      </w:r>
    </w:p>
    <w:p w14:paraId="1FD7F50A" w14:textId="77777777" w:rsidR="00123B56" w:rsidRDefault="00123B56" w:rsidP="006D67D4">
      <w:pPr>
        <w:pStyle w:val="Langtext"/>
      </w:pPr>
      <w:r>
        <w:t>• B1 Schwerbrennbar; Tr 1 – nicht tropfend; Q 1 – schwachqualmend gemäß ÖNORM B 3800-1</w:t>
      </w:r>
    </w:p>
    <w:p w14:paraId="3AE0396E" w14:textId="77777777" w:rsidR="00123B56" w:rsidRDefault="00123B56" w:rsidP="006D67D4">
      <w:pPr>
        <w:pStyle w:val="Langtext"/>
      </w:pPr>
      <w:r>
        <w:t>MFB auf MDF-Träger:</w:t>
      </w:r>
    </w:p>
    <w:p w14:paraId="4707FEA9" w14:textId="77777777" w:rsidR="00123B56" w:rsidRDefault="00123B56" w:rsidP="006D67D4">
      <w:pPr>
        <w:pStyle w:val="Langtext"/>
      </w:pPr>
      <w:r>
        <w:t>• Euroclass D-s2,d0 nach EN 13501-1</w:t>
      </w:r>
    </w:p>
    <w:p w14:paraId="18C18119" w14:textId="77777777" w:rsidR="00123B56" w:rsidRDefault="00123B56" w:rsidP="006D67D4">
      <w:pPr>
        <w:pStyle w:val="Langtext"/>
      </w:pPr>
      <w:r>
        <w:t>MFB auf Spanplattenträger P2 B1:</w:t>
      </w:r>
    </w:p>
    <w:p w14:paraId="52825E8B" w14:textId="77777777" w:rsidR="00123B56" w:rsidRDefault="00123B56" w:rsidP="006D67D4">
      <w:pPr>
        <w:pStyle w:val="Langtext"/>
      </w:pPr>
      <w:r>
        <w:t>• Euroclass B-s1,d0 nach EN 13501-1</w:t>
      </w:r>
    </w:p>
    <w:p w14:paraId="6E71D8C1" w14:textId="77777777" w:rsidR="00123B56" w:rsidRDefault="00123B56" w:rsidP="006D67D4">
      <w:pPr>
        <w:pStyle w:val="Langtext"/>
      </w:pPr>
      <w:r>
        <w:t>• B1 gemäß DIN 4102</w:t>
      </w:r>
    </w:p>
    <w:p w14:paraId="20955149" w14:textId="77777777" w:rsidR="00123B56" w:rsidRDefault="00123B56" w:rsidP="006D67D4">
      <w:pPr>
        <w:pStyle w:val="Langtext"/>
      </w:pPr>
      <w:r>
        <w:t>Plattendicken: gemäß gültigem Lieferprogramm</w:t>
      </w:r>
    </w:p>
    <w:p w14:paraId="1B5C2A06" w14:textId="77777777" w:rsidR="00123B56" w:rsidRDefault="00123B56" w:rsidP="006D67D4">
      <w:pPr>
        <w:pStyle w:val="Langtext"/>
      </w:pPr>
      <w:r>
        <w:t>Oberflächenausführung: gemäß gültigem Lieferprogramm</w:t>
      </w:r>
    </w:p>
    <w:p w14:paraId="39C4ED1D" w14:textId="77777777" w:rsidR="00123B56" w:rsidRDefault="00123B56" w:rsidP="006D67D4">
      <w:pPr>
        <w:pStyle w:val="Langtext"/>
      </w:pPr>
      <w:r>
        <w:t>Plattenformate und Trägerqualitäten:</w:t>
      </w:r>
    </w:p>
    <w:p w14:paraId="52C94F92" w14:textId="77777777" w:rsidR="00123B56" w:rsidRDefault="00123B56" w:rsidP="006D67D4">
      <w:pPr>
        <w:pStyle w:val="Langtext"/>
      </w:pPr>
      <w:r>
        <w:t>• 2820 x 2070 mm = 5,84 m2 P2, P2B1, P5, MDF</w:t>
      </w:r>
    </w:p>
    <w:p w14:paraId="0FFE6C4F" w14:textId="77777777" w:rsidR="00123B56" w:rsidRDefault="00123B56" w:rsidP="006D67D4">
      <w:pPr>
        <w:pStyle w:val="Langtext"/>
      </w:pPr>
      <w:r>
        <w:t>• 2800 x 2050 mm = 5,74 m2 P2, MDF</w:t>
      </w:r>
    </w:p>
    <w:p w14:paraId="2E8DC521" w14:textId="77777777" w:rsidR="00123B56" w:rsidRDefault="00123B56" w:rsidP="006D67D4">
      <w:pPr>
        <w:pStyle w:val="Langtext"/>
      </w:pPr>
      <w:r>
        <w:t>Besäumschnitte sind auszuführen! (z.B.: 2820 x 2070 mm = 2810 x 2060 mm)</w:t>
      </w:r>
    </w:p>
    <w:p w14:paraId="0FD03FD5" w14:textId="77777777" w:rsidR="00123B56" w:rsidRDefault="00123B56" w:rsidP="006D67D4">
      <w:pPr>
        <w:pStyle w:val="Langtext"/>
      </w:pPr>
      <w:r>
        <w:t>Trägermaterial: Spanplatte P2, P2 B1, P5; Alternative: MDF</w:t>
      </w:r>
    </w:p>
    <w:p w14:paraId="432D94BD" w14:textId="77777777" w:rsidR="00123B56" w:rsidRDefault="00123B56" w:rsidP="006D67D4">
      <w:pPr>
        <w:pStyle w:val="Langtext"/>
      </w:pPr>
      <w:r>
        <w:t>Mehrblattaufbau: Standard braun; Alternative: weiß</w:t>
      </w:r>
    </w:p>
    <w:p w14:paraId="46AFDFA4" w14:textId="77777777" w:rsidR="00123B56" w:rsidRDefault="00123B56" w:rsidP="006D67D4">
      <w:pPr>
        <w:pStyle w:val="Kommentar"/>
      </w:pPr>
    </w:p>
    <w:p w14:paraId="64236D45" w14:textId="77777777" w:rsidR="00123B56" w:rsidRDefault="00123B56" w:rsidP="006D67D4">
      <w:pPr>
        <w:pStyle w:val="Kommentar"/>
      </w:pPr>
      <w:r>
        <w:t>Kommentar:</w:t>
      </w:r>
    </w:p>
    <w:p w14:paraId="3E23CFFA" w14:textId="77777777" w:rsidR="00123B56" w:rsidRDefault="00123B56" w:rsidP="006D67D4">
      <w:pPr>
        <w:pStyle w:val="Kommentar"/>
      </w:pPr>
      <w:r>
        <w:t>Produktspezifische Ausschreibungstexte (Produktbeschreibungen) sind für Ausschreibungen gemäß Bundesvergabegesetz (BVergG) nicht geeignet.</w:t>
      </w:r>
    </w:p>
    <w:p w14:paraId="7EEE7079" w14:textId="77777777" w:rsidR="00123B56" w:rsidRDefault="00123B56" w:rsidP="006D67D4">
      <w:pPr>
        <w:pStyle w:val="Kommentar"/>
      </w:pPr>
      <w:r>
        <w:t>Sie dienen als Vorlage für frei formulierte Positionen und müssen inhaltlich so abgeändert werden, dass den Anforderungen des BVergG entsprochen wird (z.B. Kriterien der Gleichwertigkeit ergänzen).</w:t>
      </w:r>
    </w:p>
    <w:p w14:paraId="1C5DDD2D" w14:textId="77777777" w:rsidR="00123B56" w:rsidRDefault="00123B56" w:rsidP="006D67D4">
      <w:pPr>
        <w:pStyle w:val="TrennungPOS"/>
      </w:pPr>
    </w:p>
    <w:p w14:paraId="57FACDB4" w14:textId="77777777" w:rsidR="00123B56" w:rsidRDefault="00123B56" w:rsidP="006D67D4">
      <w:pPr>
        <w:pStyle w:val="GrundtextPosNr"/>
        <w:keepNext/>
        <w:keepLines/>
      </w:pPr>
      <w:r>
        <w:t>40.GG 01</w:t>
      </w:r>
    </w:p>
    <w:p w14:paraId="4BB261BC" w14:textId="77777777" w:rsidR="00123B56" w:rsidRDefault="00123B56" w:rsidP="006D67D4">
      <w:pPr>
        <w:pStyle w:val="Folgeposition"/>
      </w:pPr>
      <w:r>
        <w:t xml:space="preserve"> </w:t>
      </w:r>
      <w:r>
        <w:rPr>
          <w:sz w:val="12"/>
        </w:rPr>
        <w:t>+</w:t>
      </w:r>
      <w:r>
        <w:tab/>
        <w:t>Wandbekleidung MFB/Mehrblatt Dekorgr.UNI</w:t>
      </w:r>
      <w:r>
        <w:tab/>
        <w:t xml:space="preserve">m2 </w:t>
      </w:r>
    </w:p>
    <w:p w14:paraId="155C3FFE" w14:textId="77777777" w:rsidR="00123B56" w:rsidRDefault="00123B56" w:rsidP="006D67D4">
      <w:pPr>
        <w:pStyle w:val="Langtext"/>
      </w:pPr>
      <w:r>
        <w:t>MFB Platten mit Mehrblattaufbau gemäß EN 14322, nur liefern.</w:t>
      </w:r>
    </w:p>
    <w:p w14:paraId="0F0FACD2" w14:textId="77777777" w:rsidR="00123B56" w:rsidRDefault="00123B56" w:rsidP="006D67D4">
      <w:pPr>
        <w:pStyle w:val="Langtext"/>
      </w:pPr>
      <w:r>
        <w:t>Abgerechnet wird die gesamte abgewickelte Bekleidungsfläche.</w:t>
      </w:r>
    </w:p>
    <w:p w14:paraId="6765BAF2" w14:textId="77777777" w:rsidR="00123B56" w:rsidRDefault="00123B56" w:rsidP="006D67D4">
      <w:pPr>
        <w:pStyle w:val="Langtext"/>
      </w:pPr>
      <w:r>
        <w:t>Dekorgruppe UNI</w:t>
      </w:r>
    </w:p>
    <w:p w14:paraId="44C1BAC4" w14:textId="77777777" w:rsidR="00123B56" w:rsidRDefault="00123B56" w:rsidP="006D67D4">
      <w:pPr>
        <w:pStyle w:val="Langtext"/>
      </w:pPr>
      <w:r>
        <w:t>Dekornummer (gemäß aktueller Kollektion): _ _ _</w:t>
      </w:r>
    </w:p>
    <w:p w14:paraId="5726DDC6" w14:textId="77777777" w:rsidR="00123B56" w:rsidRDefault="00123B56" w:rsidP="006D67D4">
      <w:pPr>
        <w:pStyle w:val="Langtext"/>
      </w:pPr>
      <w:r>
        <w:t>Rückseite: Beidseitig das gleiche Dekor</w:t>
      </w:r>
    </w:p>
    <w:p w14:paraId="0916D657" w14:textId="77777777" w:rsidR="00123B56" w:rsidRDefault="00123B56" w:rsidP="006D67D4">
      <w:pPr>
        <w:pStyle w:val="Langtext"/>
      </w:pPr>
      <w:r>
        <w:t>Oberfläche (gemäß gültigem Lieferprogramm): _ _ _</w:t>
      </w:r>
    </w:p>
    <w:p w14:paraId="4C29802D" w14:textId="77777777" w:rsidR="00123B56" w:rsidRDefault="00123B56" w:rsidP="00650DF2">
      <w:pPr>
        <w:pStyle w:val="Langtext"/>
      </w:pPr>
      <w:r>
        <w:t>Plattendicke (gemäß aktuellen Lieferprogramm):  _ _ _ mm</w:t>
      </w:r>
    </w:p>
    <w:p w14:paraId="6F271D81" w14:textId="77777777" w:rsidR="00123B56" w:rsidRDefault="00123B56" w:rsidP="00650DF2">
      <w:pPr>
        <w:pStyle w:val="Langtext"/>
      </w:pPr>
      <w:r>
        <w:t>Plattenformate: _ _ _</w:t>
      </w:r>
    </w:p>
    <w:p w14:paraId="4AA3D1ED" w14:textId="77777777" w:rsidR="00123B56" w:rsidRDefault="00123B56" w:rsidP="00650DF2">
      <w:pPr>
        <w:pStyle w:val="Langtext"/>
      </w:pPr>
      <w:r>
        <w:t>• 2820 x 2070 mm = 5,84 m2 P2, P2B1, P5, MDF</w:t>
      </w:r>
    </w:p>
    <w:p w14:paraId="09B958E1" w14:textId="77777777" w:rsidR="00123B56" w:rsidRDefault="00123B56" w:rsidP="00650DF2">
      <w:pPr>
        <w:pStyle w:val="Langtext"/>
      </w:pPr>
      <w:r>
        <w:t>• 2800 x 2050 mm = 5,74 m2 MDF</w:t>
      </w:r>
    </w:p>
    <w:p w14:paraId="269352CE" w14:textId="77777777" w:rsidR="00123B56" w:rsidRDefault="00123B56" w:rsidP="00650DF2">
      <w:pPr>
        <w:pStyle w:val="Langtext"/>
      </w:pPr>
      <w:r>
        <w:t>Besäumschnitte sind auszuführen! (z.B.: 2820 x 2070 mm = 2810 x 2060 mm)</w:t>
      </w:r>
    </w:p>
    <w:p w14:paraId="7CDC82F9" w14:textId="77777777" w:rsidR="00123B56" w:rsidRDefault="00123B56" w:rsidP="00650DF2">
      <w:pPr>
        <w:pStyle w:val="Langtext"/>
      </w:pPr>
      <w:r>
        <w:t>z.B.Star Favorit Superfront oder Star Favorit Superfront B1 von Fundermax oder Gleichwertiges.</w:t>
      </w:r>
    </w:p>
    <w:p w14:paraId="32997801" w14:textId="77777777" w:rsidR="00123B56" w:rsidRDefault="00123B56" w:rsidP="00650DF2">
      <w:pPr>
        <w:pStyle w:val="Langtext"/>
      </w:pPr>
      <w:r>
        <w:t>Angebotenes Erzeugnis: (....)</w:t>
      </w:r>
    </w:p>
    <w:p w14:paraId="449D876B" w14:textId="77777777" w:rsidR="00123B56" w:rsidRDefault="00123B56" w:rsidP="00650DF2">
      <w:pPr>
        <w:pStyle w:val="TrennungPOS"/>
      </w:pPr>
    </w:p>
    <w:p w14:paraId="6A60F187" w14:textId="77777777" w:rsidR="00123B56" w:rsidRDefault="00123B56" w:rsidP="00650DF2">
      <w:pPr>
        <w:pStyle w:val="GrundtextPosNr"/>
        <w:keepNext/>
        <w:keepLines/>
      </w:pPr>
      <w:r>
        <w:t>40.GG 02</w:t>
      </w:r>
    </w:p>
    <w:p w14:paraId="241ECA32" w14:textId="77777777" w:rsidR="00123B56" w:rsidRDefault="00123B56" w:rsidP="00650DF2">
      <w:pPr>
        <w:pStyle w:val="Folgeposition"/>
      </w:pPr>
      <w:r>
        <w:t xml:space="preserve"> </w:t>
      </w:r>
      <w:r>
        <w:rPr>
          <w:sz w:val="12"/>
        </w:rPr>
        <w:t>+</w:t>
      </w:r>
      <w:r>
        <w:tab/>
        <w:t>Wandbekleidung MFB/Mehrblatt Dekorgr.Natur</w:t>
      </w:r>
      <w:r>
        <w:tab/>
        <w:t xml:space="preserve">m2 </w:t>
      </w:r>
    </w:p>
    <w:p w14:paraId="4C3FA732" w14:textId="77777777" w:rsidR="00123B56" w:rsidRDefault="00123B56" w:rsidP="00650DF2">
      <w:pPr>
        <w:pStyle w:val="Langtext"/>
      </w:pPr>
      <w:r>
        <w:t>MFB Platten mit Mehrblattaufbau gemäß EN 14322, nur liefern.</w:t>
      </w:r>
    </w:p>
    <w:p w14:paraId="40FE0A7F" w14:textId="77777777" w:rsidR="00123B56" w:rsidRDefault="00123B56" w:rsidP="00650DF2">
      <w:pPr>
        <w:pStyle w:val="Langtext"/>
      </w:pPr>
      <w:r>
        <w:t>Abgerechnet wird die gesamte abgewickelte Bekleidungsfläche.</w:t>
      </w:r>
    </w:p>
    <w:p w14:paraId="6CE5821A" w14:textId="77777777" w:rsidR="00123B56" w:rsidRDefault="00123B56" w:rsidP="00650DF2">
      <w:pPr>
        <w:pStyle w:val="Langtext"/>
      </w:pPr>
      <w:r>
        <w:t>Dekorgruppe Natur</w:t>
      </w:r>
    </w:p>
    <w:p w14:paraId="3BBD02BA" w14:textId="77777777" w:rsidR="00123B56" w:rsidRDefault="00123B56" w:rsidP="00650DF2">
      <w:pPr>
        <w:pStyle w:val="Langtext"/>
      </w:pPr>
      <w:r>
        <w:t>Dekornummer (gemäß aktueller Kollektion): _ _ _</w:t>
      </w:r>
    </w:p>
    <w:p w14:paraId="5D1E66F8" w14:textId="77777777" w:rsidR="00123B56" w:rsidRDefault="00123B56" w:rsidP="00650DF2">
      <w:pPr>
        <w:pStyle w:val="Langtext"/>
      </w:pPr>
      <w:r>
        <w:t>Rückseite: Beidseitig das gleiche Dekor</w:t>
      </w:r>
    </w:p>
    <w:p w14:paraId="72612A48" w14:textId="77777777" w:rsidR="00123B56" w:rsidRDefault="00123B56" w:rsidP="00650DF2">
      <w:pPr>
        <w:pStyle w:val="Langtext"/>
      </w:pPr>
      <w:r>
        <w:t>Oberfläche (gemäß gültigem Lieferprogramm): _ _ _</w:t>
      </w:r>
    </w:p>
    <w:p w14:paraId="14A00578" w14:textId="77777777" w:rsidR="00123B56" w:rsidRDefault="00123B56" w:rsidP="00650DF2">
      <w:pPr>
        <w:pStyle w:val="Langtext"/>
      </w:pPr>
      <w:r>
        <w:t>Plattendicke (gemäß aktuellen Lieferprogramm):  _ _ _ mm</w:t>
      </w:r>
    </w:p>
    <w:p w14:paraId="59FE8311" w14:textId="77777777" w:rsidR="00123B56" w:rsidRDefault="00123B56" w:rsidP="00650DF2">
      <w:pPr>
        <w:pStyle w:val="Langtext"/>
      </w:pPr>
      <w:r>
        <w:t>Plattenformate: _ _ _</w:t>
      </w:r>
    </w:p>
    <w:p w14:paraId="13F6FF0A" w14:textId="77777777" w:rsidR="00123B56" w:rsidRDefault="00123B56" w:rsidP="00650DF2">
      <w:pPr>
        <w:pStyle w:val="Langtext"/>
      </w:pPr>
      <w:r>
        <w:t>• 2820 x 2070 mm = 5,84 m2 P2, P2B1, P5, MDF</w:t>
      </w:r>
    </w:p>
    <w:p w14:paraId="05A2F0A3" w14:textId="77777777" w:rsidR="00123B56" w:rsidRDefault="00123B56" w:rsidP="00650DF2">
      <w:pPr>
        <w:pStyle w:val="Langtext"/>
      </w:pPr>
      <w:r>
        <w:t>• 2800 x 2050 mm = 5,74 m2 MDF</w:t>
      </w:r>
    </w:p>
    <w:p w14:paraId="56F65410" w14:textId="77777777" w:rsidR="00123B56" w:rsidRDefault="00123B56" w:rsidP="00650DF2">
      <w:pPr>
        <w:pStyle w:val="Langtext"/>
      </w:pPr>
      <w:r>
        <w:t>Besäumschnitte sind auszuführen! (z.B.: 2820 x 2070 mm = 2810 x 2060 mm)</w:t>
      </w:r>
    </w:p>
    <w:p w14:paraId="4303C227" w14:textId="77777777" w:rsidR="00123B56" w:rsidRDefault="00123B56" w:rsidP="00650DF2">
      <w:pPr>
        <w:pStyle w:val="Langtext"/>
      </w:pPr>
      <w:r>
        <w:t>z.B.Star Favorit Superfront oder Star Favorit Superfront B1 von Fundermax oder Gleichwertiges.</w:t>
      </w:r>
    </w:p>
    <w:p w14:paraId="023C31EE" w14:textId="77777777" w:rsidR="00123B56" w:rsidRDefault="00123B56" w:rsidP="00650DF2">
      <w:pPr>
        <w:pStyle w:val="Langtext"/>
      </w:pPr>
      <w:r>
        <w:t>Angebotenes Erzeugnis: (....)</w:t>
      </w:r>
    </w:p>
    <w:p w14:paraId="5A54302E" w14:textId="77777777" w:rsidR="00123B56" w:rsidRDefault="00123B56" w:rsidP="00650DF2">
      <w:pPr>
        <w:pStyle w:val="TrennungPOS"/>
      </w:pPr>
    </w:p>
    <w:p w14:paraId="6AC941CE" w14:textId="77777777" w:rsidR="00123B56" w:rsidRDefault="00123B56" w:rsidP="00650DF2">
      <w:pPr>
        <w:pStyle w:val="GrundtextPosNr"/>
        <w:keepNext/>
        <w:keepLines/>
      </w:pPr>
      <w:r>
        <w:lastRenderedPageBreak/>
        <w:t>40.GG 03</w:t>
      </w:r>
    </w:p>
    <w:p w14:paraId="45EE7EA9" w14:textId="77777777" w:rsidR="00123B56" w:rsidRDefault="00123B56" w:rsidP="00650DF2">
      <w:pPr>
        <w:pStyle w:val="Folgeposition"/>
      </w:pPr>
      <w:r>
        <w:t xml:space="preserve"> </w:t>
      </w:r>
      <w:r>
        <w:rPr>
          <w:sz w:val="12"/>
        </w:rPr>
        <w:t>+</w:t>
      </w:r>
      <w:r>
        <w:tab/>
        <w:t>Wandbekleidung MFB/Mehrblatt Dekorgr.Material</w:t>
      </w:r>
      <w:r>
        <w:tab/>
        <w:t xml:space="preserve">m2 </w:t>
      </w:r>
    </w:p>
    <w:p w14:paraId="697DF8ED" w14:textId="77777777" w:rsidR="00123B56" w:rsidRDefault="00123B56" w:rsidP="00650DF2">
      <w:pPr>
        <w:pStyle w:val="Langtext"/>
      </w:pPr>
      <w:r>
        <w:t>MFB Platten mit Mehrblattaufbau gemäß EN 14322, nur liefern.</w:t>
      </w:r>
    </w:p>
    <w:p w14:paraId="20C38CA4" w14:textId="77777777" w:rsidR="00123B56" w:rsidRDefault="00123B56" w:rsidP="00650DF2">
      <w:pPr>
        <w:pStyle w:val="Langtext"/>
      </w:pPr>
      <w:r>
        <w:t>Abgerechnet wird die gesamte abgewickelte Bekleidungsfläche.</w:t>
      </w:r>
    </w:p>
    <w:p w14:paraId="08F742AD" w14:textId="77777777" w:rsidR="00123B56" w:rsidRDefault="00123B56" w:rsidP="00650DF2">
      <w:pPr>
        <w:pStyle w:val="Langtext"/>
      </w:pPr>
      <w:r>
        <w:t>Dekorgruppe Material</w:t>
      </w:r>
    </w:p>
    <w:p w14:paraId="10C5AB2F" w14:textId="77777777" w:rsidR="00123B56" w:rsidRDefault="00123B56" w:rsidP="00650DF2">
      <w:pPr>
        <w:pStyle w:val="Langtext"/>
      </w:pPr>
      <w:r>
        <w:t>Dekornummer (gemäß aktueller Kollektion): _ _ _</w:t>
      </w:r>
    </w:p>
    <w:p w14:paraId="0A44F6BB" w14:textId="77777777" w:rsidR="00123B56" w:rsidRDefault="00123B56" w:rsidP="00650DF2">
      <w:pPr>
        <w:pStyle w:val="Langtext"/>
      </w:pPr>
      <w:r>
        <w:t>Rückseite: Beidseitig das gleiche Dekor</w:t>
      </w:r>
    </w:p>
    <w:p w14:paraId="12BA1072" w14:textId="77777777" w:rsidR="00123B56" w:rsidRDefault="00123B56" w:rsidP="00650DF2">
      <w:pPr>
        <w:pStyle w:val="Langtext"/>
      </w:pPr>
      <w:r>
        <w:t>Oberfläche (gemäß gültigem Lieferprogramm): _ _ _</w:t>
      </w:r>
    </w:p>
    <w:p w14:paraId="071594D9" w14:textId="77777777" w:rsidR="00123B56" w:rsidRDefault="00123B56" w:rsidP="00650DF2">
      <w:pPr>
        <w:pStyle w:val="Langtext"/>
      </w:pPr>
      <w:r>
        <w:t>Plattendicke (gemäß aktuellen Lieferprogramm):  _ _ _ mm</w:t>
      </w:r>
    </w:p>
    <w:p w14:paraId="61FBFB7B" w14:textId="77777777" w:rsidR="00123B56" w:rsidRDefault="00123B56" w:rsidP="00650DF2">
      <w:pPr>
        <w:pStyle w:val="Langtext"/>
      </w:pPr>
      <w:r>
        <w:t>Plattenformate: _ _ _</w:t>
      </w:r>
    </w:p>
    <w:p w14:paraId="1AEB95CC" w14:textId="77777777" w:rsidR="00123B56" w:rsidRDefault="00123B56" w:rsidP="00650DF2">
      <w:pPr>
        <w:pStyle w:val="Langtext"/>
      </w:pPr>
      <w:r>
        <w:t>• 2820 x 2070 mm = 5,84 m2 P2, P2B1, P5, MDF</w:t>
      </w:r>
    </w:p>
    <w:p w14:paraId="5ADE6D1A" w14:textId="77777777" w:rsidR="00123B56" w:rsidRDefault="00123B56" w:rsidP="00650DF2">
      <w:pPr>
        <w:pStyle w:val="Langtext"/>
      </w:pPr>
      <w:r>
        <w:t>• 2800 x 2050 mm = 5,74 m2 MDF</w:t>
      </w:r>
    </w:p>
    <w:p w14:paraId="220C6EEA" w14:textId="77777777" w:rsidR="00123B56" w:rsidRDefault="00123B56" w:rsidP="00650DF2">
      <w:pPr>
        <w:pStyle w:val="Langtext"/>
      </w:pPr>
      <w:r>
        <w:t>Besäumschnitte sind auszuführen! (z.B.: 2820 x 2070 mm = 2810 x 2060 mm)</w:t>
      </w:r>
    </w:p>
    <w:p w14:paraId="5207D322" w14:textId="77777777" w:rsidR="00123B56" w:rsidRDefault="00123B56" w:rsidP="00650DF2">
      <w:pPr>
        <w:pStyle w:val="Langtext"/>
      </w:pPr>
      <w:r>
        <w:t>z.B.Star Favorit Superfront oder Star Favorit Superfront B1 von Fundermax oder Gleichwertiges.</w:t>
      </w:r>
    </w:p>
    <w:p w14:paraId="113BAE2C" w14:textId="77777777" w:rsidR="00123B56" w:rsidRDefault="00123B56" w:rsidP="00650DF2">
      <w:pPr>
        <w:pStyle w:val="Langtext"/>
      </w:pPr>
      <w:r>
        <w:t>Angebotenes Erzeugnis: (....)</w:t>
      </w:r>
    </w:p>
    <w:p w14:paraId="39959A43" w14:textId="77777777" w:rsidR="00123B56" w:rsidRDefault="00123B56" w:rsidP="00650DF2">
      <w:pPr>
        <w:pStyle w:val="TrennungPOS"/>
      </w:pPr>
    </w:p>
    <w:p w14:paraId="3B4BD2BC" w14:textId="77777777" w:rsidR="00123B56" w:rsidRDefault="00123B56" w:rsidP="00650DF2">
      <w:pPr>
        <w:pStyle w:val="GrundtextPosNr"/>
        <w:keepNext/>
        <w:keepLines/>
      </w:pPr>
      <w:r>
        <w:t>40.GG 12</w:t>
      </w:r>
    </w:p>
    <w:p w14:paraId="66E03A54" w14:textId="77777777" w:rsidR="00123B56" w:rsidRDefault="00123B56" w:rsidP="00650DF2">
      <w:pPr>
        <w:pStyle w:val="Grundtext"/>
      </w:pPr>
      <w:r>
        <w:t>MFB Platten mit Mehrblattaufbau auf Holzunterkonstruktion (Holz-UK),</w:t>
      </w:r>
    </w:p>
    <w:p w14:paraId="432AA605" w14:textId="77777777" w:rsidR="00123B56" w:rsidRDefault="00123B56" w:rsidP="00650DF2">
      <w:pPr>
        <w:pStyle w:val="Grundtext"/>
      </w:pPr>
      <w:r>
        <w:t>geschraubt (gesch.) mit Niroschrauben.</w:t>
      </w:r>
    </w:p>
    <w:p w14:paraId="562FF12C" w14:textId="77777777" w:rsidR="00123B56" w:rsidRDefault="00123B56" w:rsidP="00650DF2">
      <w:pPr>
        <w:pStyle w:val="Folgeposition"/>
        <w:keepNext/>
        <w:keepLines/>
      </w:pPr>
      <w:r>
        <w:t>A</w:t>
      </w:r>
      <w:r>
        <w:rPr>
          <w:sz w:val="12"/>
        </w:rPr>
        <w:t>+</w:t>
      </w:r>
      <w:r>
        <w:tab/>
        <w:t>MFB Platten Mehrblatt gesch.m.Schraubenkopf lack.Holz-UK</w:t>
      </w:r>
      <w:r>
        <w:tab/>
        <w:t xml:space="preserve">m2 </w:t>
      </w:r>
    </w:p>
    <w:p w14:paraId="0843F948" w14:textId="77777777" w:rsidR="00123B56" w:rsidRDefault="00123B56" w:rsidP="00650DF2">
      <w:pPr>
        <w:pStyle w:val="Langtext"/>
      </w:pPr>
      <w:r>
        <w:t>Schraube mit Torx T20, mit lackiertem Kopf passend zu gewähltem Dekor.</w:t>
      </w:r>
    </w:p>
    <w:p w14:paraId="32BEFFE5" w14:textId="77777777" w:rsidR="00123B56" w:rsidRDefault="00123B56" w:rsidP="00650DF2">
      <w:pPr>
        <w:pStyle w:val="Langtext"/>
      </w:pPr>
      <w:r>
        <w:t>Betrifft Position(en): _ _ _</w:t>
      </w:r>
    </w:p>
    <w:p w14:paraId="646BCBA1" w14:textId="77777777" w:rsidR="00123B56" w:rsidRDefault="00123B56" w:rsidP="00650DF2">
      <w:pPr>
        <w:pStyle w:val="Langtext"/>
      </w:pPr>
      <w:r>
        <w:t>Unterkonstruktion: _ _ _</w:t>
      </w:r>
    </w:p>
    <w:p w14:paraId="166FDEB8" w14:textId="77777777" w:rsidR="00123B56" w:rsidRDefault="00123B56" w:rsidP="00650DF2">
      <w:pPr>
        <w:pStyle w:val="Langtext"/>
      </w:pPr>
      <w:r>
        <w:t>Angebotenes Erzeugnis: (....)</w:t>
      </w:r>
    </w:p>
    <w:p w14:paraId="5CBFFCA7" w14:textId="77777777" w:rsidR="00123B56" w:rsidRDefault="00123B56" w:rsidP="00650DF2">
      <w:pPr>
        <w:pStyle w:val="Folgeposition"/>
        <w:keepNext/>
        <w:keepLines/>
      </w:pPr>
      <w:r>
        <w:t>B</w:t>
      </w:r>
      <w:r>
        <w:rPr>
          <w:sz w:val="12"/>
        </w:rPr>
        <w:t>+</w:t>
      </w:r>
      <w:r>
        <w:tab/>
        <w:t>MFB Platten Mehrblatt gesch.m.Schraubenkopf Est.Holz-UK</w:t>
      </w:r>
      <w:r>
        <w:tab/>
        <w:t xml:space="preserve">m2 </w:t>
      </w:r>
    </w:p>
    <w:p w14:paraId="4C4C7B44" w14:textId="77777777" w:rsidR="00123B56" w:rsidRDefault="00123B56" w:rsidP="00650DF2">
      <w:pPr>
        <w:pStyle w:val="Langtext"/>
      </w:pPr>
      <w:r>
        <w:t>Schraube mit Torx T20, mit Edelstahl-Kopf (Est.).</w:t>
      </w:r>
    </w:p>
    <w:p w14:paraId="2D21CF6C" w14:textId="77777777" w:rsidR="00123B56" w:rsidRDefault="00123B56" w:rsidP="00650DF2">
      <w:pPr>
        <w:pStyle w:val="Langtext"/>
      </w:pPr>
      <w:r>
        <w:t>Betrifft Position(en): _ _ _</w:t>
      </w:r>
    </w:p>
    <w:p w14:paraId="051F3569" w14:textId="77777777" w:rsidR="00123B56" w:rsidRDefault="00123B56" w:rsidP="00650DF2">
      <w:pPr>
        <w:pStyle w:val="Langtext"/>
      </w:pPr>
      <w:r>
        <w:t>Unterkonstruktion: _ _ _</w:t>
      </w:r>
    </w:p>
    <w:p w14:paraId="1950A216" w14:textId="77777777" w:rsidR="00123B56" w:rsidRDefault="00123B56" w:rsidP="00650DF2">
      <w:pPr>
        <w:pStyle w:val="Langtext"/>
      </w:pPr>
      <w:r>
        <w:t>Angebotenes Erzeugnis: (....)</w:t>
      </w:r>
    </w:p>
    <w:p w14:paraId="4566EE86" w14:textId="77777777" w:rsidR="00123B56" w:rsidRDefault="00123B56" w:rsidP="00650DF2">
      <w:pPr>
        <w:pStyle w:val="TrennungULG"/>
        <w:keepNext w:val="0"/>
      </w:pPr>
    </w:p>
    <w:p w14:paraId="18D95DEE" w14:textId="77777777" w:rsidR="00123B56" w:rsidRDefault="00123B56" w:rsidP="00650DF2">
      <w:pPr>
        <w:pStyle w:val="ULG"/>
        <w:keepLines/>
      </w:pPr>
      <w:r>
        <w:t>40.GI</w:t>
      </w:r>
      <w:r>
        <w:rPr>
          <w:sz w:val="12"/>
        </w:rPr>
        <w:t xml:space="preserve"> + </w:t>
      </w:r>
      <w:r>
        <w:t>Verbundplatte (Fundermax)</w:t>
      </w:r>
    </w:p>
    <w:p w14:paraId="65F51F5E" w14:textId="77777777" w:rsidR="00123B56" w:rsidRDefault="00123B56" w:rsidP="00650DF2">
      <w:pPr>
        <w:pStyle w:val="Langtext"/>
      </w:pPr>
      <w:r>
        <w:t>Version: 2024-07</w:t>
      </w:r>
    </w:p>
    <w:p w14:paraId="07C143ED" w14:textId="77777777" w:rsidR="00123B56" w:rsidRDefault="00123B56" w:rsidP="00650DF2">
      <w:pPr>
        <w:pStyle w:val="Langtext"/>
      </w:pPr>
      <w:r>
        <w:t>Im Folgenden ist das Liefern von Verbundplatten beschrieben.</w:t>
      </w:r>
    </w:p>
    <w:p w14:paraId="1C57885B" w14:textId="77777777" w:rsidR="00123B56" w:rsidRDefault="00123B56" w:rsidP="00650DF2">
      <w:pPr>
        <w:pStyle w:val="Langtext"/>
      </w:pPr>
      <w:r>
        <w:t>Die Montage hat entsprechend den statischen Erfordernissen zu erfolgen und ist in eigenen Positionen auszuschreiben.</w:t>
      </w:r>
    </w:p>
    <w:p w14:paraId="6516D9CE" w14:textId="77777777" w:rsidR="00123B56" w:rsidRDefault="00123B56" w:rsidP="00650DF2">
      <w:pPr>
        <w:pStyle w:val="Langtext"/>
      </w:pPr>
      <w:r>
        <w:t>Die Angaben des Plattenhersteller bezüglich Liefer-, Montage- bzw. Einbaubedingungen sowie Verarbeitungsrichtlinien sind zu beachten.</w:t>
      </w:r>
    </w:p>
    <w:p w14:paraId="38AEB05E" w14:textId="77777777" w:rsidR="00123B56" w:rsidRDefault="00123B56" w:rsidP="00650DF2">
      <w:pPr>
        <w:pStyle w:val="Langtext"/>
      </w:pPr>
      <w:r>
        <w:t>Nach Fertigstellung des Bauvorhabens muss eine Endreinigung gemäß den Empfehlungen des Herstellers durchgeführt werden.</w:t>
      </w:r>
    </w:p>
    <w:p w14:paraId="20B0DBA5" w14:textId="77777777" w:rsidR="00123B56" w:rsidRDefault="00123B56" w:rsidP="00650DF2">
      <w:pPr>
        <w:pStyle w:val="Langtext"/>
      </w:pPr>
    </w:p>
    <w:p w14:paraId="3BE70615" w14:textId="77777777" w:rsidR="00123B56" w:rsidRDefault="00123B56" w:rsidP="00650DF2">
      <w:pPr>
        <w:pStyle w:val="Langtext"/>
      </w:pPr>
      <w:r>
        <w:t>Angaben zum Plattenmaterial:</w:t>
      </w:r>
    </w:p>
    <w:p w14:paraId="28E135DD" w14:textId="77777777" w:rsidR="00123B56" w:rsidRDefault="00123B56" w:rsidP="00650DF2">
      <w:pPr>
        <w:pStyle w:val="Langtext"/>
      </w:pPr>
      <w:r>
        <w:t>Die Verbundplatten sind dekorative Holzwerkstoffe mit der Trägerqualität P2, P2 B1 oder P5 welche für den vertikalen und horizontalen Einsatz im Innenbereich für alle Arten von Anwendungen, wie z.B. Möbelbau, Möbelfronten, Wandschutz, Arbeitsplatten, Trennwände, Fensterbänke, Objektbau, etc, geeignet sind. Die Verbundplatten erfüllen die Anforderungen an die Stoßfestigkeit und Abbriebsfestigkeit gemäß der EN 438.</w:t>
      </w:r>
    </w:p>
    <w:p w14:paraId="62DC17C7" w14:textId="77777777" w:rsidR="00123B56" w:rsidRDefault="00123B56" w:rsidP="00650DF2">
      <w:pPr>
        <w:pStyle w:val="Langtext"/>
      </w:pPr>
      <w:r>
        <w:t>Hohe Belastbarkeit und wirtschaftliche Formate machen die Verbundplatte zur idealen Lösung in intensiv</w:t>
      </w:r>
    </w:p>
    <w:p w14:paraId="30892BD9" w14:textId="77777777" w:rsidR="00123B56" w:rsidRDefault="00123B56" w:rsidP="00650DF2">
      <w:pPr>
        <w:pStyle w:val="Langtext"/>
      </w:pPr>
      <w:r>
        <w:t>beanspruchten Innenräumen. Sie ist für die horizontale und vertikale Anwendung geeignet und ermöglicht aufgrund der Dekorvielfalt einen maximalen Freiraum in der Innenraumgestaltung.</w:t>
      </w:r>
    </w:p>
    <w:p w14:paraId="1963F5A8" w14:textId="77777777" w:rsidR="00123B56" w:rsidRDefault="00123B56" w:rsidP="00650DF2">
      <w:pPr>
        <w:pStyle w:val="Langtext"/>
      </w:pPr>
      <w:r>
        <w:t>Die Verbundplatten können als FSC oder PEFC zertifiziert bezogen werden.</w:t>
      </w:r>
    </w:p>
    <w:p w14:paraId="2AD3EEFF" w14:textId="77777777" w:rsidR="00123B56" w:rsidRDefault="00123B56" w:rsidP="00650DF2">
      <w:pPr>
        <w:pStyle w:val="Langtext"/>
      </w:pPr>
    </w:p>
    <w:p w14:paraId="1F84729F" w14:textId="77777777" w:rsidR="00123B56" w:rsidRDefault="00123B56" w:rsidP="00650DF2">
      <w:pPr>
        <w:pStyle w:val="Langtext"/>
      </w:pPr>
      <w:r>
        <w:t>Technische Beschreibung:</w:t>
      </w:r>
    </w:p>
    <w:p w14:paraId="372E0A44" w14:textId="77777777" w:rsidR="00123B56" w:rsidRDefault="00123B56" w:rsidP="00650DF2">
      <w:pPr>
        <w:pStyle w:val="Langtext"/>
      </w:pPr>
      <w:r>
        <w:t>• Oberflächenabrieb: ≥ 150 Umdrehungen gemäß EN 438-2:2016</w:t>
      </w:r>
    </w:p>
    <w:p w14:paraId="7C4C97A2" w14:textId="77777777" w:rsidR="00123B56" w:rsidRDefault="00123B56" w:rsidP="00650DF2">
      <w:pPr>
        <w:pStyle w:val="Langtext"/>
      </w:pPr>
      <w:r>
        <w:t>• Stoßbeanspruchung m. kleiner Kugel: ≥ 20 N gemäß EN 438-2:2016</w:t>
      </w:r>
    </w:p>
    <w:p w14:paraId="21622641" w14:textId="77777777" w:rsidR="00123B56" w:rsidRDefault="00123B56" w:rsidP="00650DF2">
      <w:pPr>
        <w:pStyle w:val="Langtext"/>
      </w:pPr>
      <w:r>
        <w:t>Baustoffklasse:</w:t>
      </w:r>
    </w:p>
    <w:p w14:paraId="4D623D97" w14:textId="77777777" w:rsidR="00123B56" w:rsidRDefault="00123B56" w:rsidP="00650DF2">
      <w:pPr>
        <w:pStyle w:val="Langtext"/>
      </w:pPr>
      <w:r>
        <w:t>MFB auf Spanplattenträger P2 oder P5:</w:t>
      </w:r>
    </w:p>
    <w:p w14:paraId="4CE1A99D" w14:textId="77777777" w:rsidR="00123B56" w:rsidRDefault="00123B56" w:rsidP="00650DF2">
      <w:pPr>
        <w:pStyle w:val="Langtext"/>
      </w:pPr>
      <w:r>
        <w:t>• Euroclass D-s2,d0 nach EN 13501-1</w:t>
      </w:r>
    </w:p>
    <w:p w14:paraId="0834CB1F" w14:textId="77777777" w:rsidR="00123B56" w:rsidRDefault="00123B56" w:rsidP="00650DF2">
      <w:pPr>
        <w:pStyle w:val="Langtext"/>
      </w:pPr>
      <w:r>
        <w:t>• B1 Schwerbrennbar; Tr 1 – nicht tropfend; Q 1 – schwachqualmend gemäß ÖNORM B 3800-1</w:t>
      </w:r>
    </w:p>
    <w:p w14:paraId="6C612AFE" w14:textId="77777777" w:rsidR="00123B56" w:rsidRDefault="00123B56" w:rsidP="00650DF2">
      <w:pPr>
        <w:pStyle w:val="Langtext"/>
      </w:pPr>
      <w:r>
        <w:t>MFB auf Spanplattenträger P2 B1:</w:t>
      </w:r>
    </w:p>
    <w:p w14:paraId="66BB3E18" w14:textId="77777777" w:rsidR="00123B56" w:rsidRDefault="00123B56" w:rsidP="00650DF2">
      <w:pPr>
        <w:pStyle w:val="Langtext"/>
      </w:pPr>
      <w:r>
        <w:t>• Euroclass B-s1,d0 nach EN 13501-1</w:t>
      </w:r>
    </w:p>
    <w:p w14:paraId="384A073F" w14:textId="77777777" w:rsidR="00123B56" w:rsidRDefault="00123B56" w:rsidP="00650DF2">
      <w:pPr>
        <w:pStyle w:val="Langtext"/>
      </w:pPr>
      <w:r>
        <w:t>• B1 gemäß DIN 4102</w:t>
      </w:r>
    </w:p>
    <w:p w14:paraId="0B04BE47" w14:textId="77777777" w:rsidR="00123B56" w:rsidRDefault="00123B56" w:rsidP="00650DF2">
      <w:pPr>
        <w:pStyle w:val="Langtext"/>
      </w:pPr>
      <w:r>
        <w:t>Plattendicken: gemäß gültigem Lieferprogramm</w:t>
      </w:r>
    </w:p>
    <w:p w14:paraId="50045AB8" w14:textId="77777777" w:rsidR="00123B56" w:rsidRDefault="00123B56" w:rsidP="00650DF2">
      <w:pPr>
        <w:pStyle w:val="Langtext"/>
      </w:pPr>
      <w:r>
        <w:t>Oberflächenausführung: gemäß gültigem Lieferprogramm</w:t>
      </w:r>
    </w:p>
    <w:p w14:paraId="52193622" w14:textId="77777777" w:rsidR="00123B56" w:rsidRDefault="00123B56" w:rsidP="00650DF2">
      <w:pPr>
        <w:pStyle w:val="Langtext"/>
      </w:pPr>
      <w:r>
        <w:t>Plattenformate und Trägerqualitäten:</w:t>
      </w:r>
    </w:p>
    <w:p w14:paraId="2C3EA8C5" w14:textId="77777777" w:rsidR="00123B56" w:rsidRDefault="00123B56" w:rsidP="00650DF2">
      <w:pPr>
        <w:pStyle w:val="Langtext"/>
      </w:pPr>
      <w:r>
        <w:t>• 2820 x 2070 mm = 5,84 m2 P2, P2B1, P5</w:t>
      </w:r>
    </w:p>
    <w:p w14:paraId="7ADD4F0D" w14:textId="77777777" w:rsidR="00123B56" w:rsidRDefault="00123B56" w:rsidP="00650DF2">
      <w:pPr>
        <w:pStyle w:val="Langtext"/>
      </w:pPr>
      <w:r>
        <w:lastRenderedPageBreak/>
        <w:t>• 2800 x 2050 mm = 5,74 m2 P2</w:t>
      </w:r>
    </w:p>
    <w:p w14:paraId="172E9C7D" w14:textId="77777777" w:rsidR="00123B56" w:rsidRDefault="00123B56" w:rsidP="00650DF2">
      <w:pPr>
        <w:pStyle w:val="Langtext"/>
      </w:pPr>
      <w:r>
        <w:t>Besäumschnitte sind auszuführen! (z.B.: 2820 x 2070 mm = 2810 x 2060 mm)</w:t>
      </w:r>
    </w:p>
    <w:p w14:paraId="72361723" w14:textId="77777777" w:rsidR="00123B56" w:rsidRDefault="00123B56" w:rsidP="00650DF2">
      <w:pPr>
        <w:pStyle w:val="Langtext"/>
      </w:pPr>
      <w:r>
        <w:t>Trägermaterial: Spanplatte P2, P2 B1, P5; Alternative: MDF</w:t>
      </w:r>
    </w:p>
    <w:p w14:paraId="20228E9B" w14:textId="77777777" w:rsidR="00123B56" w:rsidRDefault="00123B56" w:rsidP="00650DF2">
      <w:pPr>
        <w:pStyle w:val="Langtext"/>
      </w:pPr>
      <w:r>
        <w:t>Mehrblattaufbau: Standard braun; Alternative: weiß</w:t>
      </w:r>
    </w:p>
    <w:p w14:paraId="68C59192" w14:textId="77777777" w:rsidR="00123B56" w:rsidRDefault="00123B56" w:rsidP="00650DF2">
      <w:pPr>
        <w:pStyle w:val="Kommentar"/>
      </w:pPr>
    </w:p>
    <w:p w14:paraId="7E6E6FE4" w14:textId="77777777" w:rsidR="00123B56" w:rsidRDefault="00123B56" w:rsidP="00650DF2">
      <w:pPr>
        <w:pStyle w:val="Kommentar"/>
      </w:pPr>
      <w:r>
        <w:t>Kommentar:</w:t>
      </w:r>
    </w:p>
    <w:p w14:paraId="6DC78692" w14:textId="77777777" w:rsidR="00123B56" w:rsidRDefault="00123B56" w:rsidP="00650DF2">
      <w:pPr>
        <w:pStyle w:val="Kommentar"/>
      </w:pPr>
      <w:r>
        <w:t>Produktspezifische Ausschreibungstexte (Produktbeschreibungen) sind für Ausschreibungen gemäß Bundesvergabegesetz (BVergG) nicht geeignet.</w:t>
      </w:r>
    </w:p>
    <w:p w14:paraId="1A827BEA" w14:textId="77777777" w:rsidR="00123B56" w:rsidRDefault="00123B56" w:rsidP="00650DF2">
      <w:pPr>
        <w:pStyle w:val="Kommentar"/>
      </w:pPr>
      <w:r>
        <w:t>Sie dienen als Vorlage für frei formulierte Positionen und müssen inhaltlich so abgeändert werden, dass den Anforderungen des BVergG entsprochen wird (z.B. Kriterien der Gleichwertigkeit ergänzen).</w:t>
      </w:r>
    </w:p>
    <w:p w14:paraId="1AD870A4" w14:textId="77777777" w:rsidR="00123B56" w:rsidRDefault="00123B56" w:rsidP="00650DF2">
      <w:pPr>
        <w:pStyle w:val="TrennungPOS"/>
      </w:pPr>
    </w:p>
    <w:p w14:paraId="7C65F2A1" w14:textId="77777777" w:rsidR="00123B56" w:rsidRDefault="00123B56" w:rsidP="00650DF2">
      <w:pPr>
        <w:pStyle w:val="GrundtextPosNr"/>
        <w:keepNext/>
        <w:keepLines/>
      </w:pPr>
      <w:r>
        <w:t>40.GI 01</w:t>
      </w:r>
    </w:p>
    <w:p w14:paraId="6E1A0D63" w14:textId="77777777" w:rsidR="00123B56" w:rsidRDefault="00123B56" w:rsidP="00650DF2">
      <w:pPr>
        <w:pStyle w:val="Folgeposition"/>
      </w:pPr>
      <w:r>
        <w:t xml:space="preserve"> </w:t>
      </w:r>
      <w:r>
        <w:rPr>
          <w:sz w:val="12"/>
        </w:rPr>
        <w:t>+</w:t>
      </w:r>
      <w:r>
        <w:tab/>
        <w:t>Verbundplatte Dekorgr.UNI</w:t>
      </w:r>
      <w:r>
        <w:tab/>
        <w:t xml:space="preserve">m2 </w:t>
      </w:r>
    </w:p>
    <w:p w14:paraId="78807564" w14:textId="77777777" w:rsidR="00123B56" w:rsidRDefault="00123B56" w:rsidP="00650DF2">
      <w:pPr>
        <w:pStyle w:val="Langtext"/>
      </w:pPr>
      <w:r>
        <w:t>Verbundplatten gemäß EN 438-3, nur liefern.</w:t>
      </w:r>
    </w:p>
    <w:p w14:paraId="732462DA" w14:textId="77777777" w:rsidR="00123B56" w:rsidRDefault="00123B56" w:rsidP="00650DF2">
      <w:pPr>
        <w:pStyle w:val="Langtext"/>
      </w:pPr>
      <w:r>
        <w:t>Abgerechnet wird die gesamte abgewickelte Bekleidungsfläche.</w:t>
      </w:r>
    </w:p>
    <w:p w14:paraId="55F14A31" w14:textId="77777777" w:rsidR="00123B56" w:rsidRDefault="00123B56" w:rsidP="00650DF2">
      <w:pPr>
        <w:pStyle w:val="Langtext"/>
      </w:pPr>
      <w:r>
        <w:t>Dekorgruppe UNI</w:t>
      </w:r>
    </w:p>
    <w:p w14:paraId="24B82387" w14:textId="77777777" w:rsidR="00123B56" w:rsidRDefault="00123B56" w:rsidP="00650DF2">
      <w:pPr>
        <w:pStyle w:val="Langtext"/>
      </w:pPr>
      <w:r>
        <w:t>Dekornummer (gemäß aktueller Kollektion): _ _ _</w:t>
      </w:r>
    </w:p>
    <w:p w14:paraId="4737B0D5" w14:textId="77777777" w:rsidR="00123B56" w:rsidRDefault="00123B56" w:rsidP="00650DF2">
      <w:pPr>
        <w:pStyle w:val="Langtext"/>
      </w:pPr>
      <w:r>
        <w:t>Rückseite: Beidseitig das gleiche Dekor</w:t>
      </w:r>
    </w:p>
    <w:p w14:paraId="3E87BD76" w14:textId="77777777" w:rsidR="00123B56" w:rsidRDefault="00123B56" w:rsidP="00650DF2">
      <w:pPr>
        <w:pStyle w:val="Langtext"/>
      </w:pPr>
      <w:r>
        <w:t>Oberfläche (gemäß gültigem Lieferprogramm): _ _ _</w:t>
      </w:r>
    </w:p>
    <w:p w14:paraId="787C28C9" w14:textId="77777777" w:rsidR="00123B56" w:rsidRDefault="00123B56" w:rsidP="00650DF2">
      <w:pPr>
        <w:pStyle w:val="Langtext"/>
      </w:pPr>
      <w:r>
        <w:t>Plattendicke (gemäß aktuellen Lieferprogramm):  _ _ _mm</w:t>
      </w:r>
    </w:p>
    <w:p w14:paraId="4E35ADD1" w14:textId="77777777" w:rsidR="00123B56" w:rsidRDefault="00123B56" w:rsidP="00650DF2">
      <w:pPr>
        <w:pStyle w:val="Langtext"/>
      </w:pPr>
      <w:r>
        <w:t>Plattenformate: _ _ _</w:t>
      </w:r>
    </w:p>
    <w:p w14:paraId="7C59FC12" w14:textId="77777777" w:rsidR="00123B56" w:rsidRDefault="00123B56" w:rsidP="007D7697">
      <w:pPr>
        <w:pStyle w:val="Langtext"/>
      </w:pPr>
      <w:r>
        <w:t>• 2820 x 2070 mm = 5,84 m2 P2, P2B1, P5</w:t>
      </w:r>
    </w:p>
    <w:p w14:paraId="232833E1" w14:textId="77777777" w:rsidR="00123B56" w:rsidRDefault="00123B56" w:rsidP="007D7697">
      <w:pPr>
        <w:pStyle w:val="Langtext"/>
      </w:pPr>
      <w:r>
        <w:t>• 2800 x 2050 mm = 5,74 m2 P2</w:t>
      </w:r>
    </w:p>
    <w:p w14:paraId="585B0399" w14:textId="77777777" w:rsidR="00123B56" w:rsidRDefault="00123B56" w:rsidP="007D7697">
      <w:pPr>
        <w:pStyle w:val="Langtext"/>
      </w:pPr>
      <w:r>
        <w:t>Besäumschnitte sind auszuführen! (z.B.: 2820 x 2070 mm = 2810 x 2060 mm)</w:t>
      </w:r>
    </w:p>
    <w:p w14:paraId="36A5DBA6" w14:textId="77777777" w:rsidR="00123B56" w:rsidRDefault="00123B56" w:rsidP="007D7697">
      <w:pPr>
        <w:pStyle w:val="Langtext"/>
      </w:pPr>
      <w:r>
        <w:t>z.B.Verbundplatte von Fundermax oder Gleichwertiges.</w:t>
      </w:r>
    </w:p>
    <w:p w14:paraId="13E84BB2" w14:textId="77777777" w:rsidR="00123B56" w:rsidRDefault="00123B56" w:rsidP="007D7697">
      <w:pPr>
        <w:pStyle w:val="Langtext"/>
      </w:pPr>
      <w:r>
        <w:t>Angebotenes Erzeugnis: (....)</w:t>
      </w:r>
    </w:p>
    <w:p w14:paraId="51AC9DB7" w14:textId="77777777" w:rsidR="00123B56" w:rsidRDefault="00123B56" w:rsidP="007D7697">
      <w:pPr>
        <w:pStyle w:val="TrennungPOS"/>
      </w:pPr>
    </w:p>
    <w:p w14:paraId="662B5C35" w14:textId="77777777" w:rsidR="00123B56" w:rsidRDefault="00123B56" w:rsidP="007D7697">
      <w:pPr>
        <w:pStyle w:val="GrundtextPosNr"/>
        <w:keepNext/>
        <w:keepLines/>
      </w:pPr>
      <w:r>
        <w:t>40.GI 12</w:t>
      </w:r>
    </w:p>
    <w:p w14:paraId="287D3838" w14:textId="77777777" w:rsidR="00123B56" w:rsidRDefault="00123B56" w:rsidP="007D7697">
      <w:pPr>
        <w:pStyle w:val="Grundtext"/>
      </w:pPr>
      <w:r>
        <w:t>Verbundplatten auf Holzunterkonstruktion (Holz-UK), geschraubt (gesch.) mit Niroschrauben.</w:t>
      </w:r>
    </w:p>
    <w:p w14:paraId="66E28373" w14:textId="77777777" w:rsidR="00123B56" w:rsidRDefault="00123B56" w:rsidP="007D7697">
      <w:pPr>
        <w:pStyle w:val="Folgeposition"/>
        <w:keepNext/>
        <w:keepLines/>
      </w:pPr>
      <w:r>
        <w:t>A</w:t>
      </w:r>
      <w:r>
        <w:rPr>
          <w:sz w:val="12"/>
        </w:rPr>
        <w:t>+</w:t>
      </w:r>
      <w:r>
        <w:tab/>
        <w:t>Verbundplatten gesch.m.Schraubenkopf lack.Holz-UK</w:t>
      </w:r>
      <w:r>
        <w:tab/>
        <w:t xml:space="preserve">m2 </w:t>
      </w:r>
    </w:p>
    <w:p w14:paraId="1AD9BB15" w14:textId="77777777" w:rsidR="00123B56" w:rsidRDefault="00123B56" w:rsidP="007D7697">
      <w:pPr>
        <w:pStyle w:val="Langtext"/>
      </w:pPr>
      <w:r>
        <w:t>Schraube mit Torx T20, mit lackiertem Kopf passend zu gewähltem Dekor.</w:t>
      </w:r>
    </w:p>
    <w:p w14:paraId="2DEAC21D" w14:textId="77777777" w:rsidR="00123B56" w:rsidRDefault="00123B56" w:rsidP="007D7697">
      <w:pPr>
        <w:pStyle w:val="Langtext"/>
      </w:pPr>
      <w:r>
        <w:t>Betrifft Position(en): _ _ _</w:t>
      </w:r>
    </w:p>
    <w:p w14:paraId="22258FD4" w14:textId="77777777" w:rsidR="00123B56" w:rsidRDefault="00123B56" w:rsidP="007D7697">
      <w:pPr>
        <w:pStyle w:val="Langtext"/>
      </w:pPr>
      <w:r>
        <w:t>Unterkonstruktion: _ _ _</w:t>
      </w:r>
    </w:p>
    <w:p w14:paraId="160B81D3" w14:textId="77777777" w:rsidR="00123B56" w:rsidRDefault="00123B56" w:rsidP="007D7697">
      <w:pPr>
        <w:pStyle w:val="Langtext"/>
      </w:pPr>
      <w:r>
        <w:t>Angebotenes Erzeugnis: (....)</w:t>
      </w:r>
    </w:p>
    <w:p w14:paraId="52802BE8" w14:textId="77777777" w:rsidR="00123B56" w:rsidRDefault="00123B56" w:rsidP="007D7697">
      <w:pPr>
        <w:pStyle w:val="Folgeposition"/>
        <w:keepNext/>
        <w:keepLines/>
      </w:pPr>
      <w:r>
        <w:t>B</w:t>
      </w:r>
      <w:r>
        <w:rPr>
          <w:sz w:val="12"/>
        </w:rPr>
        <w:t>+</w:t>
      </w:r>
      <w:r>
        <w:tab/>
        <w:t>Verbundplatten gesch.m.Schraubenkopf Est.Holz-UK</w:t>
      </w:r>
      <w:r>
        <w:tab/>
        <w:t xml:space="preserve">m2 </w:t>
      </w:r>
    </w:p>
    <w:p w14:paraId="1A213C39" w14:textId="77777777" w:rsidR="00123B56" w:rsidRDefault="00123B56" w:rsidP="007D7697">
      <w:pPr>
        <w:pStyle w:val="Langtext"/>
      </w:pPr>
      <w:r>
        <w:t>Schraube mit Torx T20, mit Edelstahl-Kopf (Est.).</w:t>
      </w:r>
    </w:p>
    <w:p w14:paraId="0810217D" w14:textId="77777777" w:rsidR="00123B56" w:rsidRDefault="00123B56" w:rsidP="007D7697">
      <w:pPr>
        <w:pStyle w:val="Langtext"/>
      </w:pPr>
      <w:r>
        <w:t>Betrifft Position(en): _ _ _</w:t>
      </w:r>
    </w:p>
    <w:p w14:paraId="6DE17686" w14:textId="77777777" w:rsidR="00123B56" w:rsidRDefault="00123B56" w:rsidP="007D7697">
      <w:pPr>
        <w:pStyle w:val="Langtext"/>
      </w:pPr>
      <w:r>
        <w:t>Unterkonstruktion: _ _ _</w:t>
      </w:r>
    </w:p>
    <w:p w14:paraId="7D8CE2C5" w14:textId="77777777" w:rsidR="00123B56" w:rsidRDefault="00123B56" w:rsidP="007D7697">
      <w:pPr>
        <w:pStyle w:val="Langtext"/>
      </w:pPr>
      <w:r>
        <w:t>Angebotenes Erzeugnis: (....)</w:t>
      </w:r>
    </w:p>
    <w:p w14:paraId="20E49595" w14:textId="77777777" w:rsidR="00123B56" w:rsidRDefault="00123B56" w:rsidP="007D7697">
      <w:pPr>
        <w:pStyle w:val="TrennungULG"/>
        <w:keepNext w:val="0"/>
      </w:pPr>
    </w:p>
    <w:p w14:paraId="7C4B2BE6" w14:textId="77777777" w:rsidR="00123B56" w:rsidRPr="007D7697" w:rsidRDefault="00123B56" w:rsidP="007D7697">
      <w:pPr>
        <w:pStyle w:val="TrennungULG"/>
        <w:keepNext w:val="0"/>
      </w:pPr>
    </w:p>
    <w:p w14:paraId="6AE00E4A" w14:textId="77777777" w:rsidR="001F658C" w:rsidRPr="001F658C" w:rsidRDefault="001F658C" w:rsidP="001F658C"/>
    <w:sectPr w:rsidR="001F658C" w:rsidRPr="001F658C" w:rsidSect="00123B56">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C939" w14:textId="77777777" w:rsidR="00CA4D50" w:rsidRDefault="00CA4D50">
      <w:r>
        <w:separator/>
      </w:r>
    </w:p>
  </w:endnote>
  <w:endnote w:type="continuationSeparator" w:id="0">
    <w:p w14:paraId="09767889"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D833" w14:textId="77777777" w:rsidR="00DF2AD5" w:rsidRDefault="00DF2AD5">
    <w:pPr>
      <w:pStyle w:val="Fuzeile"/>
      <w:pBdr>
        <w:bottom w:val="single" w:sz="6" w:space="1" w:color="auto"/>
      </w:pBdr>
      <w:tabs>
        <w:tab w:val="clear" w:pos="9071"/>
        <w:tab w:val="right" w:pos="9923"/>
      </w:tabs>
      <w:ind w:left="0" w:right="-1"/>
      <w:jc w:val="both"/>
    </w:pPr>
  </w:p>
  <w:p w14:paraId="2BC0FB77" w14:textId="7457A640" w:rsidR="00DF2AD5" w:rsidRDefault="00123B56">
    <w:pPr>
      <w:pStyle w:val="Fuzeile"/>
      <w:tabs>
        <w:tab w:val="clear" w:pos="9071"/>
        <w:tab w:val="right" w:pos="9923"/>
      </w:tabs>
      <w:ind w:left="0" w:right="-1"/>
      <w:jc w:val="both"/>
      <w:rPr>
        <w:sz w:val="16"/>
      </w:rPr>
    </w:pPr>
    <w:r>
      <w:t>LBHB-022(B-LG40</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FA522F">
      <w:rPr>
        <w:rStyle w:val="Seitenzahl"/>
        <w:noProof/>
      </w:rPr>
      <w:t>15</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BD07" w14:textId="77777777" w:rsidR="00CA4D50" w:rsidRDefault="00CA4D50">
      <w:r>
        <w:separator/>
      </w:r>
    </w:p>
  </w:footnote>
  <w:footnote w:type="continuationSeparator" w:id="0">
    <w:p w14:paraId="170F833F"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76F5"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C246B79" w14:textId="77777777" w:rsidR="00DF2AD5" w:rsidRDefault="00DF2AD5">
    <w:pPr>
      <w:pStyle w:val="Kopfzeile"/>
      <w:ind w:right="360"/>
    </w:pPr>
  </w:p>
  <w:p w14:paraId="3C3BCBF6"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A75E"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01B8A21" w14:textId="77777777" w:rsidR="00DF2AD5" w:rsidRDefault="00DF2AD5">
    <w:pPr>
      <w:pStyle w:val="Kopfzeile"/>
      <w:ind w:right="360"/>
    </w:pPr>
  </w:p>
  <w:p w14:paraId="7B8EEAAD"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CEB" w14:textId="77777777" w:rsidR="00DF2AD5" w:rsidRDefault="00123B56">
    <w:pPr>
      <w:pStyle w:val="Kopfzeile"/>
      <w:tabs>
        <w:tab w:val="clear" w:pos="4819"/>
        <w:tab w:val="clear" w:pos="9071"/>
        <w:tab w:val="right" w:pos="9923"/>
      </w:tabs>
      <w:rPr>
        <w:sz w:val="20"/>
      </w:rPr>
    </w:pPr>
    <w:r>
      <w:rPr>
        <w:b/>
        <w:sz w:val="20"/>
      </w:rPr>
      <w:t>LB-HB, Version -0, -, LG 40 Textiler Feuerschutz (LB-Ergänzung) HB-022 FUNDERMAX</w:t>
    </w:r>
    <w:r w:rsidR="00DF2AD5">
      <w:rPr>
        <w:b/>
        <w:sz w:val="20"/>
      </w:rPr>
      <w:tab/>
    </w:r>
  </w:p>
  <w:p w14:paraId="54FC5839"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23B56"/>
    <w:rsid w:val="001E4DC9"/>
    <w:rsid w:val="001F658C"/>
    <w:rsid w:val="002C3283"/>
    <w:rsid w:val="00393D78"/>
    <w:rsid w:val="003C002C"/>
    <w:rsid w:val="0055437B"/>
    <w:rsid w:val="007E3744"/>
    <w:rsid w:val="00A10326"/>
    <w:rsid w:val="00BA28FA"/>
    <w:rsid w:val="00CA4D50"/>
    <w:rsid w:val="00DF2AD5"/>
    <w:rsid w:val="00F56F3A"/>
    <w:rsid w:val="00FA52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0217F"/>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887">
      <w:bodyDiv w:val="1"/>
      <w:marLeft w:val="0"/>
      <w:marRight w:val="0"/>
      <w:marTop w:val="0"/>
      <w:marBottom w:val="0"/>
      <w:divBdr>
        <w:top w:val="none" w:sz="0" w:space="0" w:color="auto"/>
        <w:left w:val="none" w:sz="0" w:space="0" w:color="auto"/>
        <w:bottom w:val="none" w:sz="0" w:space="0" w:color="auto"/>
        <w:right w:val="none" w:sz="0" w:space="0" w:color="auto"/>
      </w:divBdr>
    </w:div>
    <w:div w:id="5014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17</Pages>
  <Words>6671</Words>
  <Characters>38025</Characters>
  <Application>Microsoft Office Word</Application>
  <DocSecurity>0</DocSecurity>
  <Lines>316</Lines>
  <Paragraphs>89</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44607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2024-08-01T08:17:00Z</dcterms:modified>
</cp:coreProperties>
</file>